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5C19D" w14:textId="7FB15B7B" w:rsidR="00F50079" w:rsidRPr="009A4351" w:rsidRDefault="00F50079" w:rsidP="00F50079">
      <w:pPr>
        <w:jc w:val="center"/>
        <w:rPr>
          <w:rFonts w:ascii="Arial" w:hAnsi="Arial" w:cs="Arial"/>
        </w:rPr>
      </w:pPr>
    </w:p>
    <w:p w14:paraId="17C461EE" w14:textId="4C5D6B90" w:rsidR="004D354F" w:rsidRDefault="004D354F" w:rsidP="004D354F">
      <w:pPr>
        <w:ind w:left="2694"/>
        <w:jc w:val="both"/>
        <w:rPr>
          <w:rFonts w:ascii="Arial" w:hAnsi="Arial" w:cs="Arial"/>
          <w:b/>
          <w:bCs/>
          <w:sz w:val="28"/>
          <w:szCs w:val="28"/>
        </w:rPr>
      </w:pPr>
      <w:r w:rsidRPr="009A4351">
        <w:rPr>
          <w:rFonts w:ascii="Arial" w:hAnsi="Arial" w:cs="Arial"/>
          <w:b/>
          <w:bCs/>
          <w:sz w:val="28"/>
          <w:szCs w:val="28"/>
        </w:rPr>
        <w:t>RESOLUÇÃO</w:t>
      </w:r>
      <w:r w:rsidR="00D11090">
        <w:rPr>
          <w:rFonts w:ascii="Arial" w:hAnsi="Arial" w:cs="Arial"/>
          <w:b/>
          <w:bCs/>
          <w:sz w:val="28"/>
          <w:szCs w:val="28"/>
        </w:rPr>
        <w:t xml:space="preserve"> nº</w:t>
      </w:r>
      <w:r w:rsidR="002E64A9">
        <w:rPr>
          <w:rFonts w:ascii="Arial" w:hAnsi="Arial" w:cs="Arial"/>
          <w:b/>
          <w:bCs/>
          <w:sz w:val="28"/>
          <w:szCs w:val="28"/>
        </w:rPr>
        <w:t>1.194/</w:t>
      </w:r>
      <w:bookmarkStart w:id="0" w:name="_GoBack"/>
      <w:bookmarkEnd w:id="0"/>
      <w:r w:rsidR="00D11090">
        <w:rPr>
          <w:rFonts w:ascii="Arial" w:hAnsi="Arial" w:cs="Arial"/>
          <w:b/>
          <w:bCs/>
          <w:sz w:val="28"/>
          <w:szCs w:val="28"/>
        </w:rPr>
        <w:t>2021</w:t>
      </w:r>
      <w:r w:rsidR="00466D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E79507C" w14:textId="77777777" w:rsidR="00030E88" w:rsidRPr="009A4351" w:rsidRDefault="00030E88" w:rsidP="001151CA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2901E0E" w14:textId="57B2008C" w:rsidR="004D354F" w:rsidRDefault="004D354F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  <w:r w:rsidRPr="009A4351">
        <w:rPr>
          <w:rFonts w:ascii="Arial" w:hAnsi="Arial" w:cs="Arial"/>
          <w:bCs/>
          <w:sz w:val="28"/>
          <w:szCs w:val="28"/>
        </w:rPr>
        <w:t>A Câmara Municipal de Sete Lagoas – MG, representante legítima do povo, aprovou e o Presidente, no uso das atribuições que confere o Parágrafo Único, do art. 86 da Lei Orgânica do Município de Sete Lagoas, promulga a seguinte Resolução:</w:t>
      </w:r>
    </w:p>
    <w:p w14:paraId="498159A3" w14:textId="77777777" w:rsidR="002E64A9" w:rsidRDefault="002E64A9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</w:p>
    <w:p w14:paraId="38212164" w14:textId="77777777" w:rsidR="002E64A9" w:rsidRPr="002E64A9" w:rsidRDefault="002E64A9" w:rsidP="002E64A9">
      <w:pPr>
        <w:pStyle w:val="Standard"/>
        <w:ind w:left="2268"/>
        <w:jc w:val="both"/>
        <w:rPr>
          <w:rFonts w:ascii="Arial" w:hAnsi="Arial" w:cs="Arial"/>
          <w:b/>
          <w:bCs/>
          <w:sz w:val="32"/>
          <w:szCs w:val="32"/>
        </w:rPr>
      </w:pPr>
      <w:r w:rsidRPr="002E64A9">
        <w:rPr>
          <w:rFonts w:ascii="Arial" w:hAnsi="Arial" w:cs="Arial"/>
          <w:b/>
          <w:bCs/>
          <w:sz w:val="32"/>
          <w:szCs w:val="32"/>
        </w:rPr>
        <w:t xml:space="preserve">CRIA A </w:t>
      </w:r>
      <w:bookmarkStart w:id="1" w:name="_Hlk21007352"/>
      <w:r w:rsidRPr="002E64A9">
        <w:rPr>
          <w:rFonts w:ascii="Arial" w:hAnsi="Arial" w:cs="Arial"/>
          <w:b/>
          <w:bCs/>
          <w:sz w:val="32"/>
          <w:szCs w:val="32"/>
        </w:rPr>
        <w:t>FRENTE PARLAMENTAR EM DEFESA E APOIO AO CICLISMO NO MUNICÍPIO DE SETE LAGOAS.</w:t>
      </w:r>
      <w:bookmarkEnd w:id="1"/>
    </w:p>
    <w:p w14:paraId="6A0AB8F1" w14:textId="77777777" w:rsidR="002E64A9" w:rsidRDefault="002E64A9" w:rsidP="002E64A9">
      <w:pPr>
        <w:pStyle w:val="Standard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5D78F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2E64A9">
        <w:rPr>
          <w:rFonts w:ascii="Arial" w:hAnsi="Arial" w:cs="Arial"/>
          <w:bCs/>
          <w:sz w:val="24"/>
          <w:szCs w:val="24"/>
        </w:rPr>
        <w:t xml:space="preserve">Art. 1º Fica instituída, nos termos do Regimento Interno da Câmara Municipal de Sete Lagoas, a Frente Parlamentar denominada </w:t>
      </w:r>
      <w:r w:rsidRPr="002E64A9">
        <w:rPr>
          <w:rFonts w:ascii="Arial" w:hAnsi="Arial" w:cs="Arial"/>
          <w:b/>
          <w:sz w:val="24"/>
          <w:szCs w:val="24"/>
        </w:rPr>
        <w:t>“</w:t>
      </w:r>
      <w:r w:rsidRPr="002E64A9">
        <w:rPr>
          <w:rFonts w:ascii="Arial" w:hAnsi="Arial" w:cs="Arial"/>
          <w:bCs/>
          <w:sz w:val="24"/>
          <w:szCs w:val="24"/>
        </w:rPr>
        <w:t>FRENTE PARLAMENTAR EM DEFESA E APOIO AO CICLISMO NO MUNICÍPIO DE SETE LAGOAS”, enquanto modalidade esportiva, meio de transporte e lazer.</w:t>
      </w:r>
    </w:p>
    <w:p w14:paraId="360B52E8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2E64A9">
        <w:rPr>
          <w:rFonts w:ascii="Arial" w:hAnsi="Arial" w:cs="Arial"/>
          <w:bCs/>
          <w:sz w:val="24"/>
          <w:szCs w:val="24"/>
        </w:rPr>
        <w:t>Art. 2º Cabe à Frente Parlamentar em Defesa e Apoio ao Ciclismo:</w:t>
      </w:r>
    </w:p>
    <w:p w14:paraId="6B784C78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2E64A9">
        <w:rPr>
          <w:rFonts w:ascii="Arial" w:hAnsi="Arial" w:cs="Arial"/>
          <w:bCs/>
          <w:sz w:val="24"/>
          <w:szCs w:val="24"/>
        </w:rPr>
        <w:t xml:space="preserve">I - </w:t>
      </w:r>
      <w:proofErr w:type="gramStart"/>
      <w:r w:rsidRPr="002E64A9">
        <w:rPr>
          <w:rFonts w:ascii="Arial" w:hAnsi="Arial" w:cs="Arial"/>
          <w:bCs/>
          <w:sz w:val="24"/>
          <w:szCs w:val="24"/>
        </w:rPr>
        <w:t>debater</w:t>
      </w:r>
      <w:proofErr w:type="gramEnd"/>
      <w:r w:rsidRPr="002E64A9">
        <w:rPr>
          <w:rFonts w:ascii="Arial" w:hAnsi="Arial" w:cs="Arial"/>
          <w:bCs/>
          <w:sz w:val="24"/>
          <w:szCs w:val="24"/>
        </w:rPr>
        <w:t xml:space="preserve"> as questões relativas ao ciclismo enquanto modalidade esportiva, meio de transporte e lazer;</w:t>
      </w:r>
    </w:p>
    <w:p w14:paraId="011A8EA9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2E64A9">
        <w:rPr>
          <w:rFonts w:ascii="Arial" w:hAnsi="Arial" w:cs="Arial"/>
          <w:bCs/>
          <w:sz w:val="24"/>
          <w:szCs w:val="24"/>
        </w:rPr>
        <w:t xml:space="preserve">II – </w:t>
      </w:r>
      <w:proofErr w:type="gramStart"/>
      <w:r w:rsidRPr="002E64A9">
        <w:rPr>
          <w:rFonts w:ascii="Arial" w:hAnsi="Arial" w:cs="Arial"/>
          <w:bCs/>
          <w:sz w:val="24"/>
          <w:szCs w:val="24"/>
        </w:rPr>
        <w:t>promover e participar</w:t>
      </w:r>
      <w:proofErr w:type="gramEnd"/>
      <w:r w:rsidRPr="002E64A9">
        <w:rPr>
          <w:rFonts w:ascii="Arial" w:hAnsi="Arial" w:cs="Arial"/>
          <w:bCs/>
          <w:sz w:val="24"/>
          <w:szCs w:val="24"/>
        </w:rPr>
        <w:t xml:space="preserve"> de eventos que envolvam todos os agentes, órgãos públicos e entidades afeitas as questões referentes ao ciclismo;                            </w:t>
      </w:r>
    </w:p>
    <w:p w14:paraId="72DF8EA2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2E64A9">
        <w:rPr>
          <w:rFonts w:ascii="Arial" w:hAnsi="Arial" w:cs="Arial"/>
          <w:bCs/>
          <w:sz w:val="24"/>
          <w:szCs w:val="24"/>
        </w:rPr>
        <w:t>III – promover e participar de reuniões e seminários referente trânsito;</w:t>
      </w:r>
    </w:p>
    <w:p w14:paraId="056FC143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2E64A9">
        <w:rPr>
          <w:rFonts w:ascii="Arial" w:hAnsi="Arial" w:cs="Arial"/>
          <w:bCs/>
          <w:sz w:val="24"/>
          <w:szCs w:val="24"/>
        </w:rPr>
        <w:t xml:space="preserve">IV - </w:t>
      </w:r>
      <w:proofErr w:type="gramStart"/>
      <w:r w:rsidRPr="002E64A9">
        <w:rPr>
          <w:rFonts w:ascii="Arial" w:hAnsi="Arial" w:cs="Arial"/>
          <w:bCs/>
          <w:sz w:val="24"/>
          <w:szCs w:val="24"/>
        </w:rPr>
        <w:t>difundir</w:t>
      </w:r>
      <w:proofErr w:type="gramEnd"/>
      <w:r w:rsidRPr="002E64A9">
        <w:rPr>
          <w:rFonts w:ascii="Arial" w:hAnsi="Arial" w:cs="Arial"/>
          <w:bCs/>
          <w:sz w:val="24"/>
          <w:szCs w:val="24"/>
        </w:rPr>
        <w:t xml:space="preserve"> o uso da bicicleta, tanto na forma de exercício físico, quanto como meio de transporte;</w:t>
      </w:r>
    </w:p>
    <w:p w14:paraId="2B55CF47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2E64A9">
        <w:rPr>
          <w:rFonts w:ascii="Arial" w:hAnsi="Arial" w:cs="Arial"/>
          <w:bCs/>
          <w:sz w:val="24"/>
          <w:szCs w:val="24"/>
        </w:rPr>
        <w:t xml:space="preserve">V- </w:t>
      </w:r>
      <w:proofErr w:type="gramStart"/>
      <w:r w:rsidRPr="002E64A9">
        <w:rPr>
          <w:rFonts w:ascii="Arial" w:hAnsi="Arial" w:cs="Arial"/>
          <w:bCs/>
          <w:sz w:val="24"/>
          <w:szCs w:val="24"/>
        </w:rPr>
        <w:t>ações</w:t>
      </w:r>
      <w:proofErr w:type="gramEnd"/>
      <w:r w:rsidRPr="002E64A9">
        <w:rPr>
          <w:rFonts w:ascii="Arial" w:hAnsi="Arial" w:cs="Arial"/>
          <w:bCs/>
          <w:sz w:val="24"/>
          <w:szCs w:val="24"/>
        </w:rPr>
        <w:t xml:space="preserve"> visando desenvolver o mútuo respeito entre ciclistas, motoristas e pedestres.</w:t>
      </w:r>
    </w:p>
    <w:p w14:paraId="15FDA984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2E64A9">
        <w:rPr>
          <w:rFonts w:ascii="Arial" w:hAnsi="Arial" w:cs="Arial"/>
          <w:bCs/>
          <w:sz w:val="24"/>
          <w:szCs w:val="24"/>
        </w:rPr>
        <w:t xml:space="preserve">VI – </w:t>
      </w:r>
      <w:proofErr w:type="gramStart"/>
      <w:r w:rsidRPr="002E64A9">
        <w:rPr>
          <w:rFonts w:ascii="Arial" w:hAnsi="Arial" w:cs="Arial"/>
          <w:bCs/>
          <w:sz w:val="24"/>
          <w:szCs w:val="24"/>
        </w:rPr>
        <w:t>promover e participar</w:t>
      </w:r>
      <w:proofErr w:type="gramEnd"/>
      <w:r w:rsidRPr="002E64A9">
        <w:rPr>
          <w:rFonts w:ascii="Arial" w:hAnsi="Arial" w:cs="Arial"/>
          <w:bCs/>
          <w:sz w:val="24"/>
          <w:szCs w:val="24"/>
        </w:rPr>
        <w:t xml:space="preserve"> de reuniões visando implantação de ciclovias. </w:t>
      </w:r>
    </w:p>
    <w:p w14:paraId="3F5CF4CF" w14:textId="50388580" w:rsidR="002E64A9" w:rsidRDefault="002E64A9" w:rsidP="002E64A9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2E64A9">
        <w:rPr>
          <w:rFonts w:ascii="Arial" w:hAnsi="Arial" w:cs="Arial"/>
          <w:bCs/>
          <w:sz w:val="24"/>
          <w:szCs w:val="24"/>
        </w:rPr>
        <w:t>Art. 3º Os Vereadores poderão solicitar adesão à Frente Parlamentar a qualquer tempo, mediante expediente dirigido ao Presidente da Câmara Municipal.</w:t>
      </w:r>
    </w:p>
    <w:p w14:paraId="23665658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</w:p>
    <w:p w14:paraId="6C288A74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2E64A9">
        <w:rPr>
          <w:rFonts w:ascii="Arial" w:hAnsi="Arial" w:cs="Arial"/>
          <w:sz w:val="24"/>
          <w:szCs w:val="24"/>
        </w:rPr>
        <w:lastRenderedPageBreak/>
        <w:t>Art. 4º As reuniões da Frente Parlamentar serão públicas, realizadas na periodicidade e local estabelecidos por seus integrantes.</w:t>
      </w:r>
    </w:p>
    <w:p w14:paraId="5CBCCD34" w14:textId="3AD31E27" w:rsidR="002E64A9" w:rsidRPr="002E64A9" w:rsidRDefault="002E64A9" w:rsidP="002E64A9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2E64A9">
        <w:rPr>
          <w:rFonts w:ascii="Arial" w:hAnsi="Arial" w:cs="Arial"/>
          <w:sz w:val="24"/>
          <w:szCs w:val="24"/>
        </w:rPr>
        <w:t xml:space="preserve">Parágrafo único: Para possibilitar a participação ampla da sociedade, a Frente Parlamentar, através de seu presidente, utilizará todas as formas possíveis de publicidade de suas ações. </w:t>
      </w:r>
    </w:p>
    <w:p w14:paraId="52191AE2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2E64A9">
        <w:rPr>
          <w:rFonts w:ascii="Arial" w:hAnsi="Arial" w:cs="Arial"/>
          <w:sz w:val="24"/>
          <w:szCs w:val="24"/>
        </w:rPr>
        <w:t xml:space="preserve">Art. 5º As atividades da Frente Parlamentar serão divulgadas no sítio eletrônico do Portal da Transparência da Câmara Municipal de Sete Lagoas na internet.  </w:t>
      </w:r>
    </w:p>
    <w:p w14:paraId="28292586" w14:textId="77777777" w:rsidR="002E64A9" w:rsidRPr="002E64A9" w:rsidRDefault="002E64A9" w:rsidP="002E64A9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2E64A9">
        <w:rPr>
          <w:rFonts w:ascii="Arial" w:hAnsi="Arial" w:cs="Arial"/>
          <w:sz w:val="24"/>
          <w:szCs w:val="24"/>
        </w:rPr>
        <w:t>Art. 6º Esta Resolução entra em vigor na data de sua publicação.</w:t>
      </w:r>
    </w:p>
    <w:p w14:paraId="2EB5E0FE" w14:textId="4F117A8A" w:rsidR="00030E88" w:rsidRPr="002E64A9" w:rsidRDefault="00030E88" w:rsidP="002E64A9">
      <w:pPr>
        <w:jc w:val="both"/>
        <w:rPr>
          <w:rFonts w:ascii="Arial" w:hAnsi="Arial" w:cs="Arial"/>
          <w:bCs/>
          <w:sz w:val="28"/>
          <w:szCs w:val="28"/>
        </w:rPr>
      </w:pPr>
    </w:p>
    <w:p w14:paraId="6C96E3A3" w14:textId="77777777" w:rsidR="00030E88" w:rsidRDefault="00030E88" w:rsidP="004D354F">
      <w:pPr>
        <w:ind w:firstLine="2694"/>
        <w:jc w:val="both"/>
        <w:rPr>
          <w:rFonts w:ascii="Arial" w:hAnsi="Arial" w:cs="Arial"/>
          <w:bCs/>
          <w:sz w:val="28"/>
          <w:szCs w:val="28"/>
        </w:rPr>
      </w:pPr>
    </w:p>
    <w:p w14:paraId="41A72423" w14:textId="486E4AF9" w:rsidR="00030E88" w:rsidRPr="00030E88" w:rsidRDefault="00440F78" w:rsidP="002E64A9">
      <w:pPr>
        <w:jc w:val="right"/>
        <w:rPr>
          <w:rFonts w:ascii="Arial" w:hAnsi="Arial" w:cs="Arial"/>
        </w:rPr>
      </w:pPr>
      <w:r w:rsidRPr="009A4351">
        <w:rPr>
          <w:rFonts w:ascii="Arial" w:hAnsi="Arial" w:cs="Arial"/>
        </w:rPr>
        <w:t>Câmara Municipal de S</w:t>
      </w:r>
      <w:r w:rsidR="009A4351">
        <w:rPr>
          <w:rFonts w:ascii="Arial" w:hAnsi="Arial" w:cs="Arial"/>
        </w:rPr>
        <w:t>ala das Sessões</w:t>
      </w:r>
      <w:r w:rsidRPr="009A4351">
        <w:rPr>
          <w:rFonts w:ascii="Arial" w:hAnsi="Arial" w:cs="Arial"/>
        </w:rPr>
        <w:t>,</w:t>
      </w:r>
      <w:r w:rsidR="002E64A9">
        <w:rPr>
          <w:rFonts w:ascii="Arial" w:hAnsi="Arial" w:cs="Arial"/>
        </w:rPr>
        <w:t>23</w:t>
      </w:r>
      <w:r w:rsidRPr="009A4351">
        <w:rPr>
          <w:rFonts w:ascii="Arial" w:hAnsi="Arial" w:cs="Arial"/>
        </w:rPr>
        <w:t xml:space="preserve"> de</w:t>
      </w:r>
      <w:r w:rsidR="00F014B7" w:rsidRPr="009A4351">
        <w:rPr>
          <w:rFonts w:ascii="Arial" w:hAnsi="Arial" w:cs="Arial"/>
        </w:rPr>
        <w:t xml:space="preserve"> </w:t>
      </w:r>
      <w:r w:rsidR="002E64A9">
        <w:rPr>
          <w:rFonts w:ascii="Arial" w:hAnsi="Arial" w:cs="Arial"/>
        </w:rPr>
        <w:t>agosto</w:t>
      </w:r>
      <w:r w:rsidR="00F014B7" w:rsidRPr="009A4351">
        <w:rPr>
          <w:rFonts w:ascii="Arial" w:hAnsi="Arial" w:cs="Arial"/>
        </w:rPr>
        <w:t xml:space="preserve"> </w:t>
      </w:r>
      <w:proofErr w:type="spellStart"/>
      <w:r w:rsidRPr="009A4351">
        <w:rPr>
          <w:rFonts w:ascii="Arial" w:hAnsi="Arial" w:cs="Arial"/>
        </w:rPr>
        <w:t>de</w:t>
      </w:r>
      <w:proofErr w:type="spellEnd"/>
      <w:r w:rsidRPr="009A4351">
        <w:rPr>
          <w:rFonts w:ascii="Arial" w:hAnsi="Arial" w:cs="Arial"/>
        </w:rPr>
        <w:t xml:space="preserve"> 2021.</w:t>
      </w:r>
    </w:p>
    <w:p w14:paraId="6B67F409" w14:textId="77777777" w:rsidR="00030E88" w:rsidRDefault="00030E88" w:rsidP="00F014B7">
      <w:pPr>
        <w:rPr>
          <w:rFonts w:ascii="Arial" w:hAnsi="Arial" w:cs="Arial"/>
          <w:b/>
          <w:bCs/>
        </w:rPr>
      </w:pPr>
    </w:p>
    <w:p w14:paraId="299E7CDD" w14:textId="70CFA892" w:rsidR="00466D6D" w:rsidRDefault="00466D6D" w:rsidP="00F014B7">
      <w:pPr>
        <w:rPr>
          <w:rFonts w:ascii="Arial" w:hAnsi="Arial" w:cs="Arial"/>
          <w:b/>
          <w:bCs/>
        </w:rPr>
      </w:pPr>
    </w:p>
    <w:p w14:paraId="7C967F13" w14:textId="77777777" w:rsidR="00466D6D" w:rsidRDefault="00466D6D" w:rsidP="00F014B7">
      <w:pPr>
        <w:rPr>
          <w:rFonts w:ascii="Arial" w:hAnsi="Arial" w:cs="Arial"/>
          <w:b/>
          <w:bCs/>
        </w:rPr>
      </w:pPr>
    </w:p>
    <w:p w14:paraId="58FEB3AB" w14:textId="24CADEE6" w:rsidR="00466D6D" w:rsidRDefault="00440F78" w:rsidP="00466D6D">
      <w:pPr>
        <w:jc w:val="center"/>
        <w:rPr>
          <w:rFonts w:ascii="Arial" w:hAnsi="Arial" w:cs="Arial"/>
          <w:b/>
          <w:bCs/>
        </w:rPr>
      </w:pPr>
      <w:r w:rsidRPr="009A4351">
        <w:rPr>
          <w:rFonts w:ascii="Arial" w:hAnsi="Arial" w:cs="Arial"/>
          <w:b/>
          <w:bCs/>
        </w:rPr>
        <w:t>ALCIDES LONGO DE BARROS</w:t>
      </w:r>
    </w:p>
    <w:p w14:paraId="15D5EB2F" w14:textId="20995752" w:rsidR="00466D6D" w:rsidRDefault="00036F8C" w:rsidP="00466D6D">
      <w:pPr>
        <w:jc w:val="center"/>
        <w:rPr>
          <w:rFonts w:ascii="Arial" w:hAnsi="Arial" w:cs="Arial"/>
          <w:bCs/>
        </w:rPr>
      </w:pPr>
      <w:r w:rsidRPr="00036F8C">
        <w:rPr>
          <w:rFonts w:ascii="Arial" w:hAnsi="Arial" w:cs="Arial"/>
          <w:bCs/>
        </w:rPr>
        <w:t>Presidente da Câmara</w:t>
      </w:r>
    </w:p>
    <w:p w14:paraId="35B79C03" w14:textId="1F4269BF" w:rsidR="00036F8C" w:rsidRDefault="00036F8C" w:rsidP="00466D6D">
      <w:pPr>
        <w:jc w:val="center"/>
        <w:rPr>
          <w:rFonts w:ascii="Arial" w:hAnsi="Arial" w:cs="Arial"/>
          <w:bCs/>
        </w:rPr>
      </w:pPr>
    </w:p>
    <w:p w14:paraId="51DF887F" w14:textId="07844E40" w:rsidR="00030E88" w:rsidRDefault="00030E88" w:rsidP="00466D6D">
      <w:pPr>
        <w:jc w:val="center"/>
        <w:rPr>
          <w:rFonts w:ascii="Arial" w:hAnsi="Arial" w:cs="Arial"/>
          <w:bCs/>
        </w:rPr>
      </w:pPr>
    </w:p>
    <w:p w14:paraId="79BAA61E" w14:textId="77777777" w:rsidR="00030E88" w:rsidRPr="00036F8C" w:rsidRDefault="00030E88" w:rsidP="00466D6D">
      <w:pPr>
        <w:jc w:val="center"/>
        <w:rPr>
          <w:rFonts w:ascii="Arial" w:hAnsi="Arial" w:cs="Arial"/>
          <w:bCs/>
        </w:rPr>
      </w:pPr>
    </w:p>
    <w:p w14:paraId="0CE43B45" w14:textId="12504C1B" w:rsidR="00440F78" w:rsidRPr="009A4351" w:rsidRDefault="009A4351" w:rsidP="00F014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466D6D">
        <w:rPr>
          <w:rFonts w:ascii="Arial" w:hAnsi="Arial" w:cs="Arial"/>
          <w:b/>
          <w:bCs/>
        </w:rPr>
        <w:t>GILSON LIBOREIRA D SILVA</w:t>
      </w:r>
      <w:r w:rsidR="00036F8C">
        <w:rPr>
          <w:rFonts w:ascii="Arial" w:hAnsi="Arial" w:cs="Arial"/>
          <w:b/>
          <w:bCs/>
        </w:rPr>
        <w:t xml:space="preserve">                      JOÃO EVANGELISTA PEREIRA DE SÁ</w:t>
      </w:r>
      <w:r w:rsidR="00466D6D">
        <w:rPr>
          <w:rFonts w:ascii="Arial" w:hAnsi="Arial" w:cs="Arial"/>
          <w:b/>
          <w:bCs/>
        </w:rPr>
        <w:t xml:space="preserve"> </w:t>
      </w:r>
    </w:p>
    <w:p w14:paraId="7CD1F356" w14:textId="5D158E76" w:rsidR="00036F8C" w:rsidRDefault="00036F8C" w:rsidP="00036F8C">
      <w:pPr>
        <w:rPr>
          <w:rFonts w:ascii="Arial" w:hAnsi="Arial" w:cs="Arial"/>
        </w:rPr>
      </w:pPr>
      <w:r>
        <w:rPr>
          <w:rFonts w:ascii="Arial" w:hAnsi="Arial" w:cs="Arial"/>
        </w:rPr>
        <w:t>1º Vice-</w:t>
      </w:r>
      <w:r w:rsidR="00440F78" w:rsidRPr="009A4351"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 xml:space="preserve">                                                           2º Vice-Presidente</w:t>
      </w:r>
    </w:p>
    <w:p w14:paraId="1F072394" w14:textId="6FECAF04" w:rsidR="00030E88" w:rsidRDefault="00030E88" w:rsidP="00036F8C">
      <w:pPr>
        <w:rPr>
          <w:rFonts w:ascii="Arial" w:hAnsi="Arial" w:cs="Arial"/>
        </w:rPr>
      </w:pPr>
    </w:p>
    <w:p w14:paraId="66032CE1" w14:textId="77777777" w:rsidR="00030E88" w:rsidRDefault="00030E88" w:rsidP="00036F8C">
      <w:pPr>
        <w:rPr>
          <w:rFonts w:ascii="Arial" w:hAnsi="Arial" w:cs="Arial"/>
        </w:rPr>
      </w:pPr>
    </w:p>
    <w:p w14:paraId="58FE8970" w14:textId="03AEC441" w:rsidR="00440F78" w:rsidRPr="009A4351" w:rsidRDefault="00F014B7" w:rsidP="00F014B7">
      <w:pPr>
        <w:rPr>
          <w:rFonts w:ascii="Arial" w:hAnsi="Arial" w:cs="Arial"/>
          <w:b/>
          <w:bCs/>
        </w:rPr>
      </w:pPr>
      <w:r w:rsidRPr="009A4351">
        <w:rPr>
          <w:rFonts w:ascii="Arial" w:hAnsi="Arial" w:cs="Arial"/>
          <w:b/>
          <w:bCs/>
        </w:rPr>
        <w:t xml:space="preserve"> </w:t>
      </w:r>
      <w:r w:rsidR="00440F78" w:rsidRPr="009A4351">
        <w:rPr>
          <w:rFonts w:ascii="Arial" w:hAnsi="Arial" w:cs="Arial"/>
          <w:b/>
          <w:bCs/>
        </w:rPr>
        <w:t>ISMAEL SOARES DE MOURA</w:t>
      </w:r>
      <w:r w:rsidR="00036F8C">
        <w:rPr>
          <w:rFonts w:ascii="Arial" w:hAnsi="Arial" w:cs="Arial"/>
          <w:b/>
          <w:bCs/>
        </w:rPr>
        <w:t xml:space="preserve">                       SILVIA REGINA DE OLIVEIRA</w:t>
      </w:r>
    </w:p>
    <w:p w14:paraId="7E3AC84C" w14:textId="4DF1C971" w:rsidR="00030E88" w:rsidRDefault="00F014B7" w:rsidP="009A4351">
      <w:pPr>
        <w:jc w:val="both"/>
        <w:rPr>
          <w:rFonts w:ascii="Arial" w:hAnsi="Arial" w:cs="Arial"/>
        </w:rPr>
      </w:pPr>
      <w:r w:rsidRPr="009A4351">
        <w:rPr>
          <w:rFonts w:ascii="Arial" w:hAnsi="Arial" w:cs="Arial"/>
        </w:rPr>
        <w:t xml:space="preserve">         </w:t>
      </w:r>
      <w:r w:rsidR="00440F78" w:rsidRPr="009A4351">
        <w:rPr>
          <w:rFonts w:ascii="Arial" w:hAnsi="Arial" w:cs="Arial"/>
        </w:rPr>
        <w:t>1º Secretário</w:t>
      </w:r>
      <w:r w:rsidR="00036F8C">
        <w:rPr>
          <w:rFonts w:ascii="Arial" w:hAnsi="Arial" w:cs="Arial"/>
        </w:rPr>
        <w:t xml:space="preserve">                                                            2º Secretári</w:t>
      </w:r>
      <w:r w:rsidR="002E64A9">
        <w:rPr>
          <w:rFonts w:ascii="Arial" w:hAnsi="Arial" w:cs="Arial"/>
        </w:rPr>
        <w:t>o</w:t>
      </w:r>
    </w:p>
    <w:p w14:paraId="491098C3" w14:textId="77777777" w:rsidR="00030E88" w:rsidRDefault="00030E88" w:rsidP="009A4351">
      <w:pPr>
        <w:jc w:val="both"/>
        <w:rPr>
          <w:rFonts w:ascii="Arial" w:hAnsi="Arial" w:cs="Arial"/>
        </w:rPr>
      </w:pPr>
    </w:p>
    <w:p w14:paraId="7F5EB231" w14:textId="2832F8C8" w:rsidR="009A4351" w:rsidRDefault="009A4351" w:rsidP="009A4351">
      <w:pPr>
        <w:jc w:val="both"/>
        <w:rPr>
          <w:rFonts w:ascii="Arial" w:hAnsi="Arial" w:cs="Arial"/>
        </w:rPr>
      </w:pPr>
    </w:p>
    <w:p w14:paraId="467EC674" w14:textId="08903A05" w:rsidR="001151CA" w:rsidRDefault="001151CA" w:rsidP="009A4351">
      <w:pPr>
        <w:jc w:val="both"/>
        <w:rPr>
          <w:rFonts w:ascii="Arial" w:hAnsi="Arial" w:cs="Arial"/>
        </w:rPr>
      </w:pPr>
    </w:p>
    <w:p w14:paraId="200E782F" w14:textId="77777777" w:rsidR="001151CA" w:rsidRDefault="001151CA" w:rsidP="009A4351">
      <w:pPr>
        <w:jc w:val="both"/>
        <w:rPr>
          <w:rFonts w:ascii="Arial" w:hAnsi="Arial" w:cs="Arial"/>
        </w:rPr>
      </w:pPr>
    </w:p>
    <w:p w14:paraId="2F3092F1" w14:textId="176C8FBE" w:rsidR="009A4351" w:rsidRPr="009A4351" w:rsidRDefault="009A4351" w:rsidP="009A4351">
      <w:pPr>
        <w:jc w:val="both"/>
        <w:rPr>
          <w:rFonts w:ascii="Arial" w:hAnsi="Arial" w:cs="Arial"/>
          <w:sz w:val="20"/>
          <w:szCs w:val="20"/>
        </w:rPr>
      </w:pPr>
      <w:r w:rsidRPr="009A4351">
        <w:rPr>
          <w:rFonts w:ascii="Arial" w:hAnsi="Arial" w:cs="Arial"/>
          <w:sz w:val="20"/>
          <w:szCs w:val="20"/>
        </w:rPr>
        <w:t xml:space="preserve">(Originário do </w:t>
      </w:r>
      <w:r w:rsidR="002E64A9">
        <w:rPr>
          <w:rFonts w:ascii="Arial" w:hAnsi="Arial" w:cs="Arial"/>
          <w:sz w:val="20"/>
          <w:szCs w:val="20"/>
        </w:rPr>
        <w:t xml:space="preserve">Substitutivo 01 ao </w:t>
      </w:r>
      <w:r w:rsidRPr="009A4351">
        <w:rPr>
          <w:rFonts w:ascii="Arial" w:hAnsi="Arial" w:cs="Arial"/>
          <w:sz w:val="20"/>
          <w:szCs w:val="20"/>
        </w:rPr>
        <w:t>Projeto e Resolução 0</w:t>
      </w:r>
      <w:r w:rsidR="002E64A9">
        <w:rPr>
          <w:rFonts w:ascii="Arial" w:hAnsi="Arial" w:cs="Arial"/>
          <w:sz w:val="20"/>
          <w:szCs w:val="20"/>
        </w:rPr>
        <w:t>7</w:t>
      </w:r>
      <w:r w:rsidRPr="009A4351">
        <w:rPr>
          <w:rFonts w:ascii="Arial" w:hAnsi="Arial" w:cs="Arial"/>
          <w:sz w:val="20"/>
          <w:szCs w:val="20"/>
        </w:rPr>
        <w:t>/</w:t>
      </w:r>
      <w:proofErr w:type="gramStart"/>
      <w:r w:rsidRPr="009A4351">
        <w:rPr>
          <w:rFonts w:ascii="Arial" w:hAnsi="Arial" w:cs="Arial"/>
          <w:sz w:val="20"/>
          <w:szCs w:val="20"/>
        </w:rPr>
        <w:t>2021</w:t>
      </w:r>
      <w:r w:rsidR="002E64A9">
        <w:rPr>
          <w:rFonts w:ascii="Arial" w:hAnsi="Arial" w:cs="Arial"/>
          <w:sz w:val="20"/>
          <w:szCs w:val="20"/>
        </w:rPr>
        <w:t xml:space="preserve"> </w:t>
      </w:r>
      <w:r w:rsidRPr="009A4351">
        <w:rPr>
          <w:rFonts w:ascii="Arial" w:hAnsi="Arial" w:cs="Arial"/>
          <w:sz w:val="20"/>
          <w:szCs w:val="20"/>
        </w:rPr>
        <w:t xml:space="preserve"> autoria</w:t>
      </w:r>
      <w:proofErr w:type="gramEnd"/>
      <w:r w:rsidRPr="009A4351">
        <w:rPr>
          <w:rFonts w:ascii="Arial" w:hAnsi="Arial" w:cs="Arial"/>
          <w:sz w:val="20"/>
          <w:szCs w:val="20"/>
        </w:rPr>
        <w:t xml:space="preserve"> </w:t>
      </w:r>
      <w:r w:rsidR="002E64A9">
        <w:rPr>
          <w:rFonts w:ascii="Arial" w:hAnsi="Arial" w:cs="Arial"/>
          <w:sz w:val="20"/>
          <w:szCs w:val="20"/>
        </w:rPr>
        <w:t xml:space="preserve">Vereador Gilson </w:t>
      </w:r>
      <w:proofErr w:type="spellStart"/>
      <w:r w:rsidR="002E64A9">
        <w:rPr>
          <w:rFonts w:ascii="Arial" w:hAnsi="Arial" w:cs="Arial"/>
          <w:sz w:val="20"/>
          <w:szCs w:val="20"/>
        </w:rPr>
        <w:t>Liboreiro</w:t>
      </w:r>
      <w:proofErr w:type="spellEnd"/>
      <w:r w:rsidRPr="009A4351">
        <w:rPr>
          <w:rFonts w:ascii="Arial" w:hAnsi="Arial" w:cs="Arial"/>
          <w:sz w:val="20"/>
          <w:szCs w:val="20"/>
        </w:rPr>
        <w:t>)</w:t>
      </w:r>
    </w:p>
    <w:sectPr w:rsidR="009A4351" w:rsidRPr="009A4351" w:rsidSect="00440F78">
      <w:headerReference w:type="default" r:id="rId7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DDF02" w14:textId="77777777" w:rsidR="003072D4" w:rsidRDefault="003072D4" w:rsidP="00963EEE">
      <w:pPr>
        <w:spacing w:after="0" w:line="240" w:lineRule="auto"/>
      </w:pPr>
      <w:r>
        <w:separator/>
      </w:r>
    </w:p>
  </w:endnote>
  <w:endnote w:type="continuationSeparator" w:id="0">
    <w:p w14:paraId="62F35DA2" w14:textId="77777777" w:rsidR="003072D4" w:rsidRDefault="003072D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A1283" w14:textId="77777777" w:rsidR="003072D4" w:rsidRDefault="003072D4" w:rsidP="00963EEE">
      <w:pPr>
        <w:spacing w:after="0" w:line="240" w:lineRule="auto"/>
      </w:pPr>
      <w:r>
        <w:separator/>
      </w:r>
    </w:p>
  </w:footnote>
  <w:footnote w:type="continuationSeparator" w:id="0">
    <w:p w14:paraId="6B5E60D8" w14:textId="77777777" w:rsidR="003072D4" w:rsidRDefault="003072D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1" name="Imagem 2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2" name="Imagem 2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51EB"/>
    <w:multiLevelType w:val="hybridMultilevel"/>
    <w:tmpl w:val="BCAA743A"/>
    <w:lvl w:ilvl="0" w:tplc="3F10B7B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10376"/>
    <w:rsid w:val="00030E88"/>
    <w:rsid w:val="00036F8C"/>
    <w:rsid w:val="0008779B"/>
    <w:rsid w:val="000F1402"/>
    <w:rsid w:val="001151CA"/>
    <w:rsid w:val="0013503C"/>
    <w:rsid w:val="00164B54"/>
    <w:rsid w:val="00171D48"/>
    <w:rsid w:val="001C5D31"/>
    <w:rsid w:val="001D5C01"/>
    <w:rsid w:val="001D7505"/>
    <w:rsid w:val="002E64A9"/>
    <w:rsid w:val="00302D22"/>
    <w:rsid w:val="003072D4"/>
    <w:rsid w:val="00350381"/>
    <w:rsid w:val="003C3D37"/>
    <w:rsid w:val="0040582A"/>
    <w:rsid w:val="00440F78"/>
    <w:rsid w:val="00466D6D"/>
    <w:rsid w:val="004828DC"/>
    <w:rsid w:val="004D354F"/>
    <w:rsid w:val="00536AA9"/>
    <w:rsid w:val="00571B35"/>
    <w:rsid w:val="00576CDB"/>
    <w:rsid w:val="00583ABF"/>
    <w:rsid w:val="0063382D"/>
    <w:rsid w:val="006F4510"/>
    <w:rsid w:val="007B2BAF"/>
    <w:rsid w:val="00843D57"/>
    <w:rsid w:val="00855CB4"/>
    <w:rsid w:val="008E4B91"/>
    <w:rsid w:val="009153BD"/>
    <w:rsid w:val="00944714"/>
    <w:rsid w:val="00963EEE"/>
    <w:rsid w:val="0097039B"/>
    <w:rsid w:val="009948C9"/>
    <w:rsid w:val="009A4351"/>
    <w:rsid w:val="00A359DE"/>
    <w:rsid w:val="00A81020"/>
    <w:rsid w:val="00AB68AE"/>
    <w:rsid w:val="00AC21B4"/>
    <w:rsid w:val="00B51D6C"/>
    <w:rsid w:val="00B54B4F"/>
    <w:rsid w:val="00BC7AC5"/>
    <w:rsid w:val="00C17A51"/>
    <w:rsid w:val="00C525AB"/>
    <w:rsid w:val="00C71C6E"/>
    <w:rsid w:val="00D11090"/>
    <w:rsid w:val="00D2463F"/>
    <w:rsid w:val="00D430FC"/>
    <w:rsid w:val="00D806B8"/>
    <w:rsid w:val="00D935B1"/>
    <w:rsid w:val="00DE0FE7"/>
    <w:rsid w:val="00DE25C4"/>
    <w:rsid w:val="00E3464E"/>
    <w:rsid w:val="00E73CC8"/>
    <w:rsid w:val="00F014B7"/>
    <w:rsid w:val="00F50079"/>
    <w:rsid w:val="00F92D9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014B7"/>
    <w:pPr>
      <w:ind w:left="720"/>
      <w:contextualSpacing/>
    </w:pPr>
  </w:style>
  <w:style w:type="paragraph" w:customStyle="1" w:styleId="Standard">
    <w:name w:val="Standard"/>
    <w:rsid w:val="002E64A9"/>
    <w:pPr>
      <w:suppressAutoHyphens/>
      <w:autoSpaceDN w:val="0"/>
      <w:spacing w:after="200" w:line="240" w:lineRule="auto"/>
    </w:pPr>
    <w:rPr>
      <w:rFonts w:ascii="Calibri" w:eastAsia="Lucida Sans Unicode" w:hAnsi="Calibri" w:cs="Calibri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HELIANA CORDEIRO VALADARES</cp:lastModifiedBy>
  <cp:revision>2</cp:revision>
  <cp:lastPrinted>2021-05-27T13:37:00Z</cp:lastPrinted>
  <dcterms:created xsi:type="dcterms:W3CDTF">2021-08-23T12:33:00Z</dcterms:created>
  <dcterms:modified xsi:type="dcterms:W3CDTF">2021-08-23T12:33:00Z</dcterms:modified>
</cp:coreProperties>
</file>