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35535B6D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 xml:space="preserve">PORTARIA </w:t>
      </w:r>
      <w:proofErr w:type="gramStart"/>
      <w:r>
        <w:rPr>
          <w:b/>
          <w:bCs/>
        </w:rPr>
        <w:t>Nº</w:t>
      </w:r>
      <w:r w:rsidR="001A6196">
        <w:rPr>
          <w:b/>
          <w:bCs/>
        </w:rPr>
        <w:t xml:space="preserve"> </w:t>
      </w:r>
      <w:r w:rsidR="004B45D3">
        <w:rPr>
          <w:b/>
          <w:bCs/>
        </w:rPr>
        <w:t xml:space="preserve"> </w:t>
      </w:r>
      <w:r w:rsidR="00AE6C82">
        <w:rPr>
          <w:b/>
          <w:bCs/>
        </w:rPr>
        <w:t>048</w:t>
      </w:r>
      <w:proofErr w:type="gramEnd"/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6A373FC0" w:rsidR="00724707" w:rsidRDefault="009A73F9" w:rsidP="00724707">
      <w:pPr>
        <w:ind w:left="2694"/>
        <w:jc w:val="both"/>
        <w:rPr>
          <w:b/>
          <w:bCs/>
        </w:rPr>
      </w:pPr>
      <w:r>
        <w:rPr>
          <w:b/>
          <w:bCs/>
        </w:rPr>
        <w:t>DE</w:t>
      </w:r>
      <w:r w:rsidR="009017D8">
        <w:rPr>
          <w:b/>
          <w:bCs/>
        </w:rPr>
        <w:t>CLARA LUTO OFICIAL PELO FALECIMENTO D</w:t>
      </w:r>
      <w:r w:rsidR="00AE6C82">
        <w:rPr>
          <w:b/>
          <w:bCs/>
        </w:rPr>
        <w:t>A</w:t>
      </w:r>
      <w:r w:rsidR="009017D8">
        <w:rPr>
          <w:b/>
          <w:bCs/>
        </w:rPr>
        <w:t xml:space="preserve"> </w:t>
      </w:r>
      <w:proofErr w:type="spellStart"/>
      <w:r w:rsidR="009017D8">
        <w:rPr>
          <w:b/>
          <w:bCs/>
        </w:rPr>
        <w:t>SR</w:t>
      </w:r>
      <w:r w:rsidR="00AE6C82">
        <w:rPr>
          <w:b/>
          <w:bCs/>
        </w:rPr>
        <w:t>ª</w:t>
      </w:r>
      <w:proofErr w:type="spellEnd"/>
      <w:r w:rsidR="00AE6C82">
        <w:rPr>
          <w:b/>
          <w:bCs/>
        </w:rPr>
        <w:t xml:space="preserve"> </w:t>
      </w:r>
      <w:r w:rsidR="00BB0ED7">
        <w:rPr>
          <w:b/>
          <w:bCs/>
        </w:rPr>
        <w:t>S</w:t>
      </w:r>
      <w:r w:rsidR="00AE6C82">
        <w:rPr>
          <w:b/>
          <w:bCs/>
        </w:rPr>
        <w:t>ILVANA MAGDA DE JESUS</w:t>
      </w:r>
      <w:r w:rsidR="00245C1D">
        <w:rPr>
          <w:b/>
          <w:bCs/>
        </w:rPr>
        <w:t xml:space="preserve"> MOREIRA.</w:t>
      </w:r>
    </w:p>
    <w:p w14:paraId="249AB328" w14:textId="5DD7DC5F" w:rsidR="00724707" w:rsidRPr="00591865" w:rsidRDefault="00724707" w:rsidP="009A73F9">
      <w:pPr>
        <w:jc w:val="both"/>
        <w:rPr>
          <w:b/>
          <w:bCs/>
        </w:rPr>
      </w:pPr>
    </w:p>
    <w:p w14:paraId="5FA22303" w14:textId="3BD1061E" w:rsidR="009A73F9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>O Presidente da Câmara Municipal de Sete Lagoas, no uso das atribuições que lhe</w:t>
      </w:r>
      <w:r w:rsidR="009017D8">
        <w:rPr>
          <w:b/>
          <w:bCs/>
        </w:rPr>
        <w:t xml:space="preserve"> competem, pelas determinações regimentais da Resolução </w:t>
      </w:r>
      <w:r w:rsidR="004B45D3">
        <w:rPr>
          <w:b/>
          <w:bCs/>
        </w:rPr>
        <w:t>810,</w:t>
      </w:r>
      <w:r w:rsidR="009A73F9">
        <w:rPr>
          <w:b/>
          <w:bCs/>
        </w:rPr>
        <w:t xml:space="preserve"> de 05 de julho de 1995,</w:t>
      </w:r>
      <w:r w:rsidR="009017D8">
        <w:rPr>
          <w:b/>
          <w:bCs/>
        </w:rPr>
        <w:t xml:space="preserve"> e, </w:t>
      </w:r>
    </w:p>
    <w:p w14:paraId="1502DB29" w14:textId="2740003E" w:rsidR="009017D8" w:rsidRPr="00AE6C82" w:rsidRDefault="009017D8" w:rsidP="00AE6C82">
      <w:pPr>
        <w:ind w:firstLine="2694"/>
        <w:jc w:val="both"/>
        <w:rPr>
          <w:bCs/>
        </w:rPr>
      </w:pPr>
      <w:r w:rsidRPr="009017D8">
        <w:rPr>
          <w:bCs/>
        </w:rPr>
        <w:t xml:space="preserve">Considerando que </w:t>
      </w:r>
      <w:r w:rsidR="00AE6C82">
        <w:rPr>
          <w:bCs/>
        </w:rPr>
        <w:t>a</w:t>
      </w:r>
      <w:r w:rsidRPr="009017D8">
        <w:rPr>
          <w:bCs/>
        </w:rPr>
        <w:t xml:space="preserve"> </w:t>
      </w:r>
      <w:proofErr w:type="spellStart"/>
      <w:r w:rsidRPr="009017D8">
        <w:rPr>
          <w:bCs/>
        </w:rPr>
        <w:t>Sr</w:t>
      </w:r>
      <w:r w:rsidR="00AE6C82">
        <w:rPr>
          <w:bCs/>
        </w:rPr>
        <w:t>ª</w:t>
      </w:r>
      <w:proofErr w:type="spellEnd"/>
      <w:r w:rsidRPr="009017D8">
        <w:rPr>
          <w:bCs/>
        </w:rPr>
        <w:t xml:space="preserve"> </w:t>
      </w:r>
      <w:r w:rsidR="00AE6C82">
        <w:rPr>
          <w:bCs/>
        </w:rPr>
        <w:t>SILVANA MAGDA DE JESUS</w:t>
      </w:r>
      <w:r w:rsidR="00245C1D">
        <w:rPr>
          <w:bCs/>
        </w:rPr>
        <w:t xml:space="preserve"> MOREIRA</w:t>
      </w:r>
      <w:r>
        <w:rPr>
          <w:bCs/>
        </w:rPr>
        <w:t>,</w:t>
      </w:r>
      <w:r w:rsidR="007B224A">
        <w:rPr>
          <w:bCs/>
        </w:rPr>
        <w:t xml:space="preserve"> ilustre cidadã</w:t>
      </w:r>
      <w:r>
        <w:rPr>
          <w:bCs/>
        </w:rPr>
        <w:t xml:space="preserve"> Sete</w:t>
      </w:r>
      <w:r w:rsidR="00245C1D">
        <w:rPr>
          <w:bCs/>
        </w:rPr>
        <w:t>-</w:t>
      </w:r>
      <w:proofErr w:type="spellStart"/>
      <w:r>
        <w:rPr>
          <w:bCs/>
        </w:rPr>
        <w:t>lago</w:t>
      </w:r>
      <w:bookmarkStart w:id="0" w:name="_GoBack"/>
      <w:bookmarkEnd w:id="0"/>
      <w:r>
        <w:rPr>
          <w:bCs/>
        </w:rPr>
        <w:t>an</w:t>
      </w:r>
      <w:r w:rsidR="00AE6C82">
        <w:rPr>
          <w:bCs/>
        </w:rPr>
        <w:t>a</w:t>
      </w:r>
      <w:proofErr w:type="spellEnd"/>
      <w:r>
        <w:rPr>
          <w:bCs/>
        </w:rPr>
        <w:t xml:space="preserve"> foi servidor</w:t>
      </w:r>
      <w:r w:rsidR="00AE6C82">
        <w:rPr>
          <w:bCs/>
        </w:rPr>
        <w:t>a</w:t>
      </w:r>
      <w:r>
        <w:rPr>
          <w:bCs/>
        </w:rPr>
        <w:t xml:space="preserve"> da Câmara Municipal.</w:t>
      </w:r>
    </w:p>
    <w:p w14:paraId="2CA6E681" w14:textId="3BE99C7B" w:rsidR="009A73F9" w:rsidRDefault="009A73F9" w:rsidP="00AE6C82">
      <w:pPr>
        <w:ind w:firstLine="2694"/>
        <w:jc w:val="both"/>
        <w:rPr>
          <w:b/>
          <w:bCs/>
        </w:rPr>
      </w:pPr>
      <w:r>
        <w:rPr>
          <w:b/>
          <w:bCs/>
        </w:rPr>
        <w:t xml:space="preserve">RESOLVE: </w:t>
      </w:r>
    </w:p>
    <w:p w14:paraId="77CF8CE6" w14:textId="54A4CB6B" w:rsidR="009A73F9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 w:rsidR="009A73F9">
        <w:t>Fica de</w:t>
      </w:r>
      <w:r w:rsidR="007B224A">
        <w:t>clarado luto oficial no Poder Legislativo Municipal por 03(três) dias, devido ao falecimento d</w:t>
      </w:r>
      <w:r w:rsidR="00AE6C82">
        <w:t>a</w:t>
      </w:r>
      <w:r w:rsidR="007B224A">
        <w:t xml:space="preserve"> Senhor</w:t>
      </w:r>
      <w:r w:rsidR="00AE6C82">
        <w:t>a</w:t>
      </w:r>
      <w:r w:rsidR="007B224A">
        <w:t xml:space="preserve"> </w:t>
      </w:r>
      <w:r w:rsidR="00AE6C82">
        <w:t>SILVANA MAGDA DE JESUS</w:t>
      </w:r>
      <w:r w:rsidR="00245C1D">
        <w:t xml:space="preserve"> MOREIRA</w:t>
      </w:r>
      <w:r w:rsidR="007B224A">
        <w:t>, em reconhecimento pelos excelentes serviços prestados.</w:t>
      </w:r>
    </w:p>
    <w:p w14:paraId="4566FE7A" w14:textId="07E15FE3" w:rsidR="005B3FBF" w:rsidRDefault="005B3FBF" w:rsidP="00E619FE">
      <w:pPr>
        <w:ind w:firstLine="2694"/>
        <w:jc w:val="both"/>
      </w:pPr>
    </w:p>
    <w:p w14:paraId="7E3CE212" w14:textId="14845A0D" w:rsidR="005B3FBF" w:rsidRDefault="005B3FBF" w:rsidP="00E619FE">
      <w:pPr>
        <w:ind w:firstLine="2694"/>
        <w:jc w:val="both"/>
      </w:pPr>
      <w:r>
        <w:rPr>
          <w:b/>
        </w:rPr>
        <w:t xml:space="preserve">Art. </w:t>
      </w:r>
      <w:r w:rsidR="007B224A">
        <w:rPr>
          <w:b/>
        </w:rPr>
        <w:t>2</w:t>
      </w:r>
      <w:r>
        <w:rPr>
          <w:b/>
        </w:rPr>
        <w:t xml:space="preserve">º - </w:t>
      </w:r>
      <w:r>
        <w:t>Esta Portaria entra e vigor na data de sua publicação</w:t>
      </w:r>
      <w:r w:rsidR="007B224A">
        <w:t>.</w:t>
      </w:r>
    </w:p>
    <w:p w14:paraId="37D99CAE" w14:textId="77777777" w:rsidR="007B224A" w:rsidRDefault="007B224A" w:rsidP="00E619FE">
      <w:pPr>
        <w:ind w:firstLine="2694"/>
        <w:jc w:val="both"/>
      </w:pPr>
    </w:p>
    <w:p w14:paraId="7AF01C56" w14:textId="7F069E08" w:rsidR="00921600" w:rsidRDefault="005B3FBF" w:rsidP="005B3FBF">
      <w:pPr>
        <w:ind w:firstLine="2694"/>
      </w:pPr>
      <w:r>
        <w:t xml:space="preserve">Sete Lagoas, </w:t>
      </w:r>
      <w:r w:rsidR="00AE6C82">
        <w:t>08</w:t>
      </w:r>
      <w:r>
        <w:t xml:space="preserve"> de </w:t>
      </w:r>
      <w:r w:rsidR="00AE6C82">
        <w:t>julho</w:t>
      </w:r>
      <w:r>
        <w:t xml:space="preserve"> de 2021.</w:t>
      </w:r>
    </w:p>
    <w:p w14:paraId="01DAAA10" w14:textId="33C2C7DA" w:rsidR="005B3FBF" w:rsidRDefault="005B3FBF" w:rsidP="005B3FBF">
      <w:pPr>
        <w:ind w:firstLine="2694"/>
      </w:pPr>
    </w:p>
    <w:p w14:paraId="5279C060" w14:textId="77777777" w:rsidR="007B224A" w:rsidRDefault="007B224A" w:rsidP="005B3FBF">
      <w:pPr>
        <w:ind w:firstLine="2694"/>
      </w:pPr>
    </w:p>
    <w:p w14:paraId="67983643" w14:textId="63DD7A0F" w:rsidR="005B3FBF" w:rsidRDefault="002D3EF8" w:rsidP="005B3FBF">
      <w:pPr>
        <w:ind w:firstLine="2694"/>
        <w:rPr>
          <w:b/>
        </w:rPr>
      </w:pPr>
      <w:r>
        <w:rPr>
          <w:b/>
        </w:rPr>
        <w:t>ALCIDES LONGO DE BARROS</w:t>
      </w:r>
    </w:p>
    <w:p w14:paraId="6F88441E" w14:textId="49EB3072" w:rsidR="005B3FBF" w:rsidRDefault="005B3FBF" w:rsidP="005B3FBF">
      <w:pPr>
        <w:ind w:firstLine="2694"/>
        <w:rPr>
          <w:b/>
        </w:rPr>
      </w:pPr>
      <w:r>
        <w:rPr>
          <w:b/>
        </w:rPr>
        <w:t xml:space="preserve">            Presidente</w:t>
      </w:r>
    </w:p>
    <w:p w14:paraId="73759F02" w14:textId="77777777" w:rsidR="00BD2FBD" w:rsidRDefault="00BD2FBD" w:rsidP="005B3FBF">
      <w:pPr>
        <w:rPr>
          <w:b/>
        </w:rPr>
      </w:pPr>
    </w:p>
    <w:p w14:paraId="4D8E6225" w14:textId="77777777" w:rsidR="00BD2FBD" w:rsidRDefault="00BD2FBD" w:rsidP="005B3FBF">
      <w:pPr>
        <w:rPr>
          <w:b/>
        </w:rPr>
      </w:pPr>
    </w:p>
    <w:p w14:paraId="2C13AD22" w14:textId="7C11AFB3" w:rsidR="005B3FBF" w:rsidRDefault="005B3FBF" w:rsidP="005B3FBF">
      <w:pPr>
        <w:rPr>
          <w:b/>
        </w:rPr>
      </w:pPr>
      <w:r>
        <w:rPr>
          <w:b/>
        </w:rPr>
        <w:t>GILSON LIBOREIRO DA SILVA                                                     JOÃO EVANGELISTA</w:t>
      </w:r>
      <w:r w:rsidR="002D3EF8">
        <w:rPr>
          <w:b/>
        </w:rPr>
        <w:t xml:space="preserve"> PEREIRA DE SÁ</w:t>
      </w:r>
    </w:p>
    <w:p w14:paraId="2234D12D" w14:textId="015968C0" w:rsidR="005B3FBF" w:rsidRDefault="005B3FBF" w:rsidP="005B3FBF">
      <w:pPr>
        <w:rPr>
          <w:b/>
        </w:rPr>
      </w:pPr>
      <w:r>
        <w:rPr>
          <w:b/>
        </w:rPr>
        <w:t xml:space="preserve">        1º Vice-Presidente</w:t>
      </w:r>
      <w:r w:rsidR="002D3EF8">
        <w:rPr>
          <w:b/>
        </w:rPr>
        <w:t xml:space="preserve">                                                                           2º Vice-Presidente</w:t>
      </w:r>
    </w:p>
    <w:p w14:paraId="5E142EF1" w14:textId="23D5F5F9" w:rsidR="002D3EF8" w:rsidRDefault="002D3EF8" w:rsidP="005B3FBF">
      <w:pPr>
        <w:rPr>
          <w:b/>
        </w:rPr>
      </w:pPr>
    </w:p>
    <w:p w14:paraId="6CCAF0EC" w14:textId="77777777" w:rsidR="007B224A" w:rsidRDefault="007B224A" w:rsidP="005B3FBF">
      <w:pPr>
        <w:rPr>
          <w:b/>
        </w:rPr>
      </w:pPr>
    </w:p>
    <w:p w14:paraId="590CB38E" w14:textId="57512C78" w:rsidR="002D3EF8" w:rsidRDefault="002D3EF8" w:rsidP="005B3FBF">
      <w:pPr>
        <w:rPr>
          <w:b/>
        </w:rPr>
      </w:pPr>
    </w:p>
    <w:p w14:paraId="6023E849" w14:textId="1D1A09DE" w:rsidR="002D3EF8" w:rsidRDefault="002D3EF8" w:rsidP="005B3FBF">
      <w:pPr>
        <w:rPr>
          <w:b/>
        </w:rPr>
      </w:pPr>
      <w:r>
        <w:rPr>
          <w:b/>
        </w:rPr>
        <w:t>ISMAEL SOARES DE MOURA                                                            SILVIA REGINA DE OLIVEIRA</w:t>
      </w:r>
    </w:p>
    <w:p w14:paraId="69FDFC99" w14:textId="189E74E3" w:rsidR="00921600" w:rsidRPr="00AE6C82" w:rsidRDefault="002D3EF8" w:rsidP="00AE6C82">
      <w:pPr>
        <w:rPr>
          <w:b/>
        </w:rPr>
      </w:pPr>
      <w:r>
        <w:rPr>
          <w:b/>
        </w:rPr>
        <w:t xml:space="preserve">      1º Secretário                                                                                             2º Secretária</w:t>
      </w:r>
    </w:p>
    <w:sectPr w:rsidR="00921600" w:rsidRPr="00AE6C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7696" w14:textId="77777777" w:rsidR="004A5894" w:rsidRDefault="004A5894" w:rsidP="00963EEE">
      <w:pPr>
        <w:spacing w:after="0" w:line="240" w:lineRule="auto"/>
      </w:pPr>
      <w:r>
        <w:separator/>
      </w:r>
    </w:p>
  </w:endnote>
  <w:endnote w:type="continuationSeparator" w:id="0">
    <w:p w14:paraId="217D0250" w14:textId="77777777" w:rsidR="004A5894" w:rsidRDefault="004A589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627D" w14:textId="77777777" w:rsidR="004A5894" w:rsidRDefault="004A5894" w:rsidP="00963EEE">
      <w:pPr>
        <w:spacing w:after="0" w:line="240" w:lineRule="auto"/>
      </w:pPr>
      <w:r>
        <w:separator/>
      </w:r>
    </w:p>
  </w:footnote>
  <w:footnote w:type="continuationSeparator" w:id="0">
    <w:p w14:paraId="2CEFFB98" w14:textId="77777777" w:rsidR="004A5894" w:rsidRDefault="004A589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629C9"/>
    <w:rsid w:val="001A6196"/>
    <w:rsid w:val="001B285D"/>
    <w:rsid w:val="001B597A"/>
    <w:rsid w:val="001E22A3"/>
    <w:rsid w:val="001F18A9"/>
    <w:rsid w:val="001F3673"/>
    <w:rsid w:val="00245C1D"/>
    <w:rsid w:val="00255A24"/>
    <w:rsid w:val="002B4AB1"/>
    <w:rsid w:val="002D3EF8"/>
    <w:rsid w:val="003067AD"/>
    <w:rsid w:val="00337507"/>
    <w:rsid w:val="003A307A"/>
    <w:rsid w:val="003B33CC"/>
    <w:rsid w:val="003E079B"/>
    <w:rsid w:val="00467853"/>
    <w:rsid w:val="004A5894"/>
    <w:rsid w:val="004A5BAC"/>
    <w:rsid w:val="004B45D3"/>
    <w:rsid w:val="004C799E"/>
    <w:rsid w:val="005006B4"/>
    <w:rsid w:val="00576CDB"/>
    <w:rsid w:val="0057788B"/>
    <w:rsid w:val="00591865"/>
    <w:rsid w:val="005B3FBF"/>
    <w:rsid w:val="005B7209"/>
    <w:rsid w:val="0061323D"/>
    <w:rsid w:val="006B1A65"/>
    <w:rsid w:val="006C767D"/>
    <w:rsid w:val="00702246"/>
    <w:rsid w:val="00724707"/>
    <w:rsid w:val="00774A6B"/>
    <w:rsid w:val="007B224A"/>
    <w:rsid w:val="007E56DF"/>
    <w:rsid w:val="00841B78"/>
    <w:rsid w:val="00843D57"/>
    <w:rsid w:val="0085589C"/>
    <w:rsid w:val="00855CB4"/>
    <w:rsid w:val="00884514"/>
    <w:rsid w:val="008C5E2F"/>
    <w:rsid w:val="008E4B91"/>
    <w:rsid w:val="009017D8"/>
    <w:rsid w:val="009153BD"/>
    <w:rsid w:val="00921600"/>
    <w:rsid w:val="00963EEE"/>
    <w:rsid w:val="0097039B"/>
    <w:rsid w:val="00971939"/>
    <w:rsid w:val="009A73F9"/>
    <w:rsid w:val="009C6E8B"/>
    <w:rsid w:val="00A03371"/>
    <w:rsid w:val="00A85CD9"/>
    <w:rsid w:val="00AE6C82"/>
    <w:rsid w:val="00B515B3"/>
    <w:rsid w:val="00BB0ED7"/>
    <w:rsid w:val="00BD2FBD"/>
    <w:rsid w:val="00C26D0E"/>
    <w:rsid w:val="00C30103"/>
    <w:rsid w:val="00C72852"/>
    <w:rsid w:val="00CA69C6"/>
    <w:rsid w:val="00CB0D77"/>
    <w:rsid w:val="00CB78D2"/>
    <w:rsid w:val="00D008DA"/>
    <w:rsid w:val="00D12056"/>
    <w:rsid w:val="00DC5C33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6</cp:revision>
  <cp:lastPrinted>2021-07-08T12:30:00Z</cp:lastPrinted>
  <dcterms:created xsi:type="dcterms:W3CDTF">2021-07-08T12:29:00Z</dcterms:created>
  <dcterms:modified xsi:type="dcterms:W3CDTF">2021-07-09T11:35:00Z</dcterms:modified>
</cp:coreProperties>
</file>