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5C19D" w14:textId="7FB15B7B" w:rsidR="00F50079" w:rsidRPr="009A4351" w:rsidRDefault="00F50079" w:rsidP="00F50079">
      <w:pPr>
        <w:jc w:val="center"/>
        <w:rPr>
          <w:rFonts w:ascii="Arial" w:hAnsi="Arial" w:cs="Arial"/>
        </w:rPr>
      </w:pPr>
    </w:p>
    <w:p w14:paraId="17C461EE" w14:textId="4926B39F" w:rsidR="004D354F" w:rsidRDefault="004D354F" w:rsidP="004D354F">
      <w:pPr>
        <w:ind w:left="2694"/>
        <w:jc w:val="both"/>
        <w:rPr>
          <w:rFonts w:ascii="Arial" w:hAnsi="Arial" w:cs="Arial"/>
          <w:b/>
          <w:bCs/>
          <w:sz w:val="28"/>
          <w:szCs w:val="28"/>
        </w:rPr>
      </w:pPr>
      <w:r w:rsidRPr="009A4351">
        <w:rPr>
          <w:rFonts w:ascii="Arial" w:hAnsi="Arial" w:cs="Arial"/>
          <w:b/>
          <w:bCs/>
          <w:sz w:val="28"/>
          <w:szCs w:val="28"/>
        </w:rPr>
        <w:t>RESOLUÇÃO</w:t>
      </w:r>
      <w:r w:rsidR="00D11090">
        <w:rPr>
          <w:rFonts w:ascii="Arial" w:hAnsi="Arial" w:cs="Arial"/>
          <w:b/>
          <w:bCs/>
          <w:sz w:val="28"/>
          <w:szCs w:val="28"/>
        </w:rPr>
        <w:t xml:space="preserve"> nº</w:t>
      </w:r>
      <w:r w:rsidR="00030E88">
        <w:rPr>
          <w:rFonts w:ascii="Arial" w:hAnsi="Arial" w:cs="Arial"/>
          <w:b/>
          <w:bCs/>
          <w:sz w:val="28"/>
          <w:szCs w:val="28"/>
        </w:rPr>
        <w:t>1.193</w:t>
      </w:r>
      <w:r w:rsidR="00D11090">
        <w:rPr>
          <w:rFonts w:ascii="Arial" w:hAnsi="Arial" w:cs="Arial"/>
          <w:b/>
          <w:bCs/>
          <w:sz w:val="28"/>
          <w:szCs w:val="28"/>
        </w:rPr>
        <w:t>/2021</w:t>
      </w:r>
      <w:r w:rsidR="00466D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E79507C" w14:textId="77777777" w:rsidR="00030E88" w:rsidRPr="009A4351" w:rsidRDefault="00030E88" w:rsidP="001151CA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2901E0E" w14:textId="13B55621" w:rsidR="004D354F" w:rsidRDefault="004D354F" w:rsidP="004D354F">
      <w:pPr>
        <w:ind w:firstLine="2694"/>
        <w:jc w:val="both"/>
        <w:rPr>
          <w:rFonts w:ascii="Arial" w:hAnsi="Arial" w:cs="Arial"/>
          <w:bCs/>
          <w:sz w:val="28"/>
          <w:szCs w:val="28"/>
        </w:rPr>
      </w:pPr>
      <w:r w:rsidRPr="009A4351">
        <w:rPr>
          <w:rFonts w:ascii="Arial" w:hAnsi="Arial" w:cs="Arial"/>
          <w:bCs/>
          <w:sz w:val="28"/>
          <w:szCs w:val="28"/>
        </w:rPr>
        <w:t>A Câmara Municipal de Sete Lagoas – MG, representante legítima do povo, aprovou e o Presidente, no uso das atribuições que confere o Parágrafo Único, do art. 86 da Lei Orgânica do Município de Sete Lagoas, promulga a seguinte Resolução:</w:t>
      </w:r>
    </w:p>
    <w:p w14:paraId="2EB5E0FE" w14:textId="4F117A8A" w:rsidR="00030E88" w:rsidRDefault="00030E88" w:rsidP="004D354F">
      <w:pPr>
        <w:ind w:firstLine="2694"/>
        <w:jc w:val="both"/>
        <w:rPr>
          <w:rFonts w:ascii="Arial" w:hAnsi="Arial" w:cs="Arial"/>
          <w:bCs/>
          <w:sz w:val="28"/>
          <w:szCs w:val="28"/>
        </w:rPr>
      </w:pPr>
    </w:p>
    <w:p w14:paraId="6C96E3A3" w14:textId="77777777" w:rsidR="00030E88" w:rsidRDefault="00030E88" w:rsidP="004D354F">
      <w:pPr>
        <w:ind w:firstLine="2694"/>
        <w:jc w:val="both"/>
        <w:rPr>
          <w:rFonts w:ascii="Arial" w:hAnsi="Arial" w:cs="Arial"/>
          <w:bCs/>
          <w:sz w:val="28"/>
          <w:szCs w:val="28"/>
        </w:rPr>
      </w:pPr>
    </w:p>
    <w:p w14:paraId="6A6F51D6" w14:textId="77777777" w:rsidR="00030E88" w:rsidRPr="00030E88" w:rsidRDefault="00030E88" w:rsidP="00030E88">
      <w:pPr>
        <w:spacing w:after="0"/>
        <w:ind w:left="2268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030E88">
        <w:rPr>
          <w:rFonts w:ascii="Arial" w:hAnsi="Arial" w:cs="Arial"/>
          <w:b/>
          <w:bCs/>
          <w:sz w:val="28"/>
          <w:szCs w:val="28"/>
        </w:rPr>
        <w:t>CRIA A FRENTE PARLAMENTAR EM DEFESA DOS DIREITOS DAS PESSOAS COM DEFICIÊNCIA</w:t>
      </w:r>
      <w:r w:rsidRPr="00030E88">
        <w:rPr>
          <w:rFonts w:ascii="Arial" w:hAnsi="Arial" w:cs="Arial"/>
          <w:b/>
          <w:bCs/>
          <w:iCs/>
          <w:sz w:val="28"/>
          <w:szCs w:val="28"/>
        </w:rPr>
        <w:t>.</w:t>
      </w:r>
    </w:p>
    <w:p w14:paraId="4BA37A4C" w14:textId="73A7C671" w:rsidR="00030E88" w:rsidRDefault="00030E88" w:rsidP="00030E88">
      <w:pPr>
        <w:spacing w:after="0"/>
        <w:ind w:left="226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74E25A" w14:textId="77777777" w:rsidR="00030E88" w:rsidRDefault="00030E88" w:rsidP="00030E88">
      <w:pPr>
        <w:spacing w:after="0"/>
        <w:ind w:left="226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997A39A" w14:textId="77777777" w:rsidR="00030E88" w:rsidRPr="003D3D0A" w:rsidRDefault="00030E88" w:rsidP="00030E88">
      <w:pPr>
        <w:spacing w:after="0"/>
        <w:ind w:left="226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96C3DAA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30E88">
        <w:rPr>
          <w:rFonts w:ascii="Arial" w:hAnsi="Arial" w:cs="Arial"/>
          <w:sz w:val="24"/>
          <w:szCs w:val="24"/>
        </w:rPr>
        <w:t>Art. 1º - Fica instituída, no âmbito da Câmara Municipal de Sete Lagoas, a Frente Parlamentar em Defesa dos Direitos das Pessoas com Deficiência, com objetivo de promover estudos, discussões, debates e ações sobre os direitos das pessoas com deficiência, bem como:</w:t>
      </w:r>
    </w:p>
    <w:p w14:paraId="388659C2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30E88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030E88">
        <w:rPr>
          <w:rFonts w:ascii="Arial" w:hAnsi="Arial" w:cs="Arial"/>
          <w:sz w:val="24"/>
          <w:szCs w:val="24"/>
        </w:rPr>
        <w:t>debater</w:t>
      </w:r>
      <w:proofErr w:type="gramEnd"/>
      <w:r w:rsidRPr="00030E88">
        <w:rPr>
          <w:rFonts w:ascii="Arial" w:hAnsi="Arial" w:cs="Arial"/>
          <w:sz w:val="24"/>
          <w:szCs w:val="24"/>
        </w:rPr>
        <w:t xml:space="preserve"> e propor medidas que contribuam para garantir a defesa de uma sociedade inclusiva, que reconheça e valorize a diversidade;</w:t>
      </w:r>
    </w:p>
    <w:p w14:paraId="152E2765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30E88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030E88">
        <w:rPr>
          <w:rFonts w:ascii="Arial" w:hAnsi="Arial" w:cs="Arial"/>
          <w:sz w:val="24"/>
          <w:szCs w:val="24"/>
        </w:rPr>
        <w:t>estudar e atuar</w:t>
      </w:r>
      <w:proofErr w:type="gramEnd"/>
      <w:r w:rsidRPr="00030E88">
        <w:rPr>
          <w:rFonts w:ascii="Arial" w:hAnsi="Arial" w:cs="Arial"/>
          <w:sz w:val="24"/>
          <w:szCs w:val="24"/>
        </w:rPr>
        <w:t>, em colaboração com as entidades representativas, para a formulação e encaminhamento de sugestões aos órgãos competentes;</w:t>
      </w:r>
    </w:p>
    <w:p w14:paraId="26A9FED9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30E88">
        <w:rPr>
          <w:rFonts w:ascii="Arial" w:hAnsi="Arial" w:cs="Arial"/>
          <w:sz w:val="24"/>
          <w:szCs w:val="24"/>
        </w:rPr>
        <w:t>III - realizar seminários, debates, fóruns, audiências públicas e outros eventos sobre o tema pertinente a esta Frente Parlamentar;</w:t>
      </w:r>
    </w:p>
    <w:p w14:paraId="62A2844D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30E88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030E88">
        <w:rPr>
          <w:rFonts w:ascii="Arial" w:hAnsi="Arial" w:cs="Arial"/>
          <w:sz w:val="24"/>
          <w:szCs w:val="24"/>
        </w:rPr>
        <w:t>discutir</w:t>
      </w:r>
      <w:proofErr w:type="gramEnd"/>
      <w:r w:rsidRPr="00030E88">
        <w:rPr>
          <w:rFonts w:ascii="Arial" w:hAnsi="Arial" w:cs="Arial"/>
          <w:sz w:val="24"/>
          <w:szCs w:val="24"/>
        </w:rPr>
        <w:t xml:space="preserve"> mecanismos para a melhoria das legislações, bem como para dar efetivo cumprimento as legislações vigentes;</w:t>
      </w:r>
    </w:p>
    <w:p w14:paraId="0FBA6407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 - </w:t>
      </w:r>
      <w:proofErr w:type="gramStart"/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empreender</w:t>
      </w:r>
      <w:proofErr w:type="gramEnd"/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ações e políticas sociais efetivas, que levem à garantia dos direitos das pessoas com deficiências;</w:t>
      </w:r>
    </w:p>
    <w:p w14:paraId="7C9C2327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VI - </w:t>
      </w:r>
      <w:proofErr w:type="gramStart"/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defender</w:t>
      </w:r>
      <w:proofErr w:type="gramEnd"/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 orçamento público, a prioridade de recursos para as áreas sociais, objetivando assegurar direitos das pessoas com deficiências;</w:t>
      </w:r>
    </w:p>
    <w:p w14:paraId="0CFD7B5E" w14:textId="4D1C4F91" w:rsidR="00030E88" w:rsidRDefault="00030E88" w:rsidP="00030E88">
      <w:pPr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VII - fiscalizar a aplicação dos recursos públicos destinados à execução de políticas sociais públicas de amparo às pessoas com deficiência; </w:t>
      </w:r>
    </w:p>
    <w:p w14:paraId="268E798E" w14:textId="42DA0B69" w:rsidR="00030E88" w:rsidRDefault="00030E88" w:rsidP="00030E88">
      <w:pPr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1F49848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37283B6" w14:textId="7290DA38" w:rsidR="00030E88" w:rsidRPr="00030E88" w:rsidRDefault="00030E88" w:rsidP="00030E88">
      <w:pPr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VIII - propor e defender políticas sociais públicas que assegurem a proteção dos direitos das pessoas com deficiência, considerando a necessidade de programas e projetos voltados para o atendimento à família e suas necessidades;</w:t>
      </w:r>
    </w:p>
    <w:p w14:paraId="0B33D0A9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IX - </w:t>
      </w:r>
      <w:proofErr w:type="gramStart"/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implementar</w:t>
      </w:r>
      <w:proofErr w:type="gramEnd"/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ações que combatam o preconceito, integrando os Poderes constituídos para enfrentar a impunidade;</w:t>
      </w:r>
    </w:p>
    <w:p w14:paraId="59AAB47A" w14:textId="38F9C5EC" w:rsidR="00030E88" w:rsidRDefault="00030E88" w:rsidP="00030E88">
      <w:pPr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X - </w:t>
      </w:r>
      <w:proofErr w:type="gramStart"/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lutar</w:t>
      </w:r>
      <w:proofErr w:type="gramEnd"/>
      <w:r w:rsidRPr="00030E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pela melhoria e expansão do atendimento e da qualidade dos serviços oferecidos às pessoas com deficiência;</w:t>
      </w:r>
    </w:p>
    <w:p w14:paraId="612ACD71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4DA7FB8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30E88">
        <w:rPr>
          <w:rFonts w:ascii="Arial" w:hAnsi="Arial" w:cs="Arial"/>
          <w:sz w:val="24"/>
          <w:szCs w:val="24"/>
        </w:rPr>
        <w:t>Art. 2º - A Frente Parlamentar em Defesa dos Direito das Pessoas com Deficiência será constituída mediante a livre adesão dos(as) Senhores(as) Vereadores(as) visando contribuir para a discussão, aprimoramento e criação de formas de cooperação entre órgãos públicos e privados destinadas a implementar políticas públicas de interesse da cidade de Sete Lagoas e seus munícipes no tocante a defesa dos direitos das pessoas com deficiência.</w:t>
      </w:r>
    </w:p>
    <w:p w14:paraId="4D626FB0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030E88">
        <w:rPr>
          <w:rFonts w:ascii="Arial" w:hAnsi="Arial" w:cs="Arial"/>
          <w:bCs/>
          <w:sz w:val="24"/>
          <w:szCs w:val="24"/>
        </w:rPr>
        <w:t>Parágrafo único: os Vereadores poderão solicitar adesão à Frente Parlamentar a qualquer tempo, mediante expediente dirigido ao Presidente da Câmara Municipal.</w:t>
      </w:r>
    </w:p>
    <w:p w14:paraId="54639578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14:paraId="0B69F0F7" w14:textId="421858AB" w:rsidR="00030E88" w:rsidRDefault="00030E88" w:rsidP="00030E8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30E88">
        <w:rPr>
          <w:rFonts w:ascii="Arial" w:hAnsi="Arial" w:cs="Arial"/>
          <w:sz w:val="24"/>
          <w:szCs w:val="24"/>
        </w:rPr>
        <w:t>Art. 3º As reuniões da Frente Parlamentar serão públicas, realizadas na periodicidade e local estabelecidos por seus integrantes.</w:t>
      </w:r>
    </w:p>
    <w:p w14:paraId="3B0E722F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7A4DFB6F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30E88">
        <w:rPr>
          <w:rFonts w:ascii="Arial" w:hAnsi="Arial" w:cs="Arial"/>
          <w:sz w:val="24"/>
          <w:szCs w:val="24"/>
        </w:rPr>
        <w:t xml:space="preserve">Parágrafo único: Para possibilitar a participação ampla da sociedade, a Frente Parlamentar, por meio de seu presidente, utilizará todas as formas possíveis de publicidade de suas ações. </w:t>
      </w:r>
    </w:p>
    <w:p w14:paraId="1CB3CB03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387FE4F8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30E88">
        <w:rPr>
          <w:rFonts w:ascii="Arial" w:hAnsi="Arial" w:cs="Arial"/>
          <w:sz w:val="24"/>
          <w:szCs w:val="24"/>
        </w:rPr>
        <w:t>Art. 4º - As atividades da Frente serão parte integrante do sítio do Portal da Transparência da Câmara Municipal de Sete Lagoas.</w:t>
      </w:r>
    </w:p>
    <w:p w14:paraId="1D7FBE62" w14:textId="77777777" w:rsidR="00030E88" w:rsidRPr="00030E88" w:rsidRDefault="00030E88" w:rsidP="00030E88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48B78999" w14:textId="7B246DA0" w:rsidR="00030E88" w:rsidRDefault="00030E88" w:rsidP="00030E88">
      <w:pPr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 w:rsidRPr="00030E88">
        <w:rPr>
          <w:rFonts w:ascii="Arial" w:hAnsi="Arial" w:cs="Arial"/>
          <w:sz w:val="24"/>
          <w:szCs w:val="24"/>
        </w:rPr>
        <w:t>Art. 5º - Esta Resolução entra em vigor na data de sua publicação.</w:t>
      </w:r>
    </w:p>
    <w:p w14:paraId="3F8E9AAC" w14:textId="5CD08296" w:rsidR="00030E88" w:rsidRDefault="00030E88" w:rsidP="00030E88">
      <w:pPr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</w:p>
    <w:p w14:paraId="462EA6FC" w14:textId="06C8DA02" w:rsidR="00030E88" w:rsidRDefault="00030E88" w:rsidP="00030E88">
      <w:pPr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</w:p>
    <w:p w14:paraId="626024A3" w14:textId="1D6A7DF9" w:rsidR="00030E88" w:rsidRDefault="00030E88" w:rsidP="00030E88">
      <w:pPr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</w:p>
    <w:p w14:paraId="196F7D7F" w14:textId="652E21EA" w:rsidR="00030E88" w:rsidRDefault="00030E88" w:rsidP="00030E88">
      <w:pPr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</w:p>
    <w:p w14:paraId="0469E50C" w14:textId="77777777" w:rsidR="009A4351" w:rsidRPr="00030E88" w:rsidRDefault="009A4351" w:rsidP="004D354F">
      <w:pPr>
        <w:ind w:firstLine="2694"/>
        <w:jc w:val="both"/>
        <w:rPr>
          <w:rFonts w:ascii="Arial" w:hAnsi="Arial" w:cs="Arial"/>
          <w:bCs/>
          <w:sz w:val="28"/>
          <w:szCs w:val="28"/>
        </w:rPr>
      </w:pPr>
    </w:p>
    <w:p w14:paraId="4E7F8E39" w14:textId="77777777" w:rsidR="00F50079" w:rsidRPr="009A4351" w:rsidRDefault="00F50079" w:rsidP="00F50079">
      <w:pPr>
        <w:ind w:firstLine="2694"/>
        <w:jc w:val="both"/>
        <w:rPr>
          <w:rFonts w:ascii="Arial" w:hAnsi="Arial" w:cs="Arial"/>
          <w:i/>
        </w:rPr>
      </w:pPr>
    </w:p>
    <w:p w14:paraId="41A72423" w14:textId="1ABEA812" w:rsidR="00030E88" w:rsidRPr="00030E88" w:rsidRDefault="00440F78" w:rsidP="00030E88">
      <w:pPr>
        <w:ind w:firstLine="2410"/>
        <w:jc w:val="right"/>
        <w:rPr>
          <w:rFonts w:ascii="Arial" w:hAnsi="Arial" w:cs="Arial"/>
        </w:rPr>
      </w:pPr>
      <w:r w:rsidRPr="009A4351">
        <w:rPr>
          <w:rFonts w:ascii="Arial" w:hAnsi="Arial" w:cs="Arial"/>
        </w:rPr>
        <w:lastRenderedPageBreak/>
        <w:t>Câmara Municipal de S</w:t>
      </w:r>
      <w:r w:rsidR="009A4351">
        <w:rPr>
          <w:rFonts w:ascii="Arial" w:hAnsi="Arial" w:cs="Arial"/>
        </w:rPr>
        <w:t>ala das Sessões</w:t>
      </w:r>
      <w:r w:rsidRPr="009A4351">
        <w:rPr>
          <w:rFonts w:ascii="Arial" w:hAnsi="Arial" w:cs="Arial"/>
        </w:rPr>
        <w:t xml:space="preserve">, </w:t>
      </w:r>
      <w:r w:rsidR="00030E88">
        <w:rPr>
          <w:rFonts w:ascii="Arial" w:hAnsi="Arial" w:cs="Arial"/>
        </w:rPr>
        <w:t>05</w:t>
      </w:r>
      <w:r w:rsidRPr="009A4351">
        <w:rPr>
          <w:rFonts w:ascii="Arial" w:hAnsi="Arial" w:cs="Arial"/>
        </w:rPr>
        <w:t xml:space="preserve"> de</w:t>
      </w:r>
      <w:r w:rsidR="00F014B7" w:rsidRPr="009A4351">
        <w:rPr>
          <w:rFonts w:ascii="Arial" w:hAnsi="Arial" w:cs="Arial"/>
        </w:rPr>
        <w:t xml:space="preserve"> </w:t>
      </w:r>
      <w:r w:rsidR="00030E88">
        <w:rPr>
          <w:rFonts w:ascii="Arial" w:hAnsi="Arial" w:cs="Arial"/>
        </w:rPr>
        <w:t>julho</w:t>
      </w:r>
      <w:r w:rsidR="00F014B7" w:rsidRPr="009A4351">
        <w:rPr>
          <w:rFonts w:ascii="Arial" w:hAnsi="Arial" w:cs="Arial"/>
        </w:rPr>
        <w:t xml:space="preserve"> </w:t>
      </w:r>
      <w:r w:rsidRPr="009A4351">
        <w:rPr>
          <w:rFonts w:ascii="Arial" w:hAnsi="Arial" w:cs="Arial"/>
        </w:rPr>
        <w:t>de 2021.</w:t>
      </w:r>
    </w:p>
    <w:p w14:paraId="6B67F409" w14:textId="77777777" w:rsidR="00030E88" w:rsidRDefault="00030E88" w:rsidP="00F014B7">
      <w:pPr>
        <w:rPr>
          <w:rFonts w:ascii="Arial" w:hAnsi="Arial" w:cs="Arial"/>
          <w:b/>
          <w:bCs/>
        </w:rPr>
      </w:pPr>
    </w:p>
    <w:p w14:paraId="299E7CDD" w14:textId="70CFA892" w:rsidR="00466D6D" w:rsidRDefault="00466D6D" w:rsidP="00F014B7">
      <w:pPr>
        <w:rPr>
          <w:rFonts w:ascii="Arial" w:hAnsi="Arial" w:cs="Arial"/>
          <w:b/>
          <w:bCs/>
        </w:rPr>
      </w:pPr>
    </w:p>
    <w:p w14:paraId="7C967F13" w14:textId="77777777" w:rsidR="00466D6D" w:rsidRDefault="00466D6D" w:rsidP="00F014B7">
      <w:pPr>
        <w:rPr>
          <w:rFonts w:ascii="Arial" w:hAnsi="Arial" w:cs="Arial"/>
          <w:b/>
          <w:bCs/>
        </w:rPr>
      </w:pPr>
    </w:p>
    <w:p w14:paraId="58FEB3AB" w14:textId="24CADEE6" w:rsidR="00466D6D" w:rsidRDefault="00440F78" w:rsidP="00466D6D">
      <w:pPr>
        <w:jc w:val="center"/>
        <w:rPr>
          <w:rFonts w:ascii="Arial" w:hAnsi="Arial" w:cs="Arial"/>
          <w:b/>
          <w:bCs/>
        </w:rPr>
      </w:pPr>
      <w:r w:rsidRPr="009A4351">
        <w:rPr>
          <w:rFonts w:ascii="Arial" w:hAnsi="Arial" w:cs="Arial"/>
          <w:b/>
          <w:bCs/>
        </w:rPr>
        <w:t>ALCIDES LONGO DE BARROS</w:t>
      </w:r>
    </w:p>
    <w:p w14:paraId="15D5EB2F" w14:textId="20995752" w:rsidR="00466D6D" w:rsidRDefault="00036F8C" w:rsidP="00466D6D">
      <w:pPr>
        <w:jc w:val="center"/>
        <w:rPr>
          <w:rFonts w:ascii="Arial" w:hAnsi="Arial" w:cs="Arial"/>
          <w:bCs/>
        </w:rPr>
      </w:pPr>
      <w:r w:rsidRPr="00036F8C">
        <w:rPr>
          <w:rFonts w:ascii="Arial" w:hAnsi="Arial" w:cs="Arial"/>
          <w:bCs/>
        </w:rPr>
        <w:t>Presidente da Câmara</w:t>
      </w:r>
    </w:p>
    <w:p w14:paraId="35B79C03" w14:textId="1F4269BF" w:rsidR="00036F8C" w:rsidRDefault="00036F8C" w:rsidP="00466D6D">
      <w:pPr>
        <w:jc w:val="center"/>
        <w:rPr>
          <w:rFonts w:ascii="Arial" w:hAnsi="Arial" w:cs="Arial"/>
          <w:bCs/>
        </w:rPr>
      </w:pPr>
    </w:p>
    <w:p w14:paraId="51DF887F" w14:textId="07844E40" w:rsidR="00030E88" w:rsidRDefault="00030E88" w:rsidP="00466D6D">
      <w:pPr>
        <w:jc w:val="center"/>
        <w:rPr>
          <w:rFonts w:ascii="Arial" w:hAnsi="Arial" w:cs="Arial"/>
          <w:bCs/>
        </w:rPr>
      </w:pPr>
    </w:p>
    <w:p w14:paraId="79BAA61E" w14:textId="77777777" w:rsidR="00030E88" w:rsidRPr="00036F8C" w:rsidRDefault="00030E88" w:rsidP="00466D6D">
      <w:pPr>
        <w:jc w:val="center"/>
        <w:rPr>
          <w:rFonts w:ascii="Arial" w:hAnsi="Arial" w:cs="Arial"/>
          <w:bCs/>
        </w:rPr>
      </w:pPr>
    </w:p>
    <w:p w14:paraId="0CE43B45" w14:textId="12504C1B" w:rsidR="00440F78" w:rsidRPr="009A4351" w:rsidRDefault="009A4351" w:rsidP="00F014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466D6D">
        <w:rPr>
          <w:rFonts w:ascii="Arial" w:hAnsi="Arial" w:cs="Arial"/>
          <w:b/>
          <w:bCs/>
        </w:rPr>
        <w:t>GILSON LIBOREIRA D SILVA</w:t>
      </w:r>
      <w:r w:rsidR="00036F8C">
        <w:rPr>
          <w:rFonts w:ascii="Arial" w:hAnsi="Arial" w:cs="Arial"/>
          <w:b/>
          <w:bCs/>
        </w:rPr>
        <w:t xml:space="preserve">                      JOÃO EVANGELISTA PEREIRA DE SÁ</w:t>
      </w:r>
      <w:r w:rsidR="00466D6D">
        <w:rPr>
          <w:rFonts w:ascii="Arial" w:hAnsi="Arial" w:cs="Arial"/>
          <w:b/>
          <w:bCs/>
        </w:rPr>
        <w:t xml:space="preserve"> </w:t>
      </w:r>
    </w:p>
    <w:p w14:paraId="7CD1F356" w14:textId="5D158E76" w:rsidR="00036F8C" w:rsidRDefault="00036F8C" w:rsidP="00036F8C">
      <w:pPr>
        <w:rPr>
          <w:rFonts w:ascii="Arial" w:hAnsi="Arial" w:cs="Arial"/>
        </w:rPr>
      </w:pPr>
      <w:r>
        <w:rPr>
          <w:rFonts w:ascii="Arial" w:hAnsi="Arial" w:cs="Arial"/>
        </w:rPr>
        <w:t>1º Vice-</w:t>
      </w:r>
      <w:r w:rsidR="00440F78" w:rsidRPr="009A4351">
        <w:rPr>
          <w:rFonts w:ascii="Arial" w:hAnsi="Arial" w:cs="Arial"/>
        </w:rPr>
        <w:t xml:space="preserve">Presidente </w:t>
      </w:r>
      <w:r>
        <w:rPr>
          <w:rFonts w:ascii="Arial" w:hAnsi="Arial" w:cs="Arial"/>
        </w:rPr>
        <w:t xml:space="preserve">                                                           2º Vice-Presidente</w:t>
      </w:r>
    </w:p>
    <w:p w14:paraId="1F072394" w14:textId="6FECAF04" w:rsidR="00030E88" w:rsidRDefault="00030E88" w:rsidP="00036F8C">
      <w:pPr>
        <w:rPr>
          <w:rFonts w:ascii="Arial" w:hAnsi="Arial" w:cs="Arial"/>
        </w:rPr>
      </w:pPr>
    </w:p>
    <w:p w14:paraId="66032CE1" w14:textId="77777777" w:rsidR="00030E88" w:rsidRDefault="00030E88" w:rsidP="00036F8C">
      <w:pPr>
        <w:rPr>
          <w:rFonts w:ascii="Arial" w:hAnsi="Arial" w:cs="Arial"/>
        </w:rPr>
      </w:pPr>
    </w:p>
    <w:p w14:paraId="58FE8970" w14:textId="03AEC441" w:rsidR="00440F78" w:rsidRPr="009A4351" w:rsidRDefault="00F014B7" w:rsidP="00F014B7">
      <w:pPr>
        <w:rPr>
          <w:rFonts w:ascii="Arial" w:hAnsi="Arial" w:cs="Arial"/>
          <w:b/>
          <w:bCs/>
        </w:rPr>
      </w:pPr>
      <w:r w:rsidRPr="009A4351">
        <w:rPr>
          <w:rFonts w:ascii="Arial" w:hAnsi="Arial" w:cs="Arial"/>
          <w:b/>
          <w:bCs/>
        </w:rPr>
        <w:t xml:space="preserve"> </w:t>
      </w:r>
      <w:r w:rsidR="00440F78" w:rsidRPr="009A4351">
        <w:rPr>
          <w:rFonts w:ascii="Arial" w:hAnsi="Arial" w:cs="Arial"/>
          <w:b/>
          <w:bCs/>
        </w:rPr>
        <w:t>ISMAEL SOARES DE MOURA</w:t>
      </w:r>
      <w:r w:rsidR="00036F8C">
        <w:rPr>
          <w:rFonts w:ascii="Arial" w:hAnsi="Arial" w:cs="Arial"/>
          <w:b/>
          <w:bCs/>
        </w:rPr>
        <w:t xml:space="preserve">                       SILVIA REGINA DE OLIVEIRA</w:t>
      </w:r>
    </w:p>
    <w:p w14:paraId="250BB48D" w14:textId="2FD62318" w:rsidR="00440F78" w:rsidRDefault="00F014B7" w:rsidP="009A4351">
      <w:pPr>
        <w:jc w:val="both"/>
        <w:rPr>
          <w:rFonts w:ascii="Arial" w:hAnsi="Arial" w:cs="Arial"/>
        </w:rPr>
      </w:pPr>
      <w:r w:rsidRPr="009A4351">
        <w:rPr>
          <w:rFonts w:ascii="Arial" w:hAnsi="Arial" w:cs="Arial"/>
        </w:rPr>
        <w:t xml:space="preserve">         </w:t>
      </w:r>
      <w:r w:rsidR="00440F78" w:rsidRPr="009A4351">
        <w:rPr>
          <w:rFonts w:ascii="Arial" w:hAnsi="Arial" w:cs="Arial"/>
        </w:rPr>
        <w:t>1º Secretário</w:t>
      </w:r>
      <w:r w:rsidR="00036F8C">
        <w:rPr>
          <w:rFonts w:ascii="Arial" w:hAnsi="Arial" w:cs="Arial"/>
        </w:rPr>
        <w:t xml:space="preserve">                                                            2º Secretário </w:t>
      </w:r>
    </w:p>
    <w:p w14:paraId="1FD05324" w14:textId="1612470D" w:rsidR="009A4351" w:rsidRDefault="009A4351" w:rsidP="009A4351">
      <w:pPr>
        <w:jc w:val="both"/>
        <w:rPr>
          <w:rFonts w:ascii="Arial" w:hAnsi="Arial" w:cs="Arial"/>
        </w:rPr>
      </w:pPr>
    </w:p>
    <w:p w14:paraId="563C6F53" w14:textId="6787A66E" w:rsidR="009A4351" w:rsidRDefault="009A4351" w:rsidP="009A4351">
      <w:pPr>
        <w:jc w:val="both"/>
        <w:rPr>
          <w:rFonts w:ascii="Arial" w:hAnsi="Arial" w:cs="Arial"/>
        </w:rPr>
      </w:pPr>
    </w:p>
    <w:p w14:paraId="50398C8D" w14:textId="4AD1EAB1" w:rsidR="009A4351" w:rsidRDefault="009A4351" w:rsidP="009A4351">
      <w:pPr>
        <w:jc w:val="both"/>
        <w:rPr>
          <w:rFonts w:ascii="Arial" w:hAnsi="Arial" w:cs="Arial"/>
        </w:rPr>
      </w:pPr>
    </w:p>
    <w:p w14:paraId="72257099" w14:textId="215D97CB" w:rsidR="009A4351" w:rsidRDefault="009A4351" w:rsidP="009A4351">
      <w:pPr>
        <w:jc w:val="both"/>
        <w:rPr>
          <w:rFonts w:ascii="Arial" w:hAnsi="Arial" w:cs="Arial"/>
        </w:rPr>
      </w:pPr>
    </w:p>
    <w:p w14:paraId="1E95041D" w14:textId="04722268" w:rsidR="009A4351" w:rsidRDefault="009A4351" w:rsidP="009A4351">
      <w:pPr>
        <w:jc w:val="both"/>
        <w:rPr>
          <w:rFonts w:ascii="Arial" w:hAnsi="Arial" w:cs="Arial"/>
        </w:rPr>
      </w:pPr>
    </w:p>
    <w:p w14:paraId="299EA176" w14:textId="45A4EFC1" w:rsidR="00030E88" w:rsidRDefault="00030E88" w:rsidP="009A4351">
      <w:pPr>
        <w:jc w:val="both"/>
        <w:rPr>
          <w:rFonts w:ascii="Arial" w:hAnsi="Arial" w:cs="Arial"/>
        </w:rPr>
      </w:pPr>
    </w:p>
    <w:p w14:paraId="638E8851" w14:textId="6E107705" w:rsidR="00030E88" w:rsidRDefault="00030E88" w:rsidP="009A4351">
      <w:pPr>
        <w:jc w:val="both"/>
        <w:rPr>
          <w:rFonts w:ascii="Arial" w:hAnsi="Arial" w:cs="Arial"/>
        </w:rPr>
      </w:pPr>
    </w:p>
    <w:p w14:paraId="08B2F4BA" w14:textId="54634B6D" w:rsidR="00030E88" w:rsidRDefault="00030E88" w:rsidP="009A4351">
      <w:pPr>
        <w:jc w:val="both"/>
        <w:rPr>
          <w:rFonts w:ascii="Arial" w:hAnsi="Arial" w:cs="Arial"/>
        </w:rPr>
      </w:pPr>
    </w:p>
    <w:p w14:paraId="005175DC" w14:textId="5023238E" w:rsidR="00030E88" w:rsidRDefault="00030E88" w:rsidP="009A4351">
      <w:pPr>
        <w:jc w:val="both"/>
        <w:rPr>
          <w:rFonts w:ascii="Arial" w:hAnsi="Arial" w:cs="Arial"/>
        </w:rPr>
      </w:pPr>
    </w:p>
    <w:p w14:paraId="6F17E5FC" w14:textId="02DEF640" w:rsidR="00030E88" w:rsidRDefault="00030E88" w:rsidP="009A4351">
      <w:pPr>
        <w:jc w:val="both"/>
        <w:rPr>
          <w:rFonts w:ascii="Arial" w:hAnsi="Arial" w:cs="Arial"/>
        </w:rPr>
      </w:pPr>
    </w:p>
    <w:p w14:paraId="3E99B8E9" w14:textId="2A579D50" w:rsidR="00030E88" w:rsidRDefault="00030E88" w:rsidP="009A4351">
      <w:pPr>
        <w:jc w:val="both"/>
        <w:rPr>
          <w:rFonts w:ascii="Arial" w:hAnsi="Arial" w:cs="Arial"/>
        </w:rPr>
      </w:pPr>
    </w:p>
    <w:p w14:paraId="7E3AC84C" w14:textId="3022FB54" w:rsidR="00030E88" w:rsidRDefault="00030E88" w:rsidP="009A4351">
      <w:pPr>
        <w:jc w:val="both"/>
        <w:rPr>
          <w:rFonts w:ascii="Arial" w:hAnsi="Arial" w:cs="Arial"/>
        </w:rPr>
      </w:pPr>
    </w:p>
    <w:p w14:paraId="491098C3" w14:textId="77777777" w:rsidR="00030E88" w:rsidRDefault="00030E88" w:rsidP="009A4351">
      <w:pPr>
        <w:jc w:val="both"/>
        <w:rPr>
          <w:rFonts w:ascii="Arial" w:hAnsi="Arial" w:cs="Arial"/>
        </w:rPr>
      </w:pPr>
    </w:p>
    <w:p w14:paraId="7F5EB231" w14:textId="2832F8C8" w:rsidR="009A4351" w:rsidRDefault="009A4351" w:rsidP="009A4351">
      <w:pPr>
        <w:jc w:val="both"/>
        <w:rPr>
          <w:rFonts w:ascii="Arial" w:hAnsi="Arial" w:cs="Arial"/>
        </w:rPr>
      </w:pPr>
    </w:p>
    <w:p w14:paraId="467EC674" w14:textId="08903A05" w:rsidR="001151CA" w:rsidRDefault="001151CA" w:rsidP="009A4351">
      <w:pPr>
        <w:jc w:val="both"/>
        <w:rPr>
          <w:rFonts w:ascii="Arial" w:hAnsi="Arial" w:cs="Arial"/>
        </w:rPr>
      </w:pPr>
    </w:p>
    <w:p w14:paraId="200E782F" w14:textId="77777777" w:rsidR="001151CA" w:rsidRDefault="001151CA" w:rsidP="009A4351">
      <w:pPr>
        <w:jc w:val="both"/>
        <w:rPr>
          <w:rFonts w:ascii="Arial" w:hAnsi="Arial" w:cs="Arial"/>
        </w:rPr>
      </w:pPr>
      <w:bookmarkStart w:id="0" w:name="_GoBack"/>
      <w:bookmarkEnd w:id="0"/>
    </w:p>
    <w:p w14:paraId="2F3092F1" w14:textId="1CC1431D" w:rsidR="009A4351" w:rsidRPr="009A4351" w:rsidRDefault="009A4351" w:rsidP="009A4351">
      <w:pPr>
        <w:jc w:val="both"/>
        <w:rPr>
          <w:rFonts w:ascii="Arial" w:hAnsi="Arial" w:cs="Arial"/>
          <w:sz w:val="20"/>
          <w:szCs w:val="20"/>
        </w:rPr>
      </w:pPr>
      <w:r w:rsidRPr="009A4351">
        <w:rPr>
          <w:rFonts w:ascii="Arial" w:hAnsi="Arial" w:cs="Arial"/>
          <w:sz w:val="20"/>
          <w:szCs w:val="20"/>
        </w:rPr>
        <w:t>(Originário do Projeto e Resolução 0</w:t>
      </w:r>
      <w:r w:rsidR="00030E88">
        <w:rPr>
          <w:rFonts w:ascii="Arial" w:hAnsi="Arial" w:cs="Arial"/>
          <w:sz w:val="20"/>
          <w:szCs w:val="20"/>
        </w:rPr>
        <w:t>9</w:t>
      </w:r>
      <w:r w:rsidRPr="009A4351">
        <w:rPr>
          <w:rFonts w:ascii="Arial" w:hAnsi="Arial" w:cs="Arial"/>
          <w:sz w:val="20"/>
          <w:szCs w:val="20"/>
        </w:rPr>
        <w:t xml:space="preserve">/2021 de autoria </w:t>
      </w:r>
      <w:r w:rsidR="00030E88">
        <w:rPr>
          <w:rFonts w:ascii="Arial" w:hAnsi="Arial" w:cs="Arial"/>
          <w:sz w:val="20"/>
          <w:szCs w:val="20"/>
        </w:rPr>
        <w:t>Mesa Diretora</w:t>
      </w:r>
      <w:r w:rsidRPr="009A4351">
        <w:rPr>
          <w:rFonts w:ascii="Arial" w:hAnsi="Arial" w:cs="Arial"/>
          <w:sz w:val="20"/>
          <w:szCs w:val="20"/>
        </w:rPr>
        <w:t>)</w:t>
      </w:r>
    </w:p>
    <w:sectPr w:rsidR="009A4351" w:rsidRPr="009A4351" w:rsidSect="00440F78">
      <w:headerReference w:type="default" r:id="rId7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284FB" w14:textId="77777777" w:rsidR="00C17A51" w:rsidRDefault="00C17A51" w:rsidP="00963EEE">
      <w:pPr>
        <w:spacing w:after="0" w:line="240" w:lineRule="auto"/>
      </w:pPr>
      <w:r>
        <w:separator/>
      </w:r>
    </w:p>
  </w:endnote>
  <w:endnote w:type="continuationSeparator" w:id="0">
    <w:p w14:paraId="36E195D1" w14:textId="77777777" w:rsidR="00C17A51" w:rsidRDefault="00C17A5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EEBE3" w14:textId="77777777" w:rsidR="00C17A51" w:rsidRDefault="00C17A51" w:rsidP="00963EEE">
      <w:pPr>
        <w:spacing w:after="0" w:line="240" w:lineRule="auto"/>
      </w:pPr>
      <w:r>
        <w:separator/>
      </w:r>
    </w:p>
  </w:footnote>
  <w:footnote w:type="continuationSeparator" w:id="0">
    <w:p w14:paraId="59E43B0B" w14:textId="77777777" w:rsidR="00C17A51" w:rsidRDefault="00C17A5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1" name="Imagem 2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2" name="Imagem 2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51EB"/>
    <w:multiLevelType w:val="hybridMultilevel"/>
    <w:tmpl w:val="BCAA743A"/>
    <w:lvl w:ilvl="0" w:tplc="3F10B7B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10376"/>
    <w:rsid w:val="00030E88"/>
    <w:rsid w:val="00036F8C"/>
    <w:rsid w:val="0008779B"/>
    <w:rsid w:val="000F1402"/>
    <w:rsid w:val="001151CA"/>
    <w:rsid w:val="0013503C"/>
    <w:rsid w:val="00164B54"/>
    <w:rsid w:val="00171D48"/>
    <w:rsid w:val="001C5D31"/>
    <w:rsid w:val="001D5C01"/>
    <w:rsid w:val="001D7505"/>
    <w:rsid w:val="00302D22"/>
    <w:rsid w:val="00350381"/>
    <w:rsid w:val="003C3D37"/>
    <w:rsid w:val="0040582A"/>
    <w:rsid w:val="00440F78"/>
    <w:rsid w:val="00466D6D"/>
    <w:rsid w:val="004828DC"/>
    <w:rsid w:val="004D354F"/>
    <w:rsid w:val="00536AA9"/>
    <w:rsid w:val="00571B35"/>
    <w:rsid w:val="00576CDB"/>
    <w:rsid w:val="00583ABF"/>
    <w:rsid w:val="0063382D"/>
    <w:rsid w:val="006F4510"/>
    <w:rsid w:val="007B2BAF"/>
    <w:rsid w:val="00843D57"/>
    <w:rsid w:val="00855CB4"/>
    <w:rsid w:val="008E4B91"/>
    <w:rsid w:val="009153BD"/>
    <w:rsid w:val="00944714"/>
    <w:rsid w:val="00963EEE"/>
    <w:rsid w:val="0097039B"/>
    <w:rsid w:val="009948C9"/>
    <w:rsid w:val="009A4351"/>
    <w:rsid w:val="00A359DE"/>
    <w:rsid w:val="00A81020"/>
    <w:rsid w:val="00AB68AE"/>
    <w:rsid w:val="00AC21B4"/>
    <w:rsid w:val="00B51D6C"/>
    <w:rsid w:val="00B54B4F"/>
    <w:rsid w:val="00BC7AC5"/>
    <w:rsid w:val="00C17A51"/>
    <w:rsid w:val="00C525AB"/>
    <w:rsid w:val="00D11090"/>
    <w:rsid w:val="00D2463F"/>
    <w:rsid w:val="00D430FC"/>
    <w:rsid w:val="00D806B8"/>
    <w:rsid w:val="00D935B1"/>
    <w:rsid w:val="00DE0FE7"/>
    <w:rsid w:val="00DE25C4"/>
    <w:rsid w:val="00E3464E"/>
    <w:rsid w:val="00E73CC8"/>
    <w:rsid w:val="00F014B7"/>
    <w:rsid w:val="00F50079"/>
    <w:rsid w:val="00F92D9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0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6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</TotalTime>
  <Pages>3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HELIANA CORDEIRO VALADARES</cp:lastModifiedBy>
  <cp:revision>2</cp:revision>
  <cp:lastPrinted>2021-05-27T13:37:00Z</cp:lastPrinted>
  <dcterms:created xsi:type="dcterms:W3CDTF">2021-07-05T11:13:00Z</dcterms:created>
  <dcterms:modified xsi:type="dcterms:W3CDTF">2021-07-05T11:13:00Z</dcterms:modified>
</cp:coreProperties>
</file>