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4FB9A" w14:textId="5F844E62" w:rsidR="002030AF" w:rsidRDefault="008C1E26" w:rsidP="00131917">
      <w:pPr>
        <w:jc w:val="center"/>
        <w:rPr>
          <w:rFonts w:ascii="Arial" w:hAnsi="Arial" w:cs="Arial"/>
          <w:sz w:val="28"/>
          <w:szCs w:val="28"/>
        </w:rPr>
      </w:pPr>
      <w:r w:rsidRPr="002C297C">
        <w:rPr>
          <w:rFonts w:ascii="Arial" w:hAnsi="Arial" w:cs="Arial"/>
          <w:sz w:val="28"/>
          <w:szCs w:val="28"/>
        </w:rPr>
        <w:t xml:space="preserve">LEI Nº </w:t>
      </w:r>
      <w:r w:rsidR="002C297C" w:rsidRPr="002C297C">
        <w:rPr>
          <w:rFonts w:ascii="Arial" w:hAnsi="Arial" w:cs="Arial"/>
          <w:sz w:val="28"/>
          <w:szCs w:val="28"/>
        </w:rPr>
        <w:t>9.197</w:t>
      </w:r>
      <w:r w:rsidRPr="002C297C">
        <w:rPr>
          <w:rFonts w:ascii="Arial" w:hAnsi="Arial" w:cs="Arial"/>
          <w:sz w:val="28"/>
          <w:szCs w:val="28"/>
        </w:rPr>
        <w:t xml:space="preserve"> DE</w:t>
      </w:r>
      <w:r w:rsidR="002C297C" w:rsidRPr="002C297C">
        <w:rPr>
          <w:rFonts w:ascii="Arial" w:hAnsi="Arial" w:cs="Arial"/>
          <w:sz w:val="28"/>
          <w:szCs w:val="28"/>
        </w:rPr>
        <w:t xml:space="preserve"> 06</w:t>
      </w:r>
      <w:r w:rsidRPr="002C297C">
        <w:rPr>
          <w:rFonts w:ascii="Arial" w:hAnsi="Arial" w:cs="Arial"/>
          <w:sz w:val="28"/>
          <w:szCs w:val="28"/>
        </w:rPr>
        <w:t xml:space="preserve"> DE </w:t>
      </w:r>
      <w:r w:rsidR="002C297C" w:rsidRPr="002C297C">
        <w:rPr>
          <w:rFonts w:ascii="Arial" w:hAnsi="Arial" w:cs="Arial"/>
          <w:sz w:val="28"/>
          <w:szCs w:val="28"/>
        </w:rPr>
        <w:t>MAIO</w:t>
      </w:r>
      <w:r w:rsidRPr="002C297C">
        <w:rPr>
          <w:rFonts w:ascii="Arial" w:hAnsi="Arial" w:cs="Arial"/>
          <w:sz w:val="28"/>
          <w:szCs w:val="28"/>
        </w:rPr>
        <w:t xml:space="preserve"> DE 2021</w:t>
      </w:r>
    </w:p>
    <w:p w14:paraId="71BFF072" w14:textId="77777777" w:rsidR="00131917" w:rsidRPr="00131917" w:rsidRDefault="00131917" w:rsidP="00131917">
      <w:pPr>
        <w:jc w:val="center"/>
        <w:rPr>
          <w:rFonts w:ascii="Arial" w:hAnsi="Arial" w:cs="Arial"/>
          <w:sz w:val="28"/>
          <w:szCs w:val="28"/>
        </w:rPr>
      </w:pPr>
    </w:p>
    <w:p w14:paraId="19128665" w14:textId="1500C97E" w:rsidR="007B4453" w:rsidRPr="002C297C" w:rsidRDefault="002C297C" w:rsidP="007B4453">
      <w:pPr>
        <w:pStyle w:val="Corpodetexto"/>
        <w:spacing w:after="0"/>
        <w:ind w:left="4536"/>
        <w:jc w:val="both"/>
        <w:rPr>
          <w:rFonts w:ascii="Arial" w:hAnsi="Arial" w:cs="Arial"/>
          <w:b/>
        </w:rPr>
      </w:pPr>
      <w:r w:rsidRPr="002C297C">
        <w:rPr>
          <w:rFonts w:ascii="Arial" w:hAnsi="Arial" w:cs="Arial"/>
          <w:b/>
          <w:color w:val="212529"/>
        </w:rPr>
        <w:t>DISPÕE SOBRE A INCLUSÃO DE IGREJAS, TEMPLOS E INSTALAÇÕES DE CELEBRAÇÃO DE CUNHO RELIGIOSO E ENCONTROS RELIGIOSOS COMO ATIVIDADE ESSENCIAL NO ÂMBITO DO MUNICÍPIO DE SETE LAGOAS E DÁ OUTRAS PROVIDÊNCIAS.</w:t>
      </w:r>
    </w:p>
    <w:p w14:paraId="708C2FE8" w14:textId="4D16C50D" w:rsidR="008C1E26" w:rsidRPr="002C297C" w:rsidRDefault="008C1E26" w:rsidP="008C1E26">
      <w:pPr>
        <w:pStyle w:val="Corpodetexto"/>
        <w:spacing w:after="0"/>
        <w:ind w:left="4536"/>
        <w:jc w:val="both"/>
        <w:rPr>
          <w:rFonts w:ascii="Arial" w:hAnsi="Arial" w:cs="Arial"/>
        </w:rPr>
      </w:pPr>
    </w:p>
    <w:p w14:paraId="7D92619B" w14:textId="6F2E4EC1" w:rsidR="008C1E26" w:rsidRPr="002C297C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bookmarkStart w:id="0" w:name="_Hlk70606276"/>
      <w:r w:rsidRPr="002C297C">
        <w:rPr>
          <w:rFonts w:ascii="Arial" w:hAnsi="Arial" w:cs="Arial"/>
        </w:rPr>
        <w:tab/>
      </w:r>
      <w:r w:rsidRPr="002C297C">
        <w:rPr>
          <w:rFonts w:ascii="Arial" w:hAnsi="Arial" w:cs="Arial"/>
        </w:rPr>
        <w:tab/>
      </w:r>
      <w:r w:rsidRPr="002C297C">
        <w:rPr>
          <w:rFonts w:ascii="Arial" w:hAnsi="Arial" w:cs="Arial"/>
        </w:rPr>
        <w:tab/>
      </w:r>
      <w:r w:rsidRPr="002C297C">
        <w:rPr>
          <w:rFonts w:ascii="Arial" w:hAnsi="Arial" w:cs="Arial"/>
        </w:rPr>
        <w:tab/>
      </w:r>
    </w:p>
    <w:p w14:paraId="5E902864" w14:textId="71A2A495" w:rsidR="008C1E26" w:rsidRPr="002C297C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2C297C">
        <w:rPr>
          <w:rFonts w:ascii="Arial" w:hAnsi="Arial" w:cs="Arial"/>
        </w:rPr>
        <w:t xml:space="preserve">O Povo do Município de Sete Lagoas, por seus representantes legais votou, e o Presidente da Câmara Municipal, no uso das atribuições </w:t>
      </w:r>
      <w:r w:rsidR="007B4453" w:rsidRPr="002C297C">
        <w:rPr>
          <w:rFonts w:ascii="Arial" w:hAnsi="Arial" w:cs="Arial"/>
        </w:rPr>
        <w:t>contidas no</w:t>
      </w:r>
      <w:r w:rsidRPr="002C297C">
        <w:rPr>
          <w:rFonts w:ascii="Arial" w:hAnsi="Arial" w:cs="Arial"/>
        </w:rPr>
        <w:t xml:space="preserve"> art. 82, parágrafo 8º da Lei Orgânica promulga a seguinte lei:</w:t>
      </w:r>
    </w:p>
    <w:bookmarkEnd w:id="0"/>
    <w:p w14:paraId="43CC932C" w14:textId="77777777" w:rsidR="00483935" w:rsidRPr="002C297C" w:rsidRDefault="00483935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0FADA853" w14:textId="6B78465D" w:rsidR="002C297C" w:rsidRPr="002C297C" w:rsidRDefault="007B4453" w:rsidP="00131917">
      <w:pPr>
        <w:pStyle w:val="Padro"/>
        <w:spacing w:line="360" w:lineRule="auto"/>
        <w:ind w:firstLine="2552"/>
        <w:jc w:val="both"/>
        <w:rPr>
          <w:rFonts w:ascii="Arial" w:eastAsia="Times New Roman" w:hAnsi="Arial" w:cs="Arial"/>
          <w:lang w:eastAsia="pt-BR" w:bidi="ar-SA"/>
        </w:rPr>
      </w:pPr>
      <w:r w:rsidRPr="002C297C">
        <w:rPr>
          <w:rFonts w:ascii="Arial" w:hAnsi="Arial" w:cs="Arial"/>
        </w:rPr>
        <w:t xml:space="preserve">Art. 1º </w:t>
      </w:r>
      <w:proofErr w:type="gramStart"/>
      <w:r w:rsidRPr="002C297C">
        <w:rPr>
          <w:rFonts w:ascii="Arial" w:hAnsi="Arial" w:cs="Arial"/>
        </w:rPr>
        <w:t xml:space="preserve">– </w:t>
      </w:r>
      <w:r w:rsidR="002C297C" w:rsidRPr="002C297C">
        <w:rPr>
          <w:rFonts w:ascii="Arial" w:eastAsia="Times New Roman" w:hAnsi="Arial" w:cs="Arial"/>
          <w:lang w:eastAsia="pt-BR" w:bidi="ar-SA"/>
        </w:rPr>
        <w:t xml:space="preserve"> Esta</w:t>
      </w:r>
      <w:proofErr w:type="gramEnd"/>
      <w:r w:rsidR="002C297C" w:rsidRPr="002C297C">
        <w:rPr>
          <w:rFonts w:ascii="Arial" w:eastAsia="Times New Roman" w:hAnsi="Arial" w:cs="Arial"/>
          <w:lang w:eastAsia="pt-BR" w:bidi="ar-SA"/>
        </w:rPr>
        <w:t xml:space="preserve"> Lei define as igrejas, templos e instalações de celebração de cunho religioso e encontros religiosos como atividade essencial em período de calamidade pública, no âmbito do Município de Sete Lagoas.</w:t>
      </w:r>
      <w:bookmarkStart w:id="1" w:name="_GoBack"/>
      <w:bookmarkEnd w:id="1"/>
    </w:p>
    <w:p w14:paraId="141F4362" w14:textId="77777777" w:rsidR="002C297C" w:rsidRPr="002C297C" w:rsidRDefault="002C297C" w:rsidP="002C297C">
      <w:pPr>
        <w:pStyle w:val="Padro"/>
        <w:spacing w:line="360" w:lineRule="auto"/>
        <w:ind w:firstLine="2552"/>
        <w:jc w:val="both"/>
        <w:rPr>
          <w:rFonts w:ascii="Arial" w:eastAsia="Times New Roman" w:hAnsi="Arial" w:cs="Arial"/>
          <w:lang w:eastAsia="pt-BR" w:bidi="ar-SA"/>
        </w:rPr>
      </w:pPr>
      <w:r w:rsidRPr="002C297C">
        <w:rPr>
          <w:rFonts w:ascii="Arial" w:eastAsia="Times New Roman" w:hAnsi="Arial" w:cs="Arial"/>
          <w:b/>
          <w:lang w:eastAsia="pt-BR" w:bidi="ar-SA"/>
        </w:rPr>
        <w:t>Parágrafo único:</w:t>
      </w:r>
      <w:r w:rsidRPr="002C297C">
        <w:rPr>
          <w:rFonts w:ascii="Arial" w:eastAsia="Times New Roman" w:hAnsi="Arial" w:cs="Arial"/>
          <w:lang w:eastAsia="pt-BR" w:bidi="ar-SA"/>
        </w:rPr>
        <w:t xml:space="preserve"> A limitação do número de pessoas presentes nos locais supracitados é facultativa, de acordo com a gravidade da situação e desde que por decisão devidamente fundamentada da autoridade competente, devendo ser mantida em tais locais todos os procedimentos de saúde, higienização e distanciamento social.</w:t>
      </w:r>
    </w:p>
    <w:p w14:paraId="6BE7A6B8" w14:textId="2AE3490B" w:rsidR="003223EA" w:rsidRPr="002C297C" w:rsidRDefault="003223EA" w:rsidP="002C297C">
      <w:pPr>
        <w:pStyle w:val="Corpodetexto"/>
        <w:spacing w:after="0"/>
        <w:jc w:val="both"/>
        <w:rPr>
          <w:rFonts w:ascii="Arial" w:hAnsi="Arial" w:cs="Arial"/>
        </w:rPr>
      </w:pPr>
    </w:p>
    <w:p w14:paraId="30F3E2B2" w14:textId="77777777" w:rsidR="003223EA" w:rsidRPr="002C297C" w:rsidRDefault="003223EA" w:rsidP="003223EA">
      <w:pPr>
        <w:pStyle w:val="Corpodetexto"/>
        <w:spacing w:after="0"/>
        <w:jc w:val="both"/>
        <w:rPr>
          <w:rFonts w:ascii="Arial" w:hAnsi="Arial" w:cs="Arial"/>
        </w:rPr>
      </w:pPr>
    </w:p>
    <w:p w14:paraId="174C9844" w14:textId="77777777" w:rsidR="003223EA" w:rsidRPr="002C297C" w:rsidRDefault="003223EA" w:rsidP="003223EA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2C297C">
        <w:rPr>
          <w:rFonts w:ascii="Arial" w:hAnsi="Arial" w:cs="Arial"/>
        </w:rPr>
        <w:t>Art. 2º - Esta Lei entra em vigor na data de sua publicação.</w:t>
      </w:r>
    </w:p>
    <w:p w14:paraId="61B00B9D" w14:textId="39BA6439" w:rsidR="008C1E26" w:rsidRPr="002C297C" w:rsidRDefault="008C1E26" w:rsidP="002C297C">
      <w:pPr>
        <w:pStyle w:val="Corpodetexto"/>
        <w:spacing w:after="0"/>
        <w:jc w:val="both"/>
        <w:rPr>
          <w:rFonts w:ascii="Arial" w:hAnsi="Arial" w:cs="Arial"/>
        </w:rPr>
      </w:pPr>
    </w:p>
    <w:p w14:paraId="3EA39E8C" w14:textId="26063169" w:rsidR="008C1E26" w:rsidRPr="002C297C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56A246BC" w14:textId="50CE1BAA" w:rsidR="008C1E26" w:rsidRPr="002C297C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2C297C">
        <w:rPr>
          <w:rFonts w:ascii="Arial" w:hAnsi="Arial" w:cs="Arial"/>
        </w:rPr>
        <w:t xml:space="preserve">Sala das Sessões, Sete Lagoas </w:t>
      </w:r>
      <w:r w:rsidR="002C297C" w:rsidRPr="002C297C">
        <w:rPr>
          <w:rFonts w:ascii="Arial" w:hAnsi="Arial" w:cs="Arial"/>
        </w:rPr>
        <w:t>06</w:t>
      </w:r>
      <w:r w:rsidRPr="002C297C">
        <w:rPr>
          <w:rFonts w:ascii="Arial" w:hAnsi="Arial" w:cs="Arial"/>
        </w:rPr>
        <w:t xml:space="preserve"> de </w:t>
      </w:r>
      <w:r w:rsidR="002C297C" w:rsidRPr="002C297C">
        <w:rPr>
          <w:rFonts w:ascii="Arial" w:hAnsi="Arial" w:cs="Arial"/>
        </w:rPr>
        <w:t>maio</w:t>
      </w:r>
      <w:r w:rsidRPr="002C297C">
        <w:rPr>
          <w:rFonts w:ascii="Arial" w:hAnsi="Arial" w:cs="Arial"/>
        </w:rPr>
        <w:t xml:space="preserve"> de 2021.</w:t>
      </w:r>
    </w:p>
    <w:p w14:paraId="40CECC30" w14:textId="43181DC8" w:rsidR="008C1E26" w:rsidRPr="002C297C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0F3B5FFF" w14:textId="73DE610C" w:rsidR="003223EA" w:rsidRPr="002C297C" w:rsidRDefault="003223EA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2CD0ADEB" w14:textId="5CACC9FD" w:rsidR="008C1E26" w:rsidRPr="002C297C" w:rsidRDefault="008C1E26" w:rsidP="002C297C">
      <w:pPr>
        <w:pStyle w:val="Corpodetexto"/>
        <w:spacing w:after="0"/>
        <w:jc w:val="both"/>
        <w:rPr>
          <w:rFonts w:ascii="Arial" w:hAnsi="Arial" w:cs="Arial"/>
        </w:rPr>
      </w:pPr>
    </w:p>
    <w:p w14:paraId="6BCDE2E6" w14:textId="5818FF39" w:rsidR="008C1E26" w:rsidRPr="002C297C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2C297C">
        <w:rPr>
          <w:rFonts w:ascii="Arial" w:hAnsi="Arial" w:cs="Arial"/>
        </w:rPr>
        <w:t>ALCIDES LONGO DE BARROS</w:t>
      </w:r>
    </w:p>
    <w:p w14:paraId="4CC4EADA" w14:textId="3575EDA6" w:rsidR="008C1E26" w:rsidRPr="002C297C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2C297C">
        <w:rPr>
          <w:rFonts w:ascii="Arial" w:hAnsi="Arial" w:cs="Arial"/>
        </w:rPr>
        <w:t xml:space="preserve">     Presidente da Câmara </w:t>
      </w:r>
    </w:p>
    <w:p w14:paraId="56AF7C55" w14:textId="42306445" w:rsidR="008C1E26" w:rsidRPr="002C297C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2C297C">
        <w:rPr>
          <w:rFonts w:ascii="Arial" w:hAnsi="Arial" w:cs="Arial"/>
        </w:rPr>
        <w:t xml:space="preserve">      </w:t>
      </w:r>
      <w:proofErr w:type="gramStart"/>
      <w:r w:rsidRPr="002C297C">
        <w:rPr>
          <w:rFonts w:ascii="Arial" w:hAnsi="Arial" w:cs="Arial"/>
        </w:rPr>
        <w:t>Biênio  2021</w:t>
      </w:r>
      <w:proofErr w:type="gramEnd"/>
      <w:r w:rsidRPr="002C297C">
        <w:rPr>
          <w:rFonts w:ascii="Arial" w:hAnsi="Arial" w:cs="Arial"/>
        </w:rPr>
        <w:t>/2022</w:t>
      </w:r>
    </w:p>
    <w:p w14:paraId="6553EB08" w14:textId="5F6C8897" w:rsidR="008C1E26" w:rsidRPr="002C297C" w:rsidRDefault="008C1E26" w:rsidP="002C297C">
      <w:pPr>
        <w:pStyle w:val="Corpodetexto"/>
        <w:spacing w:after="0"/>
        <w:jc w:val="both"/>
        <w:rPr>
          <w:rFonts w:ascii="Arial" w:hAnsi="Arial" w:cs="Arial"/>
        </w:rPr>
      </w:pPr>
    </w:p>
    <w:p w14:paraId="1A61C268" w14:textId="336BE0C8" w:rsidR="008C1E26" w:rsidRPr="002C297C" w:rsidRDefault="008C1E26" w:rsidP="00422C80">
      <w:pPr>
        <w:rPr>
          <w:rFonts w:ascii="Arial" w:hAnsi="Arial" w:cs="Arial"/>
          <w:sz w:val="24"/>
          <w:szCs w:val="24"/>
        </w:rPr>
      </w:pPr>
    </w:p>
    <w:p w14:paraId="4C9B19B2" w14:textId="48DE9099" w:rsidR="008C1E26" w:rsidRPr="002C297C" w:rsidRDefault="008C1E26" w:rsidP="008C1E26">
      <w:pPr>
        <w:jc w:val="both"/>
        <w:rPr>
          <w:rFonts w:ascii="Arial" w:hAnsi="Arial" w:cs="Arial"/>
          <w:sz w:val="24"/>
          <w:szCs w:val="24"/>
        </w:rPr>
      </w:pPr>
      <w:r w:rsidRPr="002C297C">
        <w:rPr>
          <w:rFonts w:ascii="Arial" w:hAnsi="Arial" w:cs="Arial"/>
          <w:sz w:val="24"/>
          <w:szCs w:val="24"/>
        </w:rPr>
        <w:t xml:space="preserve">(Originária do Projeto de Lei Ordinária </w:t>
      </w:r>
      <w:r w:rsidR="002C297C" w:rsidRPr="002C297C">
        <w:rPr>
          <w:rFonts w:ascii="Arial" w:hAnsi="Arial" w:cs="Arial"/>
          <w:sz w:val="24"/>
          <w:szCs w:val="24"/>
        </w:rPr>
        <w:t>70</w:t>
      </w:r>
      <w:r w:rsidRPr="002C297C">
        <w:rPr>
          <w:rFonts w:ascii="Arial" w:hAnsi="Arial" w:cs="Arial"/>
          <w:sz w:val="24"/>
          <w:szCs w:val="24"/>
        </w:rPr>
        <w:t xml:space="preserve">/2021 de autoria do Vereador </w:t>
      </w:r>
      <w:r w:rsidR="002C297C" w:rsidRPr="002C297C">
        <w:rPr>
          <w:rFonts w:ascii="Arial" w:hAnsi="Arial" w:cs="Arial"/>
          <w:sz w:val="24"/>
          <w:szCs w:val="24"/>
        </w:rPr>
        <w:t>João Evangelista Pereira de Sá</w:t>
      </w:r>
      <w:r w:rsidR="001D36AF">
        <w:rPr>
          <w:rFonts w:ascii="Arial" w:hAnsi="Arial" w:cs="Arial"/>
          <w:sz w:val="24"/>
          <w:szCs w:val="24"/>
        </w:rPr>
        <w:t xml:space="preserve"> e Vereador </w:t>
      </w:r>
      <w:proofErr w:type="spellStart"/>
      <w:r w:rsidR="001302F9">
        <w:rPr>
          <w:rFonts w:ascii="Arial" w:hAnsi="Arial" w:cs="Arial"/>
          <w:sz w:val="24"/>
          <w:szCs w:val="24"/>
        </w:rPr>
        <w:t>Ivson</w:t>
      </w:r>
      <w:proofErr w:type="spellEnd"/>
      <w:r w:rsidR="001302F9">
        <w:rPr>
          <w:rFonts w:ascii="Arial" w:hAnsi="Arial" w:cs="Arial"/>
          <w:sz w:val="24"/>
          <w:szCs w:val="24"/>
        </w:rPr>
        <w:t xml:space="preserve"> Gomes e Castro</w:t>
      </w:r>
      <w:r w:rsidRPr="002C297C">
        <w:rPr>
          <w:rFonts w:ascii="Arial" w:hAnsi="Arial" w:cs="Arial"/>
          <w:sz w:val="24"/>
          <w:szCs w:val="24"/>
        </w:rPr>
        <w:t>)</w:t>
      </w:r>
    </w:p>
    <w:sectPr w:rsidR="008C1E26" w:rsidRPr="002C297C" w:rsidSect="002C297C">
      <w:headerReference w:type="default" r:id="rId6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2C799" w14:textId="77777777" w:rsidR="009D07C3" w:rsidRDefault="009D07C3" w:rsidP="00963EEE">
      <w:pPr>
        <w:spacing w:after="0" w:line="240" w:lineRule="auto"/>
      </w:pPr>
      <w:r>
        <w:separator/>
      </w:r>
    </w:p>
  </w:endnote>
  <w:endnote w:type="continuationSeparator" w:id="0">
    <w:p w14:paraId="7F38A0D1" w14:textId="77777777" w:rsidR="009D07C3" w:rsidRDefault="009D07C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34A39" w14:textId="77777777" w:rsidR="009D07C3" w:rsidRDefault="009D07C3" w:rsidP="00963EEE">
      <w:pPr>
        <w:spacing w:after="0" w:line="240" w:lineRule="auto"/>
      </w:pPr>
      <w:r>
        <w:separator/>
      </w:r>
    </w:p>
  </w:footnote>
  <w:footnote w:type="continuationSeparator" w:id="0">
    <w:p w14:paraId="0AA31899" w14:textId="77777777" w:rsidR="009D07C3" w:rsidRDefault="009D07C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EB5B9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BA1DD53" wp14:editId="2BB4886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1" name="Imagem 3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7E29E2E" wp14:editId="5BDB29B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2" name="Imagem 3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6FE3028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8A3FFB" w14:textId="77777777" w:rsidR="00843D57" w:rsidRDefault="00843D57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 – Bairro São Geraldo</w:t>
    </w:r>
  </w:p>
  <w:p w14:paraId="72C544AA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Sete Lagoas / MG - CEP: 35700-</w:t>
    </w:r>
    <w:r w:rsidR="00843D57">
      <w:rPr>
        <w:sz w:val="18"/>
      </w:rPr>
      <w:t>177</w:t>
    </w:r>
    <w:r w:rsidRPr="008D6C3E">
      <w:rPr>
        <w:sz w:val="18"/>
      </w:rPr>
      <w:br/>
      <w:t>Fone: 31 3779-6300 | E-mail: atendimento@camarasete.mg.gov.br</w:t>
    </w:r>
  </w:p>
  <w:p w14:paraId="14E82EB6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57"/>
    <w:rsid w:val="0008779B"/>
    <w:rsid w:val="001302F9"/>
    <w:rsid w:val="00131917"/>
    <w:rsid w:val="0013503C"/>
    <w:rsid w:val="001372CB"/>
    <w:rsid w:val="00140531"/>
    <w:rsid w:val="00166829"/>
    <w:rsid w:val="001D36AF"/>
    <w:rsid w:val="002030AF"/>
    <w:rsid w:val="00296B7E"/>
    <w:rsid w:val="002C297C"/>
    <w:rsid w:val="003223EA"/>
    <w:rsid w:val="003437D6"/>
    <w:rsid w:val="00406FC6"/>
    <w:rsid w:val="00422C80"/>
    <w:rsid w:val="00483935"/>
    <w:rsid w:val="00576CDB"/>
    <w:rsid w:val="005D0BD0"/>
    <w:rsid w:val="00612492"/>
    <w:rsid w:val="007B4453"/>
    <w:rsid w:val="00843D57"/>
    <w:rsid w:val="00855CB4"/>
    <w:rsid w:val="008C1E26"/>
    <w:rsid w:val="008E4B91"/>
    <w:rsid w:val="009153BD"/>
    <w:rsid w:val="00923000"/>
    <w:rsid w:val="00963EEE"/>
    <w:rsid w:val="0097039B"/>
    <w:rsid w:val="009D07C3"/>
    <w:rsid w:val="00AB2EE4"/>
    <w:rsid w:val="00AC72EF"/>
    <w:rsid w:val="00B17AFB"/>
    <w:rsid w:val="00BA3801"/>
    <w:rsid w:val="00C1398A"/>
    <w:rsid w:val="00DE0FE7"/>
    <w:rsid w:val="00DE25C4"/>
    <w:rsid w:val="00EB7C82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DE308"/>
  <w15:docId w15:val="{DE870EF0-4C93-4DDF-BBBF-22E47311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8C1E26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8C1E26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2C297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@Arquivos%20para%20nuvem\C&#194;MARA\Modelo%20-%20Papel%20timbrado%20C&#226;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- Papel timbrado Câmara</Template>
  <TotalTime>1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HELIANA CORDEIRO VALADARES</cp:lastModifiedBy>
  <cp:revision>5</cp:revision>
  <cp:lastPrinted>2021-05-06T18:45:00Z</cp:lastPrinted>
  <dcterms:created xsi:type="dcterms:W3CDTF">2021-05-06T18:41:00Z</dcterms:created>
  <dcterms:modified xsi:type="dcterms:W3CDTF">2021-05-06T18:45:00Z</dcterms:modified>
</cp:coreProperties>
</file>