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591F" w14:textId="77777777" w:rsidR="008C1E26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64D91B64" w14:textId="43B7CC3A" w:rsidR="00923000" w:rsidRPr="00323DD4" w:rsidRDefault="008C1E26" w:rsidP="008C1E26">
      <w:pPr>
        <w:jc w:val="center"/>
        <w:rPr>
          <w:rFonts w:ascii="Arial" w:hAnsi="Arial" w:cs="Arial"/>
          <w:sz w:val="28"/>
          <w:szCs w:val="28"/>
        </w:rPr>
      </w:pPr>
      <w:r w:rsidRPr="00323DD4">
        <w:rPr>
          <w:rFonts w:ascii="Arial" w:hAnsi="Arial" w:cs="Arial"/>
          <w:sz w:val="28"/>
          <w:szCs w:val="28"/>
        </w:rPr>
        <w:t>LEI Nº 9.</w:t>
      </w:r>
      <w:r w:rsidR="00166829" w:rsidRPr="00323DD4">
        <w:rPr>
          <w:rFonts w:ascii="Arial" w:hAnsi="Arial" w:cs="Arial"/>
          <w:sz w:val="28"/>
          <w:szCs w:val="28"/>
        </w:rPr>
        <w:t>19</w:t>
      </w:r>
      <w:r w:rsidR="003437D6" w:rsidRPr="00323DD4">
        <w:rPr>
          <w:rFonts w:ascii="Arial" w:hAnsi="Arial" w:cs="Arial"/>
          <w:sz w:val="28"/>
          <w:szCs w:val="28"/>
        </w:rPr>
        <w:t>2</w:t>
      </w:r>
      <w:r w:rsidRPr="00323DD4">
        <w:rPr>
          <w:rFonts w:ascii="Arial" w:hAnsi="Arial" w:cs="Arial"/>
          <w:sz w:val="28"/>
          <w:szCs w:val="28"/>
        </w:rPr>
        <w:t xml:space="preserve"> DE 30 DE ABRIL DE 2021</w:t>
      </w:r>
    </w:p>
    <w:p w14:paraId="74ACB358" w14:textId="20693629" w:rsidR="008C1E26" w:rsidRPr="00323DD4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7470037B" w14:textId="7ADCA393" w:rsidR="00483935" w:rsidRPr="00323DD4" w:rsidRDefault="00483935" w:rsidP="00483935">
      <w:pPr>
        <w:pStyle w:val="Corpodetexto"/>
        <w:spacing w:after="0"/>
        <w:ind w:left="4536"/>
        <w:jc w:val="both"/>
        <w:rPr>
          <w:rFonts w:ascii="Arial" w:hAnsi="Arial" w:cs="Arial"/>
        </w:rPr>
      </w:pPr>
      <w:r w:rsidRPr="00323DD4">
        <w:rPr>
          <w:rFonts w:ascii="Arial" w:hAnsi="Arial" w:cs="Arial"/>
          <w:b/>
          <w:bCs/>
          <w:iCs/>
        </w:rPr>
        <w:t>ALTERA A LEI Nº 8986, DE 07 DE NOVEMBRO DE 2019 QUE “DENOMINA VIA PUBLICA ‘MARIA VERIDIANA CARMELITO”.</w:t>
      </w:r>
    </w:p>
    <w:p w14:paraId="708C2FE8" w14:textId="4D16C50D" w:rsidR="008C1E26" w:rsidRPr="00323DD4" w:rsidRDefault="008C1E26" w:rsidP="008C1E26">
      <w:pPr>
        <w:pStyle w:val="Corpodetexto"/>
        <w:spacing w:after="0"/>
        <w:ind w:left="4536"/>
        <w:jc w:val="both"/>
        <w:rPr>
          <w:rFonts w:ascii="Arial" w:hAnsi="Arial" w:cs="Arial"/>
        </w:rPr>
      </w:pPr>
    </w:p>
    <w:p w14:paraId="0B0C6690" w14:textId="77777777" w:rsidR="003E6690" w:rsidRPr="00323DD4" w:rsidRDefault="003E6690" w:rsidP="003E6690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323DD4">
        <w:rPr>
          <w:rFonts w:ascii="Arial" w:hAnsi="Arial" w:cs="Arial"/>
        </w:rPr>
        <w:tab/>
      </w:r>
      <w:r w:rsidRPr="00323DD4">
        <w:rPr>
          <w:rFonts w:ascii="Arial" w:hAnsi="Arial" w:cs="Arial"/>
        </w:rPr>
        <w:tab/>
      </w:r>
      <w:r w:rsidRPr="00323DD4">
        <w:rPr>
          <w:rFonts w:ascii="Arial" w:hAnsi="Arial" w:cs="Arial"/>
        </w:rPr>
        <w:tab/>
      </w:r>
      <w:r w:rsidRPr="00323DD4">
        <w:rPr>
          <w:rFonts w:ascii="Arial" w:hAnsi="Arial" w:cs="Arial"/>
        </w:rPr>
        <w:tab/>
      </w:r>
    </w:p>
    <w:p w14:paraId="75C76419" w14:textId="77777777" w:rsidR="003E6690" w:rsidRPr="00323DD4" w:rsidRDefault="003E6690" w:rsidP="003E6690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323DD4">
        <w:rPr>
          <w:rFonts w:ascii="Arial" w:hAnsi="Arial" w:cs="Arial"/>
        </w:rPr>
        <w:t>O Povo do Município de Sete Lagoas, por seus representantes legais votou, e o Presidente da Câmara Municipal, no uso das atribuições contidas no art. 82, parágrafo 8º da Lei Orgânica promulga a seguinte lei:</w:t>
      </w:r>
    </w:p>
    <w:p w14:paraId="43CC932C" w14:textId="77777777" w:rsidR="00483935" w:rsidRPr="00323DD4" w:rsidRDefault="00483935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020DCDB3" w14:textId="77777777" w:rsidR="008C1E26" w:rsidRPr="00323DD4" w:rsidRDefault="008C1E26" w:rsidP="008C1E26">
      <w:pPr>
        <w:pStyle w:val="Corpodetexto"/>
        <w:spacing w:after="0"/>
        <w:jc w:val="both"/>
        <w:rPr>
          <w:rFonts w:ascii="Arial" w:hAnsi="Arial" w:cs="Arial"/>
        </w:rPr>
      </w:pPr>
    </w:p>
    <w:p w14:paraId="3B0F91CA" w14:textId="77777777" w:rsidR="00483935" w:rsidRPr="00323DD4" w:rsidRDefault="00483935" w:rsidP="00483935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323DD4">
        <w:rPr>
          <w:rFonts w:ascii="Arial" w:hAnsi="Arial" w:cs="Arial"/>
        </w:rPr>
        <w:t xml:space="preserve">Art. 1º – Altera a Lei nº 8.986, de 07 de novembro de 2019, que “denomina via pública ‘Rua Maria Veridiana </w:t>
      </w:r>
      <w:proofErr w:type="spellStart"/>
      <w:r w:rsidRPr="00323DD4">
        <w:rPr>
          <w:rFonts w:ascii="Arial" w:hAnsi="Arial" w:cs="Arial"/>
        </w:rPr>
        <w:t>Carmelito</w:t>
      </w:r>
      <w:proofErr w:type="spellEnd"/>
      <w:r w:rsidRPr="00323DD4">
        <w:rPr>
          <w:rFonts w:ascii="Arial" w:hAnsi="Arial" w:cs="Arial"/>
        </w:rPr>
        <w:t>’”, passando a ser denominada como “Rua Bocaiúva”, a antiga Rua J (jota), que inicia-se na Rua H (agá), entre as quadras 14 (quatorze) e 15 (quinze) e termina na Rua D (dê) entre as quadras 14 (quatorze) e 15 (quinze), situada no Bairro Residencial Veredas.</w:t>
      </w:r>
    </w:p>
    <w:p w14:paraId="1F5034A8" w14:textId="77777777" w:rsidR="00422C80" w:rsidRPr="00323DD4" w:rsidRDefault="00422C80" w:rsidP="00422C80">
      <w:pPr>
        <w:pStyle w:val="Corpodetexto"/>
        <w:spacing w:after="0"/>
        <w:jc w:val="both"/>
        <w:rPr>
          <w:rFonts w:ascii="Arial" w:hAnsi="Arial" w:cs="Arial"/>
        </w:rPr>
      </w:pPr>
    </w:p>
    <w:p w14:paraId="6BE7A6B8" w14:textId="2AE3490B" w:rsidR="003223EA" w:rsidRPr="00323DD4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0F3E2B2" w14:textId="77777777" w:rsidR="003223EA" w:rsidRPr="00323DD4" w:rsidRDefault="003223EA" w:rsidP="003223EA">
      <w:pPr>
        <w:pStyle w:val="Corpodetexto"/>
        <w:spacing w:after="0"/>
        <w:jc w:val="both"/>
        <w:rPr>
          <w:rFonts w:ascii="Arial" w:hAnsi="Arial" w:cs="Arial"/>
        </w:rPr>
      </w:pPr>
    </w:p>
    <w:p w14:paraId="174C9844" w14:textId="77777777" w:rsidR="003223EA" w:rsidRPr="00323DD4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323DD4">
        <w:rPr>
          <w:rFonts w:ascii="Arial" w:hAnsi="Arial" w:cs="Arial"/>
        </w:rPr>
        <w:t>Art. 2º - Esta Lei entra em vigor na data de sua publicação.</w:t>
      </w:r>
    </w:p>
    <w:p w14:paraId="2FCC5425" w14:textId="70A504B4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1B00B9D" w14:textId="39BA6439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EA39E8C" w14:textId="26063169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6A246BC" w14:textId="1BDE78D9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323DD4">
        <w:rPr>
          <w:rFonts w:ascii="Arial" w:hAnsi="Arial" w:cs="Arial"/>
        </w:rPr>
        <w:t>Sala das Sessões, Sete Lagoas 30 de abril de 2021.</w:t>
      </w:r>
    </w:p>
    <w:p w14:paraId="40CECC30" w14:textId="43181DC8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0F3B5FFF" w14:textId="73DE610C" w:rsidR="003223EA" w:rsidRPr="00323DD4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53DF808" w14:textId="77777777" w:rsidR="003223EA" w:rsidRPr="00323DD4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2CD0ADEB" w14:textId="5CACC9FD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BCDE2E6" w14:textId="5818FF39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323DD4">
        <w:rPr>
          <w:rFonts w:ascii="Arial" w:hAnsi="Arial" w:cs="Arial"/>
        </w:rPr>
        <w:t>ALCIDES LONGO DE BARROS</w:t>
      </w:r>
    </w:p>
    <w:p w14:paraId="4CC4EADA" w14:textId="3575EDA6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323DD4">
        <w:rPr>
          <w:rFonts w:ascii="Arial" w:hAnsi="Arial" w:cs="Arial"/>
        </w:rPr>
        <w:t xml:space="preserve">     Presidente da Câmara </w:t>
      </w:r>
    </w:p>
    <w:p w14:paraId="56AF7C55" w14:textId="42306445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323DD4">
        <w:rPr>
          <w:rFonts w:ascii="Arial" w:hAnsi="Arial" w:cs="Arial"/>
        </w:rPr>
        <w:t xml:space="preserve">      </w:t>
      </w:r>
      <w:proofErr w:type="gramStart"/>
      <w:r w:rsidRPr="00323DD4">
        <w:rPr>
          <w:rFonts w:ascii="Arial" w:hAnsi="Arial" w:cs="Arial"/>
        </w:rPr>
        <w:t>Biênio  2021</w:t>
      </w:r>
      <w:proofErr w:type="gramEnd"/>
      <w:r w:rsidRPr="00323DD4">
        <w:rPr>
          <w:rFonts w:ascii="Arial" w:hAnsi="Arial" w:cs="Arial"/>
        </w:rPr>
        <w:t>/2022</w:t>
      </w:r>
    </w:p>
    <w:p w14:paraId="558382A8" w14:textId="31384DD6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80EC64F" w14:textId="49DAAE0C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553EB08" w14:textId="5F6C8897" w:rsidR="008C1E26" w:rsidRPr="00323DD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1A61C268" w14:textId="336BE0C8" w:rsidR="008C1E26" w:rsidRPr="00323DD4" w:rsidRDefault="008C1E26" w:rsidP="00422C8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C9B19B2" w14:textId="238DE4D0" w:rsidR="008C1E26" w:rsidRPr="00323DD4" w:rsidRDefault="008C1E26" w:rsidP="008C1E26">
      <w:pPr>
        <w:jc w:val="both"/>
        <w:rPr>
          <w:rFonts w:ascii="Arial" w:hAnsi="Arial" w:cs="Arial"/>
          <w:sz w:val="28"/>
          <w:szCs w:val="28"/>
        </w:rPr>
      </w:pPr>
      <w:r w:rsidRPr="00323DD4">
        <w:rPr>
          <w:rFonts w:ascii="Arial" w:hAnsi="Arial" w:cs="Arial"/>
          <w:sz w:val="28"/>
          <w:szCs w:val="28"/>
        </w:rPr>
        <w:t xml:space="preserve">(Originária do Projeto de Lei Ordinária </w:t>
      </w:r>
      <w:r w:rsidR="00483935" w:rsidRPr="00323DD4">
        <w:rPr>
          <w:rFonts w:ascii="Arial" w:hAnsi="Arial" w:cs="Arial"/>
          <w:sz w:val="28"/>
          <w:szCs w:val="28"/>
        </w:rPr>
        <w:t>56</w:t>
      </w:r>
      <w:r w:rsidRPr="00323DD4">
        <w:rPr>
          <w:rFonts w:ascii="Arial" w:hAnsi="Arial" w:cs="Arial"/>
          <w:sz w:val="28"/>
          <w:szCs w:val="28"/>
        </w:rPr>
        <w:t>/2021 de autoria do Vereador Alcides Longo de Barros)</w:t>
      </w:r>
    </w:p>
    <w:sectPr w:rsidR="008C1E26" w:rsidRPr="00323D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B561" w14:textId="77777777" w:rsidR="00715B7C" w:rsidRDefault="00715B7C" w:rsidP="00963EEE">
      <w:pPr>
        <w:spacing w:after="0" w:line="240" w:lineRule="auto"/>
      </w:pPr>
      <w:r>
        <w:separator/>
      </w:r>
    </w:p>
  </w:endnote>
  <w:endnote w:type="continuationSeparator" w:id="0">
    <w:p w14:paraId="10C6794E" w14:textId="77777777" w:rsidR="00715B7C" w:rsidRDefault="00715B7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B0B46" w14:textId="77777777" w:rsidR="00715B7C" w:rsidRDefault="00715B7C" w:rsidP="00963EEE">
      <w:pPr>
        <w:spacing w:after="0" w:line="240" w:lineRule="auto"/>
      </w:pPr>
      <w:r>
        <w:separator/>
      </w:r>
    </w:p>
  </w:footnote>
  <w:footnote w:type="continuationSeparator" w:id="0">
    <w:p w14:paraId="126E7DAC" w14:textId="77777777" w:rsidR="00715B7C" w:rsidRDefault="00715B7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8779B"/>
    <w:rsid w:val="00100A59"/>
    <w:rsid w:val="0013503C"/>
    <w:rsid w:val="001372CB"/>
    <w:rsid w:val="00166829"/>
    <w:rsid w:val="003223EA"/>
    <w:rsid w:val="00323DD4"/>
    <w:rsid w:val="003437D6"/>
    <w:rsid w:val="003E6690"/>
    <w:rsid w:val="00406FC6"/>
    <w:rsid w:val="00422C80"/>
    <w:rsid w:val="00483935"/>
    <w:rsid w:val="00576CDB"/>
    <w:rsid w:val="00612492"/>
    <w:rsid w:val="00715B7C"/>
    <w:rsid w:val="00843D57"/>
    <w:rsid w:val="00855CB4"/>
    <w:rsid w:val="008C1E26"/>
    <w:rsid w:val="008E4B91"/>
    <w:rsid w:val="009153BD"/>
    <w:rsid w:val="00923000"/>
    <w:rsid w:val="0093073F"/>
    <w:rsid w:val="00963EEE"/>
    <w:rsid w:val="0097039B"/>
    <w:rsid w:val="00C1398A"/>
    <w:rsid w:val="00DE0FE7"/>
    <w:rsid w:val="00DE25C4"/>
    <w:rsid w:val="00EB7C82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C1E26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8C1E26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HELIANA CORDEIRO VALADARES</cp:lastModifiedBy>
  <cp:revision>5</cp:revision>
  <cp:lastPrinted>2021-04-29T19:36:00Z</cp:lastPrinted>
  <dcterms:created xsi:type="dcterms:W3CDTF">2021-04-29T18:42:00Z</dcterms:created>
  <dcterms:modified xsi:type="dcterms:W3CDTF">2021-04-29T19:36:00Z</dcterms:modified>
</cp:coreProperties>
</file>