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2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276"/>
        <w:gridCol w:w="8004"/>
      </w:tblGrid>
      <w:tr w:rsidR="00A04059" w:rsidRPr="00A0386A" w14:paraId="7FE25989" w14:textId="77777777" w:rsidTr="008E4003">
        <w:trPr>
          <w:trHeight w:val="1038"/>
        </w:trPr>
        <w:tc>
          <w:tcPr>
            <w:tcW w:w="1276" w:type="dxa"/>
            <w:vAlign w:val="center"/>
          </w:tcPr>
          <w:p w14:paraId="0AA04F71" w14:textId="77777777" w:rsidR="00A04059" w:rsidRPr="00A0386A" w:rsidRDefault="00A04059" w:rsidP="00E25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 w:rsidRPr="00A0386A">
              <w:rPr>
                <w:rFonts w:ascii="Times New Roman" w:hAnsi="Times New Roman"/>
                <w:b/>
                <w:noProof/>
                <w:sz w:val="36"/>
                <w:szCs w:val="36"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38BD9059" wp14:editId="5B577647">
                  <wp:simplePos x="0" y="0"/>
                  <wp:positionH relativeFrom="margin">
                    <wp:posOffset>-81915</wp:posOffset>
                  </wp:positionH>
                  <wp:positionV relativeFrom="margin">
                    <wp:posOffset>-146050</wp:posOffset>
                  </wp:positionV>
                  <wp:extent cx="685800" cy="800100"/>
                  <wp:effectExtent l="19050" t="0" r="0" b="0"/>
                  <wp:wrapNone/>
                  <wp:docPr id="3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0386A">
              <w:rPr>
                <w:rFonts w:ascii="Times New Roman" w:hAnsi="Times New Roman"/>
                <w:b/>
                <w:sz w:val="36"/>
                <w:szCs w:val="36"/>
              </w:rPr>
              <w:t xml:space="preserve"> </w:t>
            </w:r>
          </w:p>
        </w:tc>
        <w:tc>
          <w:tcPr>
            <w:tcW w:w="8004" w:type="dxa"/>
            <w:vAlign w:val="center"/>
          </w:tcPr>
          <w:p w14:paraId="43146137" w14:textId="77777777" w:rsidR="00A04059" w:rsidRPr="00A0386A" w:rsidRDefault="00A04059" w:rsidP="00E25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79"/>
              <w:jc w:val="both"/>
              <w:rPr>
                <w:rFonts w:ascii="Times New Roman" w:hAnsi="Times New Roman"/>
                <w:bCs/>
                <w:sz w:val="36"/>
                <w:szCs w:val="36"/>
              </w:rPr>
            </w:pPr>
            <w:r w:rsidRPr="00A0386A">
              <w:rPr>
                <w:rFonts w:ascii="Times New Roman" w:hAnsi="Times New Roman"/>
                <w:bCs/>
                <w:sz w:val="36"/>
                <w:szCs w:val="36"/>
              </w:rPr>
              <w:t>PREFEITURA MUNICIPAL DE SETE LAGOAS</w:t>
            </w:r>
          </w:p>
        </w:tc>
      </w:tr>
    </w:tbl>
    <w:p w14:paraId="2991E5D1" w14:textId="77777777" w:rsidR="00A04059" w:rsidRPr="00A41F3C" w:rsidRDefault="00A04059" w:rsidP="00E253F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6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D2A3EF1" w14:textId="5176385F" w:rsidR="00A04059" w:rsidRPr="00A41F3C" w:rsidRDefault="00A04059" w:rsidP="00E253F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68"/>
        <w:jc w:val="both"/>
        <w:rPr>
          <w:rFonts w:ascii="Times New Roman" w:hAnsi="Times New Roman"/>
          <w:b/>
          <w:bCs/>
          <w:sz w:val="24"/>
          <w:szCs w:val="24"/>
        </w:rPr>
      </w:pPr>
      <w:r w:rsidRPr="00A41F3C">
        <w:rPr>
          <w:rFonts w:ascii="Times New Roman" w:hAnsi="Times New Roman"/>
          <w:b/>
          <w:bCs/>
          <w:sz w:val="24"/>
          <w:szCs w:val="24"/>
        </w:rPr>
        <w:t xml:space="preserve">PROJETO DE LEI Nº </w:t>
      </w:r>
      <w:r w:rsidR="00685419" w:rsidRPr="00A41F3C">
        <w:rPr>
          <w:rFonts w:ascii="Times New Roman" w:hAnsi="Times New Roman"/>
          <w:b/>
          <w:bCs/>
          <w:sz w:val="24"/>
          <w:szCs w:val="24"/>
        </w:rPr>
        <w:t xml:space="preserve">            </w:t>
      </w:r>
      <w:r w:rsidRPr="00A41F3C">
        <w:rPr>
          <w:rFonts w:ascii="Times New Roman" w:hAnsi="Times New Roman"/>
          <w:b/>
          <w:bCs/>
          <w:sz w:val="24"/>
          <w:szCs w:val="24"/>
        </w:rPr>
        <w:t>/202</w:t>
      </w:r>
      <w:r w:rsidR="00561386" w:rsidRPr="00A41F3C">
        <w:rPr>
          <w:rFonts w:ascii="Times New Roman" w:hAnsi="Times New Roman"/>
          <w:b/>
          <w:bCs/>
          <w:sz w:val="24"/>
          <w:szCs w:val="24"/>
        </w:rPr>
        <w:t>4</w:t>
      </w:r>
      <w:r w:rsidRPr="00A41F3C">
        <w:rPr>
          <w:rFonts w:ascii="Times New Roman" w:hAnsi="Times New Roman"/>
          <w:b/>
          <w:bCs/>
          <w:sz w:val="24"/>
          <w:szCs w:val="24"/>
        </w:rPr>
        <w:t>.</w:t>
      </w:r>
    </w:p>
    <w:p w14:paraId="2203DCFA" w14:textId="763DF865" w:rsidR="00A04059" w:rsidRPr="00A41F3C" w:rsidRDefault="00A04059" w:rsidP="00E253FF">
      <w:pPr>
        <w:spacing w:after="0" w:line="240" w:lineRule="auto"/>
        <w:ind w:left="2268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426F435C" w14:textId="77777777" w:rsidR="00A41F3C" w:rsidRPr="00A41F3C" w:rsidRDefault="00A41F3C" w:rsidP="00E253FF">
      <w:pPr>
        <w:spacing w:after="0" w:line="240" w:lineRule="auto"/>
        <w:ind w:left="2268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70D7388" w14:textId="5F079F31" w:rsidR="002A3F58" w:rsidRPr="00A41F3C" w:rsidRDefault="00614223" w:rsidP="002A3F58">
      <w:pPr>
        <w:pStyle w:val="Recuodecorpodetexto"/>
        <w:tabs>
          <w:tab w:val="left" w:pos="1620"/>
          <w:tab w:val="left" w:pos="2552"/>
          <w:tab w:val="left" w:pos="3240"/>
        </w:tabs>
        <w:ind w:left="2268"/>
        <w:jc w:val="both"/>
        <w:rPr>
          <w:b/>
          <w:bCs/>
          <w:i/>
          <w:iCs/>
        </w:rPr>
      </w:pPr>
      <w:r w:rsidRPr="00A41F3C">
        <w:rPr>
          <w:b/>
          <w:bCs/>
        </w:rPr>
        <w:t>REVOGA A LEI N</w:t>
      </w:r>
      <w:r w:rsidR="00A62A75" w:rsidRPr="00A41F3C">
        <w:rPr>
          <w:b/>
          <w:bCs/>
        </w:rPr>
        <w:t>º</w:t>
      </w:r>
      <w:r w:rsidRPr="00A41F3C">
        <w:rPr>
          <w:b/>
          <w:bCs/>
        </w:rPr>
        <w:t xml:space="preserve"> </w:t>
      </w:r>
      <w:r w:rsidR="00203035" w:rsidRPr="00A41F3C">
        <w:rPr>
          <w:b/>
          <w:bCs/>
        </w:rPr>
        <w:t xml:space="preserve">7.429, DE 28 DE MAIO DE 2007, QUE </w:t>
      </w:r>
      <w:r w:rsidR="00203035" w:rsidRPr="00A41F3C">
        <w:rPr>
          <w:b/>
          <w:bCs/>
          <w:i/>
          <w:iCs/>
        </w:rPr>
        <w:t>“AUTORIZA DOAÇÃO DE IMÓVEL NO BAIRRO VERDE VALE À ENTIDADE SERPAF - SERVIÇO DE PROMOÇÃO AO MENOR E À FAMÍLIA”</w:t>
      </w:r>
      <w:r w:rsidR="00A62A75" w:rsidRPr="00A41F3C">
        <w:rPr>
          <w:b/>
          <w:bCs/>
          <w:i/>
          <w:iCs/>
        </w:rPr>
        <w:t>.</w:t>
      </w:r>
    </w:p>
    <w:p w14:paraId="2A15EDDE" w14:textId="0B8EF165" w:rsidR="002A3F58" w:rsidRPr="00A41F3C" w:rsidRDefault="002A3F58" w:rsidP="002A3F58">
      <w:pPr>
        <w:pStyle w:val="Recuodecorpodetexto"/>
        <w:tabs>
          <w:tab w:val="left" w:pos="1620"/>
          <w:tab w:val="left" w:pos="2552"/>
          <w:tab w:val="left" w:pos="3240"/>
        </w:tabs>
        <w:ind w:left="2268"/>
        <w:jc w:val="both"/>
        <w:rPr>
          <w:b/>
          <w:bCs/>
        </w:rPr>
      </w:pPr>
    </w:p>
    <w:p w14:paraId="05CF765A" w14:textId="77777777" w:rsidR="00FE078E" w:rsidRPr="00A41F3C" w:rsidRDefault="00FE078E" w:rsidP="002A3F58">
      <w:pPr>
        <w:pStyle w:val="Recuodecorpodetexto"/>
        <w:tabs>
          <w:tab w:val="left" w:pos="1620"/>
          <w:tab w:val="left" w:pos="2552"/>
          <w:tab w:val="left" w:pos="3240"/>
        </w:tabs>
        <w:ind w:left="2268"/>
        <w:jc w:val="both"/>
        <w:rPr>
          <w:b/>
          <w:bCs/>
        </w:rPr>
      </w:pPr>
    </w:p>
    <w:p w14:paraId="36287C69" w14:textId="37ABA8D7" w:rsidR="003B4FF2" w:rsidRPr="00A41F3C" w:rsidRDefault="00FE078E" w:rsidP="00C861F8">
      <w:pPr>
        <w:pStyle w:val="Recuodecorpodetexto"/>
        <w:tabs>
          <w:tab w:val="clear" w:pos="2160"/>
        </w:tabs>
        <w:ind w:left="0" w:firstLine="2268"/>
        <w:jc w:val="both"/>
        <w:rPr>
          <w:i/>
        </w:rPr>
      </w:pPr>
      <w:r w:rsidRPr="00A41F3C">
        <w:t xml:space="preserve">Art. 1º </w:t>
      </w:r>
      <w:r w:rsidR="00C861F8" w:rsidRPr="00A41F3C">
        <w:t>Ficam revogadas as disposições da Lei n</w:t>
      </w:r>
      <w:r w:rsidR="00A62A75" w:rsidRPr="00A41F3C">
        <w:t>º</w:t>
      </w:r>
      <w:r w:rsidR="00C861F8" w:rsidRPr="00A41F3C">
        <w:t xml:space="preserve"> </w:t>
      </w:r>
      <w:r w:rsidR="00D22882" w:rsidRPr="00A41F3C">
        <w:t xml:space="preserve">7.429, de 28 de maio de 2007, que </w:t>
      </w:r>
      <w:r w:rsidR="00D22882" w:rsidRPr="00A41F3C">
        <w:rPr>
          <w:i/>
        </w:rPr>
        <w:t xml:space="preserve">“Autoriza doação de imóvel no Bairro Verde Vale à entidade SERPAF - Serviço de Promoção ao </w:t>
      </w:r>
      <w:r w:rsidR="00DE402A" w:rsidRPr="00A41F3C">
        <w:rPr>
          <w:i/>
        </w:rPr>
        <w:t>Menor e à Família”</w:t>
      </w:r>
      <w:r w:rsidR="00A62A75" w:rsidRPr="00A41F3C">
        <w:rPr>
          <w:i/>
        </w:rPr>
        <w:t>.</w:t>
      </w:r>
    </w:p>
    <w:p w14:paraId="5C9DD17B" w14:textId="77777777" w:rsidR="00C861F8" w:rsidRPr="00A41F3C" w:rsidRDefault="00C861F8" w:rsidP="00C861F8">
      <w:pPr>
        <w:pStyle w:val="Recuodecorpodetexto"/>
        <w:tabs>
          <w:tab w:val="clear" w:pos="2160"/>
        </w:tabs>
        <w:ind w:left="0" w:firstLine="2268"/>
        <w:jc w:val="both"/>
        <w:rPr>
          <w:rFonts w:eastAsia="Courier New"/>
          <w:i/>
        </w:rPr>
      </w:pPr>
    </w:p>
    <w:p w14:paraId="168D36C8" w14:textId="06CA1EAF" w:rsidR="002A3F58" w:rsidRPr="00A41F3C" w:rsidRDefault="002A3F58" w:rsidP="006A4426">
      <w:pPr>
        <w:spacing w:after="0" w:line="240" w:lineRule="auto"/>
        <w:ind w:firstLine="2268"/>
        <w:rPr>
          <w:rFonts w:ascii="Times New Roman" w:hAnsi="Times New Roman"/>
          <w:sz w:val="24"/>
          <w:szCs w:val="24"/>
        </w:rPr>
      </w:pPr>
      <w:r w:rsidRPr="00A41F3C">
        <w:rPr>
          <w:rFonts w:ascii="Times New Roman" w:hAnsi="Times New Roman"/>
          <w:sz w:val="24"/>
          <w:szCs w:val="24"/>
        </w:rPr>
        <w:t>Art. 2º</w:t>
      </w:r>
      <w:r w:rsidR="00FE078E" w:rsidRPr="00A41F3C">
        <w:rPr>
          <w:rFonts w:ascii="Times New Roman" w:hAnsi="Times New Roman"/>
          <w:sz w:val="24"/>
          <w:szCs w:val="24"/>
        </w:rPr>
        <w:t xml:space="preserve"> Esta Lei entra em vigor na data de sua publicação.</w:t>
      </w:r>
    </w:p>
    <w:p w14:paraId="1DE02B0D" w14:textId="77777777" w:rsidR="003B4FF2" w:rsidRPr="00A41F3C" w:rsidRDefault="003B4FF2" w:rsidP="006A4426">
      <w:pPr>
        <w:spacing w:after="0" w:line="240" w:lineRule="auto"/>
        <w:ind w:firstLine="2268"/>
        <w:rPr>
          <w:rFonts w:ascii="Times New Roman" w:hAnsi="Times New Roman"/>
          <w:sz w:val="24"/>
          <w:szCs w:val="24"/>
        </w:rPr>
      </w:pPr>
    </w:p>
    <w:p w14:paraId="7BB98E10" w14:textId="43CAB0FC" w:rsidR="00B45FC8" w:rsidRPr="00A41F3C" w:rsidRDefault="00B45FC8" w:rsidP="006A4426">
      <w:pPr>
        <w:spacing w:after="0" w:line="240" w:lineRule="auto"/>
        <w:ind w:firstLine="2268"/>
        <w:rPr>
          <w:rFonts w:ascii="Times New Roman" w:hAnsi="Times New Roman"/>
          <w:sz w:val="24"/>
          <w:szCs w:val="24"/>
        </w:rPr>
      </w:pPr>
      <w:r w:rsidRPr="00A41F3C">
        <w:rPr>
          <w:rFonts w:ascii="Times New Roman" w:hAnsi="Times New Roman"/>
          <w:sz w:val="24"/>
          <w:szCs w:val="24"/>
        </w:rPr>
        <w:t>Prefeitura Municipal de Sete Lagoas,</w:t>
      </w:r>
      <w:r w:rsidR="003B4FF2" w:rsidRPr="00A41F3C">
        <w:rPr>
          <w:rFonts w:ascii="Times New Roman" w:hAnsi="Times New Roman"/>
          <w:sz w:val="24"/>
          <w:szCs w:val="24"/>
        </w:rPr>
        <w:t xml:space="preserve"> </w:t>
      </w:r>
      <w:r w:rsidR="00A41F3C" w:rsidRPr="00A41F3C">
        <w:rPr>
          <w:rFonts w:ascii="Times New Roman" w:hAnsi="Times New Roman"/>
          <w:sz w:val="24"/>
          <w:szCs w:val="24"/>
        </w:rPr>
        <w:t>30</w:t>
      </w:r>
      <w:r w:rsidR="00CB009C" w:rsidRPr="00A41F3C">
        <w:rPr>
          <w:rFonts w:ascii="Times New Roman" w:hAnsi="Times New Roman"/>
          <w:sz w:val="24"/>
          <w:szCs w:val="24"/>
        </w:rPr>
        <w:t xml:space="preserve"> </w:t>
      </w:r>
      <w:r w:rsidRPr="00A41F3C">
        <w:rPr>
          <w:rFonts w:ascii="Times New Roman" w:hAnsi="Times New Roman"/>
          <w:sz w:val="24"/>
          <w:szCs w:val="24"/>
        </w:rPr>
        <w:t xml:space="preserve">de </w:t>
      </w:r>
      <w:r w:rsidR="00FC1A2C" w:rsidRPr="00A41F3C">
        <w:rPr>
          <w:rFonts w:ascii="Times New Roman" w:hAnsi="Times New Roman"/>
          <w:sz w:val="24"/>
          <w:szCs w:val="24"/>
        </w:rPr>
        <w:t>abril</w:t>
      </w:r>
      <w:r w:rsidRPr="00A41F3C">
        <w:rPr>
          <w:rFonts w:ascii="Times New Roman" w:hAnsi="Times New Roman"/>
          <w:sz w:val="24"/>
          <w:szCs w:val="24"/>
        </w:rPr>
        <w:t xml:space="preserve"> de 202</w:t>
      </w:r>
      <w:r w:rsidR="00561386" w:rsidRPr="00A41F3C">
        <w:rPr>
          <w:rFonts w:ascii="Times New Roman" w:hAnsi="Times New Roman"/>
          <w:sz w:val="24"/>
          <w:szCs w:val="24"/>
        </w:rPr>
        <w:t>4</w:t>
      </w:r>
      <w:r w:rsidRPr="00A41F3C">
        <w:rPr>
          <w:rFonts w:ascii="Times New Roman" w:hAnsi="Times New Roman"/>
          <w:sz w:val="24"/>
          <w:szCs w:val="24"/>
        </w:rPr>
        <w:t>.</w:t>
      </w:r>
    </w:p>
    <w:p w14:paraId="78751594" w14:textId="0041A43E" w:rsidR="00B45FC8" w:rsidRPr="00A41F3C" w:rsidRDefault="00B45FC8" w:rsidP="006A4426">
      <w:pPr>
        <w:spacing w:after="0" w:line="240" w:lineRule="auto"/>
        <w:ind w:firstLine="2268"/>
        <w:contextualSpacing/>
        <w:jc w:val="both"/>
        <w:rPr>
          <w:rFonts w:ascii="Times New Roman" w:hAnsi="Times New Roman"/>
          <w:sz w:val="24"/>
          <w:szCs w:val="24"/>
        </w:rPr>
      </w:pPr>
    </w:p>
    <w:p w14:paraId="71468B1A" w14:textId="3A536792" w:rsidR="006A4426" w:rsidRPr="00A41F3C" w:rsidRDefault="006A4426" w:rsidP="006A4426">
      <w:pPr>
        <w:spacing w:after="0" w:line="240" w:lineRule="auto"/>
        <w:ind w:firstLine="2268"/>
        <w:contextualSpacing/>
        <w:jc w:val="both"/>
        <w:rPr>
          <w:rFonts w:ascii="Times New Roman" w:hAnsi="Times New Roman"/>
          <w:sz w:val="24"/>
          <w:szCs w:val="24"/>
        </w:rPr>
      </w:pPr>
    </w:p>
    <w:p w14:paraId="2CB92F52" w14:textId="77777777" w:rsidR="006A4426" w:rsidRPr="00A41F3C" w:rsidRDefault="006A4426" w:rsidP="006A4426">
      <w:pPr>
        <w:spacing w:after="0" w:line="240" w:lineRule="auto"/>
        <w:ind w:firstLine="2268"/>
        <w:contextualSpacing/>
        <w:jc w:val="both"/>
        <w:rPr>
          <w:rFonts w:ascii="Times New Roman" w:hAnsi="Times New Roman"/>
          <w:sz w:val="24"/>
          <w:szCs w:val="24"/>
        </w:rPr>
      </w:pPr>
    </w:p>
    <w:p w14:paraId="603824B4" w14:textId="77777777" w:rsidR="00B45FC8" w:rsidRPr="00A41F3C" w:rsidRDefault="00B45FC8" w:rsidP="006A4426">
      <w:pPr>
        <w:spacing w:after="0" w:line="240" w:lineRule="auto"/>
        <w:ind w:firstLine="2268"/>
        <w:contextualSpacing/>
        <w:rPr>
          <w:rFonts w:ascii="Times New Roman" w:hAnsi="Times New Roman"/>
          <w:b/>
          <w:sz w:val="24"/>
          <w:szCs w:val="24"/>
        </w:rPr>
      </w:pPr>
      <w:r w:rsidRPr="00A41F3C">
        <w:rPr>
          <w:rFonts w:ascii="Times New Roman" w:hAnsi="Times New Roman"/>
          <w:b/>
          <w:bCs/>
          <w:sz w:val="24"/>
          <w:szCs w:val="24"/>
        </w:rPr>
        <w:t>DUÍLIO DE CASTRO FARIA</w:t>
      </w:r>
      <w:r w:rsidRPr="00A41F3C">
        <w:rPr>
          <w:rFonts w:ascii="Times New Roman" w:hAnsi="Times New Roman"/>
          <w:b/>
          <w:sz w:val="24"/>
          <w:szCs w:val="24"/>
        </w:rPr>
        <w:t xml:space="preserve"> </w:t>
      </w:r>
    </w:p>
    <w:p w14:paraId="64E4EC8C" w14:textId="77777777" w:rsidR="00B45FC8" w:rsidRPr="00A41F3C" w:rsidRDefault="00B45FC8" w:rsidP="006A4426">
      <w:pPr>
        <w:spacing w:after="0" w:line="240" w:lineRule="auto"/>
        <w:ind w:firstLine="2268"/>
        <w:contextualSpacing/>
        <w:rPr>
          <w:rFonts w:ascii="Times New Roman" w:hAnsi="Times New Roman"/>
          <w:sz w:val="24"/>
          <w:szCs w:val="24"/>
        </w:rPr>
      </w:pPr>
      <w:r w:rsidRPr="00A41F3C">
        <w:rPr>
          <w:rFonts w:ascii="Times New Roman" w:hAnsi="Times New Roman"/>
          <w:sz w:val="24"/>
          <w:szCs w:val="24"/>
        </w:rPr>
        <w:t>Prefeito Municipal</w:t>
      </w:r>
    </w:p>
    <w:p w14:paraId="0D034660" w14:textId="51AF9309" w:rsidR="00787708" w:rsidRPr="00A41F3C" w:rsidRDefault="00787708" w:rsidP="006A4426">
      <w:pPr>
        <w:pStyle w:val="Recuodecorpodetexto"/>
        <w:tabs>
          <w:tab w:val="clear" w:pos="2160"/>
        </w:tabs>
        <w:ind w:left="0" w:firstLine="2268"/>
        <w:jc w:val="both"/>
      </w:pPr>
    </w:p>
    <w:p w14:paraId="57A8A905" w14:textId="7C68FC1B" w:rsidR="00787708" w:rsidRPr="00A41F3C" w:rsidRDefault="00787708" w:rsidP="006A4426">
      <w:pPr>
        <w:pStyle w:val="Recuodecorpodetexto"/>
        <w:tabs>
          <w:tab w:val="clear" w:pos="2160"/>
        </w:tabs>
        <w:ind w:left="0" w:firstLine="2268"/>
        <w:jc w:val="both"/>
      </w:pPr>
    </w:p>
    <w:p w14:paraId="629C8919" w14:textId="2A447680" w:rsidR="00787708" w:rsidRPr="00A41F3C" w:rsidRDefault="00787708" w:rsidP="002A3F58">
      <w:pPr>
        <w:pStyle w:val="Recuodecorpodetexto"/>
        <w:tabs>
          <w:tab w:val="clear" w:pos="2160"/>
          <w:tab w:val="left" w:pos="1620"/>
          <w:tab w:val="left" w:pos="2552"/>
          <w:tab w:val="left" w:pos="3240"/>
        </w:tabs>
        <w:ind w:left="0" w:firstLine="2268"/>
        <w:jc w:val="both"/>
      </w:pPr>
    </w:p>
    <w:p w14:paraId="1F82CDFD" w14:textId="7825334E" w:rsidR="00787708" w:rsidRPr="00A41F3C" w:rsidRDefault="00787708" w:rsidP="002A3F58">
      <w:pPr>
        <w:pStyle w:val="Recuodecorpodetexto"/>
        <w:tabs>
          <w:tab w:val="clear" w:pos="2160"/>
          <w:tab w:val="left" w:pos="1620"/>
          <w:tab w:val="left" w:pos="2552"/>
          <w:tab w:val="left" w:pos="3240"/>
        </w:tabs>
        <w:ind w:left="0" w:firstLine="2268"/>
        <w:jc w:val="both"/>
      </w:pPr>
    </w:p>
    <w:p w14:paraId="462E33B8" w14:textId="7582E166" w:rsidR="00787708" w:rsidRPr="00A41F3C" w:rsidRDefault="00787708" w:rsidP="002A3F58">
      <w:pPr>
        <w:pStyle w:val="Recuodecorpodetexto"/>
        <w:tabs>
          <w:tab w:val="clear" w:pos="2160"/>
          <w:tab w:val="left" w:pos="1620"/>
          <w:tab w:val="left" w:pos="2552"/>
          <w:tab w:val="left" w:pos="3240"/>
        </w:tabs>
        <w:ind w:left="0" w:firstLine="2268"/>
        <w:jc w:val="both"/>
      </w:pPr>
    </w:p>
    <w:p w14:paraId="390DF1CD" w14:textId="6702271A" w:rsidR="00787708" w:rsidRPr="00A41F3C" w:rsidRDefault="00787708" w:rsidP="002A3F58">
      <w:pPr>
        <w:pStyle w:val="Recuodecorpodetexto"/>
        <w:tabs>
          <w:tab w:val="clear" w:pos="2160"/>
          <w:tab w:val="left" w:pos="1620"/>
          <w:tab w:val="left" w:pos="2552"/>
          <w:tab w:val="left" w:pos="3240"/>
        </w:tabs>
        <w:ind w:left="0" w:firstLine="2268"/>
        <w:jc w:val="both"/>
      </w:pPr>
    </w:p>
    <w:p w14:paraId="58A30449" w14:textId="00E83752" w:rsidR="00787708" w:rsidRPr="00A41F3C" w:rsidRDefault="00787708" w:rsidP="002A3F58">
      <w:pPr>
        <w:pStyle w:val="Recuodecorpodetexto"/>
        <w:tabs>
          <w:tab w:val="clear" w:pos="2160"/>
          <w:tab w:val="left" w:pos="1620"/>
          <w:tab w:val="left" w:pos="2552"/>
          <w:tab w:val="left" w:pos="3240"/>
        </w:tabs>
        <w:ind w:left="0" w:firstLine="2268"/>
        <w:jc w:val="both"/>
      </w:pPr>
    </w:p>
    <w:p w14:paraId="679EED40" w14:textId="57008D63" w:rsidR="00787708" w:rsidRPr="00A41F3C" w:rsidRDefault="00787708" w:rsidP="002A3F58">
      <w:pPr>
        <w:pStyle w:val="Recuodecorpodetexto"/>
        <w:tabs>
          <w:tab w:val="clear" w:pos="2160"/>
          <w:tab w:val="left" w:pos="1620"/>
          <w:tab w:val="left" w:pos="2552"/>
          <w:tab w:val="left" w:pos="3240"/>
        </w:tabs>
        <w:ind w:left="0" w:firstLine="2268"/>
        <w:jc w:val="both"/>
      </w:pPr>
    </w:p>
    <w:p w14:paraId="4B3CEBCD" w14:textId="7B2EF355" w:rsidR="00787708" w:rsidRPr="00A41F3C" w:rsidRDefault="00787708" w:rsidP="002A3F58">
      <w:pPr>
        <w:pStyle w:val="Recuodecorpodetexto"/>
        <w:tabs>
          <w:tab w:val="clear" w:pos="2160"/>
          <w:tab w:val="left" w:pos="1620"/>
          <w:tab w:val="left" w:pos="2552"/>
          <w:tab w:val="left" w:pos="3240"/>
        </w:tabs>
        <w:ind w:left="0" w:firstLine="2268"/>
        <w:jc w:val="both"/>
      </w:pPr>
    </w:p>
    <w:p w14:paraId="5339F83E" w14:textId="1BA9164B" w:rsidR="00787708" w:rsidRPr="00A41F3C" w:rsidRDefault="00787708" w:rsidP="002A3F58">
      <w:pPr>
        <w:pStyle w:val="Recuodecorpodetexto"/>
        <w:tabs>
          <w:tab w:val="clear" w:pos="2160"/>
          <w:tab w:val="left" w:pos="1620"/>
          <w:tab w:val="left" w:pos="2552"/>
          <w:tab w:val="left" w:pos="3240"/>
        </w:tabs>
        <w:ind w:left="0" w:firstLine="2268"/>
        <w:jc w:val="both"/>
      </w:pPr>
    </w:p>
    <w:p w14:paraId="40C8F8FD" w14:textId="7904CF28" w:rsidR="009C1C73" w:rsidRPr="00A41F3C" w:rsidRDefault="009C1C73" w:rsidP="002A3F58">
      <w:pPr>
        <w:pStyle w:val="Recuodecorpodetexto"/>
        <w:tabs>
          <w:tab w:val="clear" w:pos="2160"/>
          <w:tab w:val="left" w:pos="1620"/>
          <w:tab w:val="left" w:pos="2552"/>
          <w:tab w:val="left" w:pos="3240"/>
        </w:tabs>
        <w:ind w:left="0" w:firstLine="2268"/>
        <w:jc w:val="both"/>
      </w:pPr>
    </w:p>
    <w:p w14:paraId="488C3C26" w14:textId="46EC5924" w:rsidR="009C1C73" w:rsidRPr="00A41F3C" w:rsidRDefault="009C1C73" w:rsidP="002A3F58">
      <w:pPr>
        <w:pStyle w:val="Recuodecorpodetexto"/>
        <w:tabs>
          <w:tab w:val="clear" w:pos="2160"/>
          <w:tab w:val="left" w:pos="1620"/>
          <w:tab w:val="left" w:pos="2552"/>
          <w:tab w:val="left" w:pos="3240"/>
        </w:tabs>
        <w:ind w:left="0" w:firstLine="2268"/>
        <w:jc w:val="both"/>
      </w:pPr>
    </w:p>
    <w:p w14:paraId="7424A406" w14:textId="3CB5743D" w:rsidR="009C1C73" w:rsidRPr="00A41F3C" w:rsidRDefault="009C1C73" w:rsidP="002A3F58">
      <w:pPr>
        <w:pStyle w:val="Recuodecorpodetexto"/>
        <w:tabs>
          <w:tab w:val="clear" w:pos="2160"/>
          <w:tab w:val="left" w:pos="1620"/>
          <w:tab w:val="left" w:pos="2552"/>
          <w:tab w:val="left" w:pos="3240"/>
        </w:tabs>
        <w:ind w:left="0" w:firstLine="2268"/>
        <w:jc w:val="both"/>
      </w:pPr>
    </w:p>
    <w:p w14:paraId="18391DF5" w14:textId="623EF2A7" w:rsidR="009C1C73" w:rsidRPr="00A41F3C" w:rsidRDefault="009C1C73" w:rsidP="002A3F58">
      <w:pPr>
        <w:pStyle w:val="Recuodecorpodetexto"/>
        <w:tabs>
          <w:tab w:val="clear" w:pos="2160"/>
          <w:tab w:val="left" w:pos="1620"/>
          <w:tab w:val="left" w:pos="2552"/>
          <w:tab w:val="left" w:pos="3240"/>
        </w:tabs>
        <w:ind w:left="0" w:firstLine="2268"/>
        <w:jc w:val="both"/>
      </w:pPr>
    </w:p>
    <w:p w14:paraId="23EFE8C8" w14:textId="45C1FAA7" w:rsidR="009C1C73" w:rsidRPr="00A41F3C" w:rsidRDefault="009C1C73" w:rsidP="002A3F58">
      <w:pPr>
        <w:pStyle w:val="Recuodecorpodetexto"/>
        <w:tabs>
          <w:tab w:val="clear" w:pos="2160"/>
          <w:tab w:val="left" w:pos="1620"/>
          <w:tab w:val="left" w:pos="2552"/>
          <w:tab w:val="left" w:pos="3240"/>
        </w:tabs>
        <w:ind w:left="0" w:firstLine="2268"/>
        <w:jc w:val="both"/>
      </w:pPr>
    </w:p>
    <w:p w14:paraId="3DB9A2C6" w14:textId="77777777" w:rsidR="009C1C73" w:rsidRPr="00A41F3C" w:rsidRDefault="009C1C73" w:rsidP="002A3F58">
      <w:pPr>
        <w:pStyle w:val="Recuodecorpodetexto"/>
        <w:tabs>
          <w:tab w:val="clear" w:pos="2160"/>
          <w:tab w:val="left" w:pos="1620"/>
          <w:tab w:val="left" w:pos="2552"/>
          <w:tab w:val="left" w:pos="3240"/>
        </w:tabs>
        <w:ind w:left="0" w:firstLine="2268"/>
        <w:jc w:val="both"/>
      </w:pPr>
    </w:p>
    <w:p w14:paraId="689DC781" w14:textId="495C29B3" w:rsidR="00787708" w:rsidRPr="00A41F3C" w:rsidRDefault="00787708" w:rsidP="002A3F58">
      <w:pPr>
        <w:pStyle w:val="Recuodecorpodetexto"/>
        <w:tabs>
          <w:tab w:val="clear" w:pos="2160"/>
          <w:tab w:val="left" w:pos="1620"/>
          <w:tab w:val="left" w:pos="2552"/>
          <w:tab w:val="left" w:pos="3240"/>
        </w:tabs>
        <w:ind w:left="0" w:firstLine="2268"/>
        <w:jc w:val="both"/>
      </w:pPr>
    </w:p>
    <w:p w14:paraId="6FB882CE" w14:textId="147EFD51" w:rsidR="00203035" w:rsidRPr="00A41F3C" w:rsidRDefault="00203035" w:rsidP="002A3F58">
      <w:pPr>
        <w:pStyle w:val="Recuodecorpodetexto"/>
        <w:tabs>
          <w:tab w:val="clear" w:pos="2160"/>
          <w:tab w:val="left" w:pos="1620"/>
          <w:tab w:val="left" w:pos="2552"/>
          <w:tab w:val="left" w:pos="3240"/>
        </w:tabs>
        <w:ind w:left="0" w:firstLine="2268"/>
        <w:jc w:val="both"/>
      </w:pPr>
    </w:p>
    <w:p w14:paraId="66C8D63A" w14:textId="41CF6C0D" w:rsidR="00203035" w:rsidRPr="00A41F3C" w:rsidRDefault="00203035" w:rsidP="002A3F58">
      <w:pPr>
        <w:pStyle w:val="Recuodecorpodetexto"/>
        <w:tabs>
          <w:tab w:val="clear" w:pos="2160"/>
          <w:tab w:val="left" w:pos="1620"/>
          <w:tab w:val="left" w:pos="2552"/>
          <w:tab w:val="left" w:pos="3240"/>
        </w:tabs>
        <w:ind w:left="0" w:firstLine="2268"/>
        <w:jc w:val="both"/>
      </w:pPr>
    </w:p>
    <w:p w14:paraId="4D7107A9" w14:textId="043FCF8A" w:rsidR="00203035" w:rsidRPr="00A41F3C" w:rsidRDefault="00203035" w:rsidP="002A3F58">
      <w:pPr>
        <w:pStyle w:val="Recuodecorpodetexto"/>
        <w:tabs>
          <w:tab w:val="clear" w:pos="2160"/>
          <w:tab w:val="left" w:pos="1620"/>
          <w:tab w:val="left" w:pos="2552"/>
          <w:tab w:val="left" w:pos="3240"/>
        </w:tabs>
        <w:ind w:left="0" w:firstLine="2268"/>
        <w:jc w:val="both"/>
      </w:pPr>
    </w:p>
    <w:p w14:paraId="1F099F40" w14:textId="77777777" w:rsidR="00203035" w:rsidRPr="00A41F3C" w:rsidRDefault="00203035" w:rsidP="002A3F58">
      <w:pPr>
        <w:pStyle w:val="Recuodecorpodetexto"/>
        <w:tabs>
          <w:tab w:val="clear" w:pos="2160"/>
          <w:tab w:val="left" w:pos="1620"/>
          <w:tab w:val="left" w:pos="2552"/>
          <w:tab w:val="left" w:pos="3240"/>
        </w:tabs>
        <w:ind w:left="0" w:firstLine="2268"/>
        <w:jc w:val="both"/>
      </w:pPr>
    </w:p>
    <w:p w14:paraId="28A6D1E8" w14:textId="22CF7D8F" w:rsidR="009C1C73" w:rsidRPr="00A41F3C" w:rsidRDefault="009C1C73" w:rsidP="002A3F58">
      <w:pPr>
        <w:pStyle w:val="Recuodecorpodetexto"/>
        <w:tabs>
          <w:tab w:val="clear" w:pos="2160"/>
          <w:tab w:val="left" w:pos="1620"/>
          <w:tab w:val="left" w:pos="2552"/>
          <w:tab w:val="left" w:pos="3240"/>
        </w:tabs>
        <w:ind w:left="0" w:firstLine="2268"/>
        <w:jc w:val="both"/>
      </w:pPr>
    </w:p>
    <w:p w14:paraId="0D10AD58" w14:textId="53D6CD01" w:rsidR="009C1C73" w:rsidRPr="00A41F3C" w:rsidRDefault="009C1C73" w:rsidP="002A3F58">
      <w:pPr>
        <w:pStyle w:val="Recuodecorpodetexto"/>
        <w:tabs>
          <w:tab w:val="clear" w:pos="2160"/>
          <w:tab w:val="left" w:pos="1620"/>
          <w:tab w:val="left" w:pos="2552"/>
          <w:tab w:val="left" w:pos="3240"/>
        </w:tabs>
        <w:ind w:left="0" w:firstLine="2268"/>
        <w:jc w:val="both"/>
      </w:pPr>
    </w:p>
    <w:p w14:paraId="72837681" w14:textId="38661638" w:rsidR="009C1C73" w:rsidRPr="00A41F3C" w:rsidRDefault="009C1C73" w:rsidP="002A3F58">
      <w:pPr>
        <w:pStyle w:val="Recuodecorpodetexto"/>
        <w:tabs>
          <w:tab w:val="clear" w:pos="2160"/>
          <w:tab w:val="left" w:pos="1620"/>
          <w:tab w:val="left" w:pos="2552"/>
          <w:tab w:val="left" w:pos="3240"/>
        </w:tabs>
        <w:ind w:left="0" w:firstLine="2268"/>
        <w:jc w:val="both"/>
      </w:pPr>
    </w:p>
    <w:tbl>
      <w:tblPr>
        <w:tblW w:w="9885" w:type="dxa"/>
        <w:tblInd w:w="-72" w:type="dxa"/>
        <w:tblCellMar>
          <w:left w:w="180" w:type="dxa"/>
          <w:right w:w="180" w:type="dxa"/>
        </w:tblCellMar>
        <w:tblLook w:val="04A0" w:firstRow="1" w:lastRow="0" w:firstColumn="1" w:lastColumn="0" w:noHBand="0" w:noVBand="1"/>
      </w:tblPr>
      <w:tblGrid>
        <w:gridCol w:w="1598"/>
        <w:gridCol w:w="8287"/>
      </w:tblGrid>
      <w:tr w:rsidR="00A41F3C" w:rsidRPr="00A41F3C" w14:paraId="793FC189" w14:textId="77777777" w:rsidTr="00C619BB">
        <w:trPr>
          <w:trHeight w:val="1038"/>
        </w:trPr>
        <w:tc>
          <w:tcPr>
            <w:tcW w:w="1598" w:type="dxa"/>
            <w:vAlign w:val="center"/>
            <w:hideMark/>
          </w:tcPr>
          <w:p w14:paraId="0B43C4F7" w14:textId="0741CFE1" w:rsidR="002A3F58" w:rsidRPr="00A41F3C" w:rsidRDefault="00787708" w:rsidP="00C619BB">
            <w:pPr>
              <w:snapToGrid w:val="0"/>
              <w:ind w:left="985"/>
              <w:rPr>
                <w:rFonts w:ascii="Times New Roman" w:hAnsi="Times New Roman"/>
                <w:sz w:val="24"/>
                <w:szCs w:val="24"/>
              </w:rPr>
            </w:pPr>
            <w:r w:rsidRPr="00A41F3C"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63213038" wp14:editId="0B046042">
                  <wp:simplePos x="0" y="0"/>
                  <wp:positionH relativeFrom="margin">
                    <wp:posOffset>-69215</wp:posOffset>
                  </wp:positionH>
                  <wp:positionV relativeFrom="margin">
                    <wp:posOffset>-195580</wp:posOffset>
                  </wp:positionV>
                  <wp:extent cx="650240" cy="842010"/>
                  <wp:effectExtent l="0" t="0" r="0" b="0"/>
                  <wp:wrapNone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240" cy="842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287" w:type="dxa"/>
            <w:vAlign w:val="center"/>
            <w:hideMark/>
          </w:tcPr>
          <w:p w14:paraId="41E7EB6E" w14:textId="77777777" w:rsidR="002A3F58" w:rsidRPr="00A41F3C" w:rsidRDefault="002A3F58" w:rsidP="00C619BB">
            <w:pPr>
              <w:keepNext/>
              <w:snapToGrid w:val="0"/>
              <w:ind w:left="-180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A41F3C">
              <w:rPr>
                <w:rFonts w:ascii="Times New Roman" w:hAnsi="Times New Roman"/>
                <w:sz w:val="36"/>
                <w:szCs w:val="36"/>
              </w:rPr>
              <w:t>PREFEITURA MUNICIPAL DE SETE LAGOAS</w:t>
            </w:r>
          </w:p>
        </w:tc>
      </w:tr>
    </w:tbl>
    <w:p w14:paraId="5B0C866A" w14:textId="77777777" w:rsidR="00A41F3C" w:rsidRDefault="00A41F3C" w:rsidP="00A41F3C">
      <w:pPr>
        <w:spacing w:after="0" w:line="240" w:lineRule="auto"/>
        <w:ind w:right="-2" w:firstLine="2268"/>
        <w:jc w:val="both"/>
        <w:rPr>
          <w:rFonts w:ascii="Times New Roman" w:hAnsi="Times New Roman"/>
          <w:b/>
          <w:sz w:val="24"/>
          <w:szCs w:val="24"/>
        </w:rPr>
      </w:pPr>
    </w:p>
    <w:p w14:paraId="35F81958" w14:textId="6861A9BE" w:rsidR="003D2E7C" w:rsidRPr="00A41F3C" w:rsidRDefault="002A3F58" w:rsidP="00A41F3C">
      <w:pPr>
        <w:spacing w:after="0" w:line="240" w:lineRule="auto"/>
        <w:ind w:right="-2" w:firstLine="2268"/>
        <w:jc w:val="both"/>
        <w:rPr>
          <w:rFonts w:ascii="Times New Roman" w:hAnsi="Times New Roman"/>
          <w:b/>
          <w:sz w:val="24"/>
          <w:szCs w:val="24"/>
        </w:rPr>
      </w:pPr>
      <w:r w:rsidRPr="00A41F3C">
        <w:rPr>
          <w:rFonts w:ascii="Times New Roman" w:hAnsi="Times New Roman"/>
          <w:b/>
          <w:sz w:val="24"/>
          <w:szCs w:val="24"/>
        </w:rPr>
        <w:t xml:space="preserve">MENSAGEM Nº </w:t>
      </w:r>
      <w:r w:rsidR="00606790">
        <w:rPr>
          <w:rFonts w:ascii="Times New Roman" w:hAnsi="Times New Roman"/>
          <w:b/>
          <w:sz w:val="24"/>
          <w:szCs w:val="24"/>
        </w:rPr>
        <w:t>37</w:t>
      </w:r>
      <w:r w:rsidRPr="00A41F3C">
        <w:rPr>
          <w:rFonts w:ascii="Times New Roman" w:hAnsi="Times New Roman"/>
          <w:b/>
          <w:sz w:val="24"/>
          <w:szCs w:val="24"/>
        </w:rPr>
        <w:t>/202</w:t>
      </w:r>
      <w:r w:rsidR="00561386" w:rsidRPr="00A41F3C">
        <w:rPr>
          <w:rFonts w:ascii="Times New Roman" w:hAnsi="Times New Roman"/>
          <w:b/>
          <w:sz w:val="24"/>
          <w:szCs w:val="24"/>
        </w:rPr>
        <w:t>4</w:t>
      </w:r>
      <w:r w:rsidRPr="00A41F3C">
        <w:rPr>
          <w:rFonts w:ascii="Times New Roman" w:hAnsi="Times New Roman"/>
          <w:b/>
          <w:sz w:val="24"/>
          <w:szCs w:val="24"/>
        </w:rPr>
        <w:t>.</w:t>
      </w:r>
    </w:p>
    <w:p w14:paraId="5FB18000" w14:textId="5224CEEA" w:rsidR="003D2E7C" w:rsidRDefault="003D2E7C" w:rsidP="00A41F3C">
      <w:pPr>
        <w:pStyle w:val="Recuodecorpodetexto"/>
        <w:tabs>
          <w:tab w:val="left" w:pos="1620"/>
          <w:tab w:val="left" w:pos="2552"/>
          <w:tab w:val="left" w:pos="3240"/>
        </w:tabs>
        <w:ind w:left="2268"/>
        <w:jc w:val="both"/>
        <w:rPr>
          <w:b/>
          <w:bCs/>
        </w:rPr>
      </w:pPr>
    </w:p>
    <w:p w14:paraId="6922B814" w14:textId="77777777" w:rsidR="009374F4" w:rsidRPr="00A41F3C" w:rsidRDefault="009374F4" w:rsidP="00A41F3C">
      <w:pPr>
        <w:pStyle w:val="Recuodecorpodetexto"/>
        <w:tabs>
          <w:tab w:val="left" w:pos="1620"/>
          <w:tab w:val="left" w:pos="2552"/>
          <w:tab w:val="left" w:pos="3240"/>
        </w:tabs>
        <w:ind w:left="2268"/>
        <w:jc w:val="both"/>
        <w:rPr>
          <w:b/>
          <w:bCs/>
        </w:rPr>
      </w:pPr>
    </w:p>
    <w:p w14:paraId="3659454B" w14:textId="77777777" w:rsidR="00A62A75" w:rsidRPr="00A41F3C" w:rsidRDefault="00A62A75" w:rsidP="00A41F3C">
      <w:pPr>
        <w:pStyle w:val="Recuodecorpodetexto"/>
        <w:tabs>
          <w:tab w:val="left" w:pos="1620"/>
          <w:tab w:val="left" w:pos="2552"/>
          <w:tab w:val="left" w:pos="3240"/>
        </w:tabs>
        <w:ind w:left="2268"/>
        <w:jc w:val="both"/>
        <w:rPr>
          <w:b/>
          <w:bCs/>
          <w:i/>
          <w:iCs/>
        </w:rPr>
      </w:pPr>
      <w:r w:rsidRPr="00A41F3C">
        <w:rPr>
          <w:b/>
          <w:bCs/>
        </w:rPr>
        <w:t xml:space="preserve">REVOGA A LEI Nº 7.429, DE 28 DE MAIO DE 2007, QUE </w:t>
      </w:r>
      <w:r w:rsidRPr="00A41F3C">
        <w:rPr>
          <w:b/>
          <w:bCs/>
          <w:i/>
          <w:iCs/>
        </w:rPr>
        <w:t>“AUTORIZA DOAÇÃO DE IMÓVEL NO BAIRRO VERDE VALE À ENTIDADE SERPAF - SERVIÇO DE PROMOÇÃO AO MENOR E À FAMÍLIA”.</w:t>
      </w:r>
    </w:p>
    <w:p w14:paraId="6A5B50E2" w14:textId="73FCC5A2" w:rsidR="002A3F58" w:rsidRDefault="002A3F58" w:rsidP="00A41F3C">
      <w:pPr>
        <w:spacing w:after="0" w:line="240" w:lineRule="auto"/>
        <w:ind w:firstLine="2268"/>
        <w:contextualSpacing/>
        <w:jc w:val="both"/>
        <w:rPr>
          <w:rFonts w:ascii="Times New Roman" w:hAnsi="Times New Roman"/>
          <w:sz w:val="24"/>
          <w:szCs w:val="24"/>
        </w:rPr>
      </w:pPr>
    </w:p>
    <w:p w14:paraId="4336C70C" w14:textId="77777777" w:rsidR="009374F4" w:rsidRPr="00A41F3C" w:rsidRDefault="009374F4" w:rsidP="00A41F3C">
      <w:pPr>
        <w:spacing w:after="0" w:line="240" w:lineRule="auto"/>
        <w:ind w:firstLine="2268"/>
        <w:contextualSpacing/>
        <w:jc w:val="both"/>
        <w:rPr>
          <w:rFonts w:ascii="Times New Roman" w:hAnsi="Times New Roman"/>
          <w:sz w:val="24"/>
          <w:szCs w:val="24"/>
        </w:rPr>
      </w:pPr>
    </w:p>
    <w:p w14:paraId="4C3ADA86" w14:textId="30F78842" w:rsidR="002A3F58" w:rsidRPr="00A41F3C" w:rsidRDefault="002A3F58" w:rsidP="00A41F3C">
      <w:pPr>
        <w:spacing w:after="0" w:line="240" w:lineRule="auto"/>
        <w:ind w:firstLine="2268"/>
        <w:contextualSpacing/>
        <w:jc w:val="both"/>
        <w:rPr>
          <w:rFonts w:ascii="Times New Roman" w:hAnsi="Times New Roman"/>
          <w:sz w:val="24"/>
          <w:szCs w:val="24"/>
        </w:rPr>
      </w:pPr>
      <w:r w:rsidRPr="00A41F3C">
        <w:rPr>
          <w:rFonts w:ascii="Times New Roman" w:hAnsi="Times New Roman"/>
          <w:sz w:val="24"/>
          <w:szCs w:val="24"/>
        </w:rPr>
        <w:t xml:space="preserve">Senhor Presidente, </w:t>
      </w:r>
    </w:p>
    <w:p w14:paraId="08DE1A27" w14:textId="6D46BE1A" w:rsidR="002A3F58" w:rsidRPr="00A41F3C" w:rsidRDefault="002A3F58" w:rsidP="00A41F3C">
      <w:pPr>
        <w:spacing w:after="0" w:line="240" w:lineRule="auto"/>
        <w:ind w:firstLine="2268"/>
        <w:contextualSpacing/>
        <w:jc w:val="both"/>
        <w:rPr>
          <w:rFonts w:ascii="Times New Roman" w:hAnsi="Times New Roman"/>
          <w:sz w:val="24"/>
          <w:szCs w:val="24"/>
        </w:rPr>
      </w:pPr>
      <w:r w:rsidRPr="00A41F3C">
        <w:rPr>
          <w:rFonts w:ascii="Times New Roman" w:hAnsi="Times New Roman"/>
          <w:sz w:val="24"/>
          <w:szCs w:val="24"/>
        </w:rPr>
        <w:t>Senhores Vereadores,</w:t>
      </w:r>
    </w:p>
    <w:p w14:paraId="4DF7E6A0" w14:textId="77777777" w:rsidR="0008096C" w:rsidRPr="00A41F3C" w:rsidRDefault="0008096C" w:rsidP="0008096C">
      <w:pPr>
        <w:spacing w:after="0" w:line="240" w:lineRule="auto"/>
        <w:ind w:firstLine="2268"/>
        <w:contextualSpacing/>
        <w:jc w:val="both"/>
        <w:rPr>
          <w:rFonts w:ascii="Times New Roman" w:hAnsi="Times New Roman"/>
          <w:sz w:val="24"/>
          <w:szCs w:val="24"/>
        </w:rPr>
      </w:pPr>
    </w:p>
    <w:p w14:paraId="2516B7D2" w14:textId="68A059FA" w:rsidR="00062384" w:rsidRPr="00A41F3C" w:rsidRDefault="002A3F58" w:rsidP="00062384">
      <w:pPr>
        <w:pStyle w:val="Recuodecorpodetexto"/>
        <w:tabs>
          <w:tab w:val="clear" w:pos="2160"/>
        </w:tabs>
        <w:ind w:left="0" w:firstLine="2268"/>
        <w:jc w:val="both"/>
        <w:rPr>
          <w:i/>
        </w:rPr>
      </w:pPr>
      <w:bookmarkStart w:id="0" w:name="_Hlk144818429"/>
      <w:r w:rsidRPr="00A41F3C">
        <w:t xml:space="preserve">Tenho a honra de submeter à elevada apreciação de Vossas Excelências o anexo Projeto de Lei, que pretende </w:t>
      </w:r>
      <w:r w:rsidR="00AB1DB0" w:rsidRPr="00A41F3C">
        <w:t xml:space="preserve">revogar a </w:t>
      </w:r>
      <w:r w:rsidR="00062384" w:rsidRPr="00A41F3C">
        <w:t>Lei n</w:t>
      </w:r>
      <w:r w:rsidR="00A62A75" w:rsidRPr="00A41F3C">
        <w:t>º</w:t>
      </w:r>
      <w:r w:rsidR="00062384" w:rsidRPr="00A41F3C">
        <w:t xml:space="preserve"> 7.429, de 28 de maio de 2007, que </w:t>
      </w:r>
      <w:r w:rsidR="00062384" w:rsidRPr="00A41F3C">
        <w:rPr>
          <w:i/>
        </w:rPr>
        <w:t>“Autoriza doação de imóvel no Bairro Verde Vale à entidade SERPAF - Serviço de Promoção ao Menor e à Família”</w:t>
      </w:r>
      <w:r w:rsidR="00A62A75" w:rsidRPr="00A41F3C">
        <w:rPr>
          <w:i/>
        </w:rPr>
        <w:t>.</w:t>
      </w:r>
    </w:p>
    <w:p w14:paraId="1C6AA4AE" w14:textId="143679FF" w:rsidR="0008096C" w:rsidRPr="00A41F3C" w:rsidRDefault="0008096C" w:rsidP="00EE2822">
      <w:pPr>
        <w:spacing w:after="0" w:line="240" w:lineRule="auto"/>
        <w:ind w:firstLine="2268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14:paraId="73A0640F" w14:textId="48E860CF" w:rsidR="00EA7618" w:rsidRPr="00A41F3C" w:rsidRDefault="004F0969" w:rsidP="00EE2822">
      <w:pPr>
        <w:spacing w:after="0" w:line="240" w:lineRule="auto"/>
        <w:ind w:firstLine="2268"/>
        <w:contextualSpacing/>
        <w:jc w:val="both"/>
        <w:rPr>
          <w:rFonts w:ascii="Times New Roman" w:hAnsi="Times New Roman"/>
          <w:sz w:val="24"/>
          <w:szCs w:val="24"/>
        </w:rPr>
      </w:pPr>
      <w:r w:rsidRPr="00A41F3C">
        <w:rPr>
          <w:rFonts w:ascii="Times New Roman" w:hAnsi="Times New Roman"/>
          <w:sz w:val="24"/>
          <w:szCs w:val="24"/>
        </w:rPr>
        <w:t xml:space="preserve">Inicialmente importa esclarecer que a proposição em tela teve como base </w:t>
      </w:r>
      <w:r w:rsidR="00F876AD" w:rsidRPr="00A41F3C">
        <w:rPr>
          <w:rFonts w:ascii="Times New Roman" w:hAnsi="Times New Roman"/>
          <w:sz w:val="24"/>
          <w:szCs w:val="24"/>
        </w:rPr>
        <w:t xml:space="preserve">o Termo de Reversão de doação </w:t>
      </w:r>
      <w:r w:rsidR="0005330B">
        <w:rPr>
          <w:rFonts w:ascii="Times New Roman" w:hAnsi="Times New Roman"/>
          <w:sz w:val="24"/>
          <w:szCs w:val="24"/>
        </w:rPr>
        <w:t xml:space="preserve">firmado pelo </w:t>
      </w:r>
      <w:r w:rsidR="00F876AD" w:rsidRPr="00A41F3C">
        <w:rPr>
          <w:rFonts w:ascii="Times New Roman" w:hAnsi="Times New Roman"/>
          <w:sz w:val="24"/>
          <w:szCs w:val="24"/>
        </w:rPr>
        <w:t>SERPAF</w:t>
      </w:r>
      <w:r w:rsidR="0005330B">
        <w:rPr>
          <w:rFonts w:ascii="Times New Roman" w:hAnsi="Times New Roman"/>
          <w:sz w:val="24"/>
          <w:szCs w:val="24"/>
        </w:rPr>
        <w:t xml:space="preserve">, manifestando interesse na devolução voluntária do imóvel doado pelo Município, bem como </w:t>
      </w:r>
      <w:r w:rsidR="00F876AD" w:rsidRPr="00A41F3C">
        <w:rPr>
          <w:rFonts w:ascii="Times New Roman" w:hAnsi="Times New Roman"/>
          <w:sz w:val="24"/>
          <w:szCs w:val="24"/>
        </w:rPr>
        <w:t>o Parecer n</w:t>
      </w:r>
      <w:r w:rsidR="00A41F3C">
        <w:rPr>
          <w:rFonts w:ascii="Times New Roman" w:hAnsi="Times New Roman"/>
          <w:sz w:val="24"/>
          <w:szCs w:val="24"/>
        </w:rPr>
        <w:t>º</w:t>
      </w:r>
      <w:r w:rsidR="00F876AD" w:rsidRPr="00A41F3C">
        <w:rPr>
          <w:rFonts w:ascii="Times New Roman" w:hAnsi="Times New Roman"/>
          <w:sz w:val="24"/>
          <w:szCs w:val="24"/>
        </w:rPr>
        <w:t xml:space="preserve"> 1321/2022 da </w:t>
      </w:r>
      <w:r w:rsidR="00E27A7E" w:rsidRPr="00A41F3C">
        <w:rPr>
          <w:rFonts w:ascii="Times New Roman" w:hAnsi="Times New Roman"/>
          <w:sz w:val="24"/>
          <w:szCs w:val="24"/>
        </w:rPr>
        <w:t xml:space="preserve">Procuradoria Geral do </w:t>
      </w:r>
      <w:r w:rsidR="00287DA9" w:rsidRPr="00A41F3C">
        <w:rPr>
          <w:rFonts w:ascii="Times New Roman" w:hAnsi="Times New Roman"/>
          <w:sz w:val="24"/>
          <w:szCs w:val="24"/>
        </w:rPr>
        <w:t>Município</w:t>
      </w:r>
      <w:r w:rsidR="0005330B">
        <w:rPr>
          <w:rFonts w:ascii="Times New Roman" w:hAnsi="Times New Roman"/>
          <w:sz w:val="24"/>
          <w:szCs w:val="24"/>
        </w:rPr>
        <w:t>, que conclui pela necessidade de proceder a revogação formal da lei em questão</w:t>
      </w:r>
      <w:r w:rsidR="00287DA9" w:rsidRPr="00A41F3C">
        <w:rPr>
          <w:rFonts w:ascii="Times New Roman" w:hAnsi="Times New Roman"/>
          <w:sz w:val="24"/>
          <w:szCs w:val="24"/>
        </w:rPr>
        <w:t>.</w:t>
      </w:r>
    </w:p>
    <w:p w14:paraId="0167A3DF" w14:textId="77777777" w:rsidR="00EA7618" w:rsidRPr="00A41F3C" w:rsidRDefault="00EA7618" w:rsidP="00EE2822">
      <w:pPr>
        <w:spacing w:after="0" w:line="240" w:lineRule="auto"/>
        <w:ind w:firstLine="2268"/>
        <w:contextualSpacing/>
        <w:jc w:val="both"/>
        <w:rPr>
          <w:rFonts w:ascii="Times New Roman" w:hAnsi="Times New Roman"/>
          <w:sz w:val="24"/>
          <w:szCs w:val="24"/>
        </w:rPr>
      </w:pPr>
    </w:p>
    <w:p w14:paraId="1081D888" w14:textId="78740380" w:rsidR="00287DA9" w:rsidRPr="00A41F3C" w:rsidRDefault="00B8078D" w:rsidP="00287DA9">
      <w:pPr>
        <w:pStyle w:val="Recuodecorpodetexto"/>
        <w:tabs>
          <w:tab w:val="clear" w:pos="2160"/>
        </w:tabs>
        <w:ind w:left="0" w:firstLine="2268"/>
        <w:jc w:val="both"/>
        <w:rPr>
          <w:i/>
        </w:rPr>
      </w:pPr>
      <w:r w:rsidRPr="00A41F3C">
        <w:t xml:space="preserve">Destaca-se </w:t>
      </w:r>
      <w:r w:rsidR="00287DA9" w:rsidRPr="00A41F3C">
        <w:t>ainda</w:t>
      </w:r>
      <w:r w:rsidR="0005330B">
        <w:t xml:space="preserve"> que,</w:t>
      </w:r>
      <w:r w:rsidRPr="00A41F3C">
        <w:t xml:space="preserve"> conforme Certid</w:t>
      </w:r>
      <w:r w:rsidR="0005330B">
        <w:t>ões</w:t>
      </w:r>
      <w:r w:rsidRPr="00A41F3C">
        <w:t xml:space="preserve"> de</w:t>
      </w:r>
      <w:r w:rsidR="00421A30" w:rsidRPr="00A41F3C">
        <w:t xml:space="preserve"> Registro de Imóvel atualizada</w:t>
      </w:r>
      <w:r w:rsidR="0005330B">
        <w:t>s</w:t>
      </w:r>
      <w:r w:rsidRPr="00A41F3C">
        <w:t xml:space="preserve">, não foi concretizada a </w:t>
      </w:r>
      <w:r w:rsidR="00421A30" w:rsidRPr="00A41F3C">
        <w:t xml:space="preserve">averbação </w:t>
      </w:r>
      <w:r w:rsidR="0005330B">
        <w:t xml:space="preserve">da doação em questão no competente </w:t>
      </w:r>
      <w:r w:rsidR="00421A30" w:rsidRPr="00A41F3C">
        <w:t>cartório de imóveis do Município</w:t>
      </w:r>
      <w:r w:rsidR="0005330B">
        <w:t xml:space="preserve">, devendo ocorrer a revogação formal da </w:t>
      </w:r>
      <w:r w:rsidR="006C47F8">
        <w:t>norma</w:t>
      </w:r>
      <w:r w:rsidR="0005330B">
        <w:t xml:space="preserve">, já que a </w:t>
      </w:r>
      <w:r w:rsidR="006C47F8">
        <w:t>lei autorizativa da doação já esgotou os seus efeitos.</w:t>
      </w:r>
    </w:p>
    <w:p w14:paraId="3CA5A39D" w14:textId="3BAA8522" w:rsidR="004D6AAF" w:rsidRPr="00A41F3C" w:rsidRDefault="004D6AAF" w:rsidP="00203CE1">
      <w:pPr>
        <w:spacing w:after="0" w:line="240" w:lineRule="auto"/>
        <w:ind w:firstLine="2268"/>
        <w:contextualSpacing/>
        <w:jc w:val="both"/>
        <w:rPr>
          <w:rFonts w:ascii="Times New Roman" w:hAnsi="Times New Roman"/>
          <w:sz w:val="24"/>
          <w:szCs w:val="24"/>
        </w:rPr>
      </w:pPr>
    </w:p>
    <w:p w14:paraId="2FDA985E" w14:textId="5DE26AB7" w:rsidR="008F4F69" w:rsidRPr="00A41F3C" w:rsidRDefault="009374F4" w:rsidP="00203CE1">
      <w:pPr>
        <w:spacing w:after="0" w:line="240" w:lineRule="auto"/>
        <w:ind w:firstLine="226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Portanto</w:t>
      </w:r>
      <w:r w:rsidR="00353529" w:rsidRPr="00A41F3C">
        <w:rPr>
          <w:rFonts w:ascii="Times New Roman" w:hAnsi="Times New Roman"/>
          <w:sz w:val="24"/>
          <w:szCs w:val="24"/>
        </w:rPr>
        <w:t xml:space="preserve">, </w:t>
      </w:r>
      <w:r w:rsidRPr="00A41F3C">
        <w:rPr>
          <w:rFonts w:ascii="Times New Roman" w:hAnsi="Times New Roman"/>
          <w:sz w:val="24"/>
          <w:szCs w:val="24"/>
        </w:rPr>
        <w:t xml:space="preserve">nos </w:t>
      </w:r>
      <w:r>
        <w:rPr>
          <w:rFonts w:ascii="Times New Roman" w:hAnsi="Times New Roman"/>
          <w:sz w:val="24"/>
          <w:szCs w:val="24"/>
        </w:rPr>
        <w:t>termos</w:t>
      </w:r>
      <w:r w:rsidRPr="00A41F3C">
        <w:rPr>
          <w:rFonts w:ascii="Times New Roman" w:hAnsi="Times New Roman"/>
          <w:sz w:val="24"/>
          <w:szCs w:val="24"/>
        </w:rPr>
        <w:t xml:space="preserve"> do artigo 3</w:t>
      </w:r>
      <w:r>
        <w:rPr>
          <w:rFonts w:ascii="Times New Roman" w:hAnsi="Times New Roman"/>
          <w:sz w:val="24"/>
          <w:szCs w:val="24"/>
        </w:rPr>
        <w:t>º</w:t>
      </w:r>
      <w:r w:rsidRPr="00A41F3C">
        <w:rPr>
          <w:rFonts w:ascii="Times New Roman" w:hAnsi="Times New Roman"/>
          <w:sz w:val="24"/>
          <w:szCs w:val="24"/>
        </w:rPr>
        <w:t xml:space="preserve"> da Lei n</w:t>
      </w:r>
      <w:r>
        <w:rPr>
          <w:rFonts w:ascii="Times New Roman" w:hAnsi="Times New Roman"/>
          <w:sz w:val="24"/>
          <w:szCs w:val="24"/>
        </w:rPr>
        <w:t>º</w:t>
      </w:r>
      <w:r w:rsidRPr="00A41F3C">
        <w:rPr>
          <w:rFonts w:ascii="Times New Roman" w:hAnsi="Times New Roman"/>
          <w:sz w:val="24"/>
          <w:szCs w:val="24"/>
        </w:rPr>
        <w:t xml:space="preserve"> 7.429, de 28 de maio de 2007, </w:t>
      </w:r>
      <w:r>
        <w:rPr>
          <w:rFonts w:ascii="Times New Roman" w:hAnsi="Times New Roman"/>
          <w:sz w:val="24"/>
          <w:szCs w:val="24"/>
        </w:rPr>
        <w:t xml:space="preserve">o imóvel objeto da doação deverá ser revertido </w:t>
      </w:r>
      <w:r w:rsidR="00B65D59" w:rsidRPr="00A41F3C">
        <w:rPr>
          <w:rFonts w:ascii="Times New Roman" w:hAnsi="Times New Roman"/>
          <w:sz w:val="24"/>
          <w:szCs w:val="24"/>
        </w:rPr>
        <w:t>ao Patrimônio Público Municipal</w:t>
      </w:r>
      <w:r w:rsidR="00353529" w:rsidRPr="00A41F3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353529" w:rsidRPr="00A41F3C">
        <w:rPr>
          <w:rFonts w:ascii="Times New Roman" w:hAnsi="Times New Roman"/>
          <w:sz w:val="24"/>
          <w:szCs w:val="24"/>
        </w:rPr>
        <w:t>para que a destinação deste seja a de bem público (comum do povo ou especial) ou alienado (se dominical).</w:t>
      </w:r>
    </w:p>
    <w:p w14:paraId="3323E2E4" w14:textId="77777777" w:rsidR="00E312BD" w:rsidRPr="00A41F3C" w:rsidRDefault="00E312BD" w:rsidP="00203CE1">
      <w:pPr>
        <w:spacing w:after="0" w:line="240" w:lineRule="auto"/>
        <w:ind w:firstLine="2268"/>
        <w:contextualSpacing/>
        <w:jc w:val="both"/>
        <w:rPr>
          <w:rFonts w:ascii="Times New Roman" w:hAnsi="Times New Roman"/>
          <w:sz w:val="24"/>
          <w:szCs w:val="24"/>
        </w:rPr>
      </w:pPr>
    </w:p>
    <w:p w14:paraId="5763579F" w14:textId="07C79D8E" w:rsidR="002A3F58" w:rsidRPr="00A41F3C" w:rsidRDefault="00EE2822" w:rsidP="00EE2822">
      <w:pPr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 w:rsidRPr="00A41F3C">
        <w:rPr>
          <w:rFonts w:ascii="Times New Roman" w:hAnsi="Times New Roman"/>
          <w:sz w:val="24"/>
          <w:szCs w:val="24"/>
        </w:rPr>
        <w:t>Diante da importância deste instrumento, é que esperamos que seja a presente proposição apreciada e aprovada pelos nobres edis, e ao ensejo manifestamos nossos votos de estima e consideração.</w:t>
      </w:r>
    </w:p>
    <w:p w14:paraId="0FF40869" w14:textId="77777777" w:rsidR="00EE2822" w:rsidRPr="00A41F3C" w:rsidRDefault="00EE2822" w:rsidP="00EE2822">
      <w:pPr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  <w:lang w:eastAsia="pt-BR"/>
        </w:rPr>
      </w:pPr>
    </w:p>
    <w:p w14:paraId="1687D598" w14:textId="71ABAA0F" w:rsidR="00C558BE" w:rsidRPr="00A41F3C" w:rsidRDefault="002A3F58" w:rsidP="00C558BE">
      <w:pPr>
        <w:spacing w:after="0" w:line="240" w:lineRule="auto"/>
        <w:ind w:firstLine="2268"/>
        <w:rPr>
          <w:rFonts w:ascii="Times New Roman" w:hAnsi="Times New Roman"/>
          <w:sz w:val="24"/>
          <w:szCs w:val="24"/>
        </w:rPr>
      </w:pPr>
      <w:r w:rsidRPr="00A41F3C">
        <w:rPr>
          <w:rFonts w:ascii="Times New Roman" w:hAnsi="Times New Roman"/>
          <w:sz w:val="24"/>
          <w:szCs w:val="24"/>
        </w:rPr>
        <w:t xml:space="preserve">Prefeitura Municipal de Sete Lagoas, </w:t>
      </w:r>
      <w:r w:rsidR="00A41F3C" w:rsidRPr="00A41F3C">
        <w:rPr>
          <w:rFonts w:ascii="Times New Roman" w:hAnsi="Times New Roman"/>
          <w:sz w:val="24"/>
          <w:szCs w:val="24"/>
        </w:rPr>
        <w:t>30</w:t>
      </w:r>
      <w:r w:rsidR="00C558BE" w:rsidRPr="00A41F3C">
        <w:rPr>
          <w:rFonts w:ascii="Times New Roman" w:hAnsi="Times New Roman"/>
          <w:sz w:val="24"/>
          <w:szCs w:val="24"/>
        </w:rPr>
        <w:t xml:space="preserve"> de </w:t>
      </w:r>
      <w:r w:rsidR="00FC1A2C" w:rsidRPr="00A41F3C">
        <w:rPr>
          <w:rFonts w:ascii="Times New Roman" w:hAnsi="Times New Roman"/>
          <w:sz w:val="24"/>
          <w:szCs w:val="24"/>
        </w:rPr>
        <w:t xml:space="preserve">abril </w:t>
      </w:r>
      <w:r w:rsidR="00C558BE" w:rsidRPr="00A41F3C">
        <w:rPr>
          <w:rFonts w:ascii="Times New Roman" w:hAnsi="Times New Roman"/>
          <w:sz w:val="24"/>
          <w:szCs w:val="24"/>
        </w:rPr>
        <w:t>de 202</w:t>
      </w:r>
      <w:r w:rsidR="00561386" w:rsidRPr="00A41F3C">
        <w:rPr>
          <w:rFonts w:ascii="Times New Roman" w:hAnsi="Times New Roman"/>
          <w:sz w:val="24"/>
          <w:szCs w:val="24"/>
        </w:rPr>
        <w:t>4</w:t>
      </w:r>
      <w:r w:rsidR="00C558BE" w:rsidRPr="00A41F3C">
        <w:rPr>
          <w:rFonts w:ascii="Times New Roman" w:hAnsi="Times New Roman"/>
          <w:sz w:val="24"/>
          <w:szCs w:val="24"/>
        </w:rPr>
        <w:t>.</w:t>
      </w:r>
    </w:p>
    <w:p w14:paraId="4A27C209" w14:textId="77777777" w:rsidR="002A3F58" w:rsidRPr="00A41F3C" w:rsidRDefault="002A3F58" w:rsidP="00EE2822">
      <w:pPr>
        <w:spacing w:after="0" w:line="240" w:lineRule="auto"/>
        <w:ind w:firstLine="2268"/>
        <w:contextualSpacing/>
        <w:jc w:val="both"/>
        <w:rPr>
          <w:rFonts w:ascii="Times New Roman" w:hAnsi="Times New Roman"/>
          <w:sz w:val="24"/>
          <w:szCs w:val="24"/>
        </w:rPr>
      </w:pPr>
    </w:p>
    <w:p w14:paraId="724BA4F0" w14:textId="77777777" w:rsidR="002A3F58" w:rsidRPr="00A41F3C" w:rsidRDefault="002A3F58" w:rsidP="00EE2822">
      <w:pPr>
        <w:spacing w:after="0" w:line="240" w:lineRule="auto"/>
        <w:ind w:firstLine="2268"/>
        <w:contextualSpacing/>
        <w:jc w:val="both"/>
        <w:rPr>
          <w:rFonts w:ascii="Times New Roman" w:hAnsi="Times New Roman"/>
          <w:sz w:val="24"/>
          <w:szCs w:val="24"/>
        </w:rPr>
      </w:pPr>
    </w:p>
    <w:p w14:paraId="5B038AF0" w14:textId="77777777" w:rsidR="002A3F58" w:rsidRPr="00A41F3C" w:rsidRDefault="002A3F58" w:rsidP="00EE2822">
      <w:pPr>
        <w:spacing w:after="0" w:line="240" w:lineRule="auto"/>
        <w:ind w:firstLine="2268"/>
        <w:contextualSpacing/>
        <w:rPr>
          <w:rFonts w:ascii="Times New Roman" w:hAnsi="Times New Roman"/>
          <w:b/>
          <w:sz w:val="24"/>
          <w:szCs w:val="24"/>
        </w:rPr>
      </w:pPr>
      <w:r w:rsidRPr="00A41F3C">
        <w:rPr>
          <w:rFonts w:ascii="Times New Roman" w:hAnsi="Times New Roman"/>
          <w:b/>
          <w:bCs/>
          <w:sz w:val="24"/>
          <w:szCs w:val="24"/>
        </w:rPr>
        <w:t>DUÍLIO DE CASTRO FARIA</w:t>
      </w:r>
      <w:r w:rsidRPr="00A41F3C">
        <w:rPr>
          <w:rFonts w:ascii="Times New Roman" w:hAnsi="Times New Roman"/>
          <w:b/>
          <w:sz w:val="24"/>
          <w:szCs w:val="24"/>
        </w:rPr>
        <w:t xml:space="preserve"> </w:t>
      </w:r>
    </w:p>
    <w:p w14:paraId="7FC9286F" w14:textId="277EE01E" w:rsidR="002A3F58" w:rsidRPr="00A41F3C" w:rsidRDefault="002A3F58" w:rsidP="009374F4">
      <w:pPr>
        <w:spacing w:after="0" w:line="240" w:lineRule="auto"/>
        <w:ind w:firstLine="2268"/>
        <w:contextualSpacing/>
        <w:rPr>
          <w:rFonts w:ascii="Times New Roman" w:hAnsi="Times New Roman"/>
          <w:sz w:val="24"/>
          <w:szCs w:val="24"/>
        </w:rPr>
      </w:pPr>
      <w:r w:rsidRPr="00A41F3C">
        <w:rPr>
          <w:rFonts w:ascii="Times New Roman" w:hAnsi="Times New Roman"/>
          <w:sz w:val="24"/>
          <w:szCs w:val="24"/>
        </w:rPr>
        <w:t>Prefeito Municipal</w:t>
      </w:r>
      <w:bookmarkEnd w:id="0"/>
    </w:p>
    <w:sectPr w:rsidR="002A3F58" w:rsidRPr="00A41F3C" w:rsidSect="00A04059">
      <w:pgSz w:w="11906" w:h="16838" w:code="9"/>
      <w:pgMar w:top="1417" w:right="1701" w:bottom="1417" w:left="1701" w:header="709" w:footer="5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40D4B3" w14:textId="77777777" w:rsidR="0036401C" w:rsidRDefault="0036401C" w:rsidP="00213309">
      <w:pPr>
        <w:spacing w:after="0" w:line="240" w:lineRule="auto"/>
      </w:pPr>
      <w:r>
        <w:separator/>
      </w:r>
    </w:p>
  </w:endnote>
  <w:endnote w:type="continuationSeparator" w:id="0">
    <w:p w14:paraId="64AC5942" w14:textId="77777777" w:rsidR="0036401C" w:rsidRDefault="0036401C" w:rsidP="00213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4E5F78" w14:textId="77777777" w:rsidR="0036401C" w:rsidRDefault="0036401C" w:rsidP="00213309">
      <w:pPr>
        <w:spacing w:after="0" w:line="240" w:lineRule="auto"/>
      </w:pPr>
      <w:r>
        <w:separator/>
      </w:r>
    </w:p>
  </w:footnote>
  <w:footnote w:type="continuationSeparator" w:id="0">
    <w:p w14:paraId="7C35FC07" w14:textId="77777777" w:rsidR="0036401C" w:rsidRDefault="0036401C" w:rsidP="002133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Artigo"/>
      <w:lvlText w:val="Art. %1 "/>
      <w:lvlJc w:val="left"/>
      <w:pPr>
        <w:tabs>
          <w:tab w:val="num" w:pos="1440"/>
        </w:tabs>
        <w:ind w:left="360" w:hanging="360"/>
      </w:pPr>
    </w:lvl>
  </w:abstractNum>
  <w:abstractNum w:abstractNumId="2" w15:restartNumberingAfterBreak="0">
    <w:nsid w:val="42EF7B1D"/>
    <w:multiLevelType w:val="hybridMultilevel"/>
    <w:tmpl w:val="CCA8F340"/>
    <w:lvl w:ilvl="0" w:tplc="FAA069F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46A60AFC"/>
    <w:multiLevelType w:val="hybridMultilevel"/>
    <w:tmpl w:val="19E6F96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CFB4649"/>
    <w:multiLevelType w:val="hybridMultilevel"/>
    <w:tmpl w:val="1B58712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6645B69"/>
    <w:multiLevelType w:val="hybridMultilevel"/>
    <w:tmpl w:val="0E564EF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BF5530E"/>
    <w:multiLevelType w:val="hybridMultilevel"/>
    <w:tmpl w:val="08EA6DB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634678929">
    <w:abstractNumId w:val="6"/>
  </w:num>
  <w:num w:numId="2" w16cid:durableId="6862505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8028828">
    <w:abstractNumId w:val="4"/>
  </w:num>
  <w:num w:numId="4" w16cid:durableId="250361826">
    <w:abstractNumId w:val="5"/>
  </w:num>
  <w:num w:numId="5" w16cid:durableId="899361801">
    <w:abstractNumId w:val="3"/>
  </w:num>
  <w:num w:numId="6" w16cid:durableId="2056352104">
    <w:abstractNumId w:val="2"/>
  </w:num>
  <w:num w:numId="7" w16cid:durableId="1002512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D8B"/>
    <w:rsid w:val="00000117"/>
    <w:rsid w:val="00004B2B"/>
    <w:rsid w:val="0000580E"/>
    <w:rsid w:val="00010287"/>
    <w:rsid w:val="00016065"/>
    <w:rsid w:val="0001630D"/>
    <w:rsid w:val="00017D39"/>
    <w:rsid w:val="00027AE0"/>
    <w:rsid w:val="00037736"/>
    <w:rsid w:val="00042ACF"/>
    <w:rsid w:val="00043A65"/>
    <w:rsid w:val="000521B5"/>
    <w:rsid w:val="0005330B"/>
    <w:rsid w:val="00056420"/>
    <w:rsid w:val="00062384"/>
    <w:rsid w:val="000701C0"/>
    <w:rsid w:val="0008052A"/>
    <w:rsid w:val="0008096C"/>
    <w:rsid w:val="00081A36"/>
    <w:rsid w:val="00081D44"/>
    <w:rsid w:val="000828EF"/>
    <w:rsid w:val="000A0AB4"/>
    <w:rsid w:val="000A138F"/>
    <w:rsid w:val="000A1CDB"/>
    <w:rsid w:val="000A5589"/>
    <w:rsid w:val="000B41A9"/>
    <w:rsid w:val="000C3E8C"/>
    <w:rsid w:val="000C4DB5"/>
    <w:rsid w:val="000D0E07"/>
    <w:rsid w:val="000E47FD"/>
    <w:rsid w:val="000F101E"/>
    <w:rsid w:val="000F1E8A"/>
    <w:rsid w:val="00110EC8"/>
    <w:rsid w:val="00130A1E"/>
    <w:rsid w:val="00130D54"/>
    <w:rsid w:val="00130E92"/>
    <w:rsid w:val="00133B82"/>
    <w:rsid w:val="00134431"/>
    <w:rsid w:val="00137F8A"/>
    <w:rsid w:val="0014139D"/>
    <w:rsid w:val="00143943"/>
    <w:rsid w:val="00157AAF"/>
    <w:rsid w:val="00182A31"/>
    <w:rsid w:val="001974B0"/>
    <w:rsid w:val="001A02F1"/>
    <w:rsid w:val="001A429A"/>
    <w:rsid w:val="001A4456"/>
    <w:rsid w:val="001A4F61"/>
    <w:rsid w:val="001D1024"/>
    <w:rsid w:val="001D3850"/>
    <w:rsid w:val="001D496D"/>
    <w:rsid w:val="001D68DA"/>
    <w:rsid w:val="001D7053"/>
    <w:rsid w:val="001D7EA2"/>
    <w:rsid w:val="001E4CCD"/>
    <w:rsid w:val="001E6C0A"/>
    <w:rsid w:val="001E7F4B"/>
    <w:rsid w:val="001F3E51"/>
    <w:rsid w:val="00203035"/>
    <w:rsid w:val="00203CD1"/>
    <w:rsid w:val="00203CE1"/>
    <w:rsid w:val="00211F72"/>
    <w:rsid w:val="00213309"/>
    <w:rsid w:val="00214CBD"/>
    <w:rsid w:val="00215D5C"/>
    <w:rsid w:val="00223D60"/>
    <w:rsid w:val="0023382F"/>
    <w:rsid w:val="002354B8"/>
    <w:rsid w:val="002428AE"/>
    <w:rsid w:val="0025354D"/>
    <w:rsid w:val="00255FF1"/>
    <w:rsid w:val="002851FC"/>
    <w:rsid w:val="00287DA9"/>
    <w:rsid w:val="00290048"/>
    <w:rsid w:val="00290B8A"/>
    <w:rsid w:val="00296C09"/>
    <w:rsid w:val="002A1861"/>
    <w:rsid w:val="002A3F58"/>
    <w:rsid w:val="002A557D"/>
    <w:rsid w:val="002B2503"/>
    <w:rsid w:val="002B334A"/>
    <w:rsid w:val="002B454E"/>
    <w:rsid w:val="002C3142"/>
    <w:rsid w:val="002C591C"/>
    <w:rsid w:val="002C67B5"/>
    <w:rsid w:val="002F3F15"/>
    <w:rsid w:val="002F464A"/>
    <w:rsid w:val="002F4FB4"/>
    <w:rsid w:val="0030406D"/>
    <w:rsid w:val="00304933"/>
    <w:rsid w:val="0031265C"/>
    <w:rsid w:val="0034711F"/>
    <w:rsid w:val="00353529"/>
    <w:rsid w:val="0036401C"/>
    <w:rsid w:val="003759C1"/>
    <w:rsid w:val="00376F1F"/>
    <w:rsid w:val="00393D50"/>
    <w:rsid w:val="003A5DD5"/>
    <w:rsid w:val="003A7516"/>
    <w:rsid w:val="003A75C7"/>
    <w:rsid w:val="003B2755"/>
    <w:rsid w:val="003B297B"/>
    <w:rsid w:val="003B4FF2"/>
    <w:rsid w:val="003B6A09"/>
    <w:rsid w:val="003C0A1E"/>
    <w:rsid w:val="003D2E7C"/>
    <w:rsid w:val="003E09CA"/>
    <w:rsid w:val="003F3713"/>
    <w:rsid w:val="003F6F61"/>
    <w:rsid w:val="00412C0E"/>
    <w:rsid w:val="00421A30"/>
    <w:rsid w:val="00432133"/>
    <w:rsid w:val="004327A6"/>
    <w:rsid w:val="00433C56"/>
    <w:rsid w:val="00450FB1"/>
    <w:rsid w:val="00451E00"/>
    <w:rsid w:val="004522A2"/>
    <w:rsid w:val="004573A2"/>
    <w:rsid w:val="0046508D"/>
    <w:rsid w:val="004664B7"/>
    <w:rsid w:val="004675B5"/>
    <w:rsid w:val="004728C8"/>
    <w:rsid w:val="00473E3D"/>
    <w:rsid w:val="004771D8"/>
    <w:rsid w:val="00480ACB"/>
    <w:rsid w:val="004817D6"/>
    <w:rsid w:val="0049263F"/>
    <w:rsid w:val="004B3641"/>
    <w:rsid w:val="004B5F30"/>
    <w:rsid w:val="004C19F7"/>
    <w:rsid w:val="004D289C"/>
    <w:rsid w:val="004D39E4"/>
    <w:rsid w:val="004D6AAF"/>
    <w:rsid w:val="004D7F1A"/>
    <w:rsid w:val="004E00CA"/>
    <w:rsid w:val="004E38E0"/>
    <w:rsid w:val="004E3CFE"/>
    <w:rsid w:val="004E4F4E"/>
    <w:rsid w:val="004F0969"/>
    <w:rsid w:val="004F140E"/>
    <w:rsid w:val="00507654"/>
    <w:rsid w:val="00520A96"/>
    <w:rsid w:val="00521ABB"/>
    <w:rsid w:val="005244ED"/>
    <w:rsid w:val="0053057B"/>
    <w:rsid w:val="005316D7"/>
    <w:rsid w:val="00531ECE"/>
    <w:rsid w:val="00534149"/>
    <w:rsid w:val="005371BA"/>
    <w:rsid w:val="00537FA8"/>
    <w:rsid w:val="00561386"/>
    <w:rsid w:val="00575C91"/>
    <w:rsid w:val="005764A8"/>
    <w:rsid w:val="005820B7"/>
    <w:rsid w:val="0058498F"/>
    <w:rsid w:val="00592AF2"/>
    <w:rsid w:val="005A64E5"/>
    <w:rsid w:val="005D0767"/>
    <w:rsid w:val="005E183D"/>
    <w:rsid w:val="005E2FD8"/>
    <w:rsid w:val="005F1354"/>
    <w:rsid w:val="00601AA8"/>
    <w:rsid w:val="006052FB"/>
    <w:rsid w:val="00606790"/>
    <w:rsid w:val="00610270"/>
    <w:rsid w:val="00611A17"/>
    <w:rsid w:val="00614223"/>
    <w:rsid w:val="00614655"/>
    <w:rsid w:val="00615834"/>
    <w:rsid w:val="00615C67"/>
    <w:rsid w:val="006343CE"/>
    <w:rsid w:val="00634F5C"/>
    <w:rsid w:val="00642983"/>
    <w:rsid w:val="00654940"/>
    <w:rsid w:val="006551B5"/>
    <w:rsid w:val="006655A0"/>
    <w:rsid w:val="00685419"/>
    <w:rsid w:val="00690499"/>
    <w:rsid w:val="006936B8"/>
    <w:rsid w:val="006A4426"/>
    <w:rsid w:val="006B2656"/>
    <w:rsid w:val="006C47F8"/>
    <w:rsid w:val="006D0E4A"/>
    <w:rsid w:val="006D7EE1"/>
    <w:rsid w:val="006F4278"/>
    <w:rsid w:val="006F56D7"/>
    <w:rsid w:val="00700059"/>
    <w:rsid w:val="00704612"/>
    <w:rsid w:val="007134D0"/>
    <w:rsid w:val="00715674"/>
    <w:rsid w:val="00721B58"/>
    <w:rsid w:val="00730E12"/>
    <w:rsid w:val="00740303"/>
    <w:rsid w:val="00743903"/>
    <w:rsid w:val="00756F6B"/>
    <w:rsid w:val="00766ED1"/>
    <w:rsid w:val="00772275"/>
    <w:rsid w:val="00780045"/>
    <w:rsid w:val="00780FC8"/>
    <w:rsid w:val="00787708"/>
    <w:rsid w:val="007A3139"/>
    <w:rsid w:val="007B1236"/>
    <w:rsid w:val="007B1565"/>
    <w:rsid w:val="007E70C0"/>
    <w:rsid w:val="007F4479"/>
    <w:rsid w:val="00804CF7"/>
    <w:rsid w:val="00817356"/>
    <w:rsid w:val="0082365F"/>
    <w:rsid w:val="008250E5"/>
    <w:rsid w:val="00831FFC"/>
    <w:rsid w:val="008341A1"/>
    <w:rsid w:val="00841946"/>
    <w:rsid w:val="00844925"/>
    <w:rsid w:val="0085225B"/>
    <w:rsid w:val="00860CEB"/>
    <w:rsid w:val="00861400"/>
    <w:rsid w:val="00863AE8"/>
    <w:rsid w:val="00871EA2"/>
    <w:rsid w:val="008726AC"/>
    <w:rsid w:val="00875CE5"/>
    <w:rsid w:val="00877054"/>
    <w:rsid w:val="00894BD2"/>
    <w:rsid w:val="00896CF5"/>
    <w:rsid w:val="00897AF0"/>
    <w:rsid w:val="008A03FA"/>
    <w:rsid w:val="008A2F9D"/>
    <w:rsid w:val="008A42B3"/>
    <w:rsid w:val="008A696B"/>
    <w:rsid w:val="008B0C75"/>
    <w:rsid w:val="008B595A"/>
    <w:rsid w:val="008B6B9C"/>
    <w:rsid w:val="008D0327"/>
    <w:rsid w:val="008D4032"/>
    <w:rsid w:val="008E4160"/>
    <w:rsid w:val="008E77C0"/>
    <w:rsid w:val="008F4D25"/>
    <w:rsid w:val="008F4F69"/>
    <w:rsid w:val="00900B93"/>
    <w:rsid w:val="00902AA4"/>
    <w:rsid w:val="009056C2"/>
    <w:rsid w:val="009057A2"/>
    <w:rsid w:val="00926941"/>
    <w:rsid w:val="009374F4"/>
    <w:rsid w:val="00950DB7"/>
    <w:rsid w:val="00955D2E"/>
    <w:rsid w:val="00955F4C"/>
    <w:rsid w:val="00956C25"/>
    <w:rsid w:val="0095791F"/>
    <w:rsid w:val="009719C2"/>
    <w:rsid w:val="0097354C"/>
    <w:rsid w:val="009746D5"/>
    <w:rsid w:val="009747D5"/>
    <w:rsid w:val="009760F8"/>
    <w:rsid w:val="00976ED5"/>
    <w:rsid w:val="00980231"/>
    <w:rsid w:val="00991649"/>
    <w:rsid w:val="009A2C32"/>
    <w:rsid w:val="009B571F"/>
    <w:rsid w:val="009B5BE3"/>
    <w:rsid w:val="009C0747"/>
    <w:rsid w:val="009C1C73"/>
    <w:rsid w:val="009C3158"/>
    <w:rsid w:val="009E41BB"/>
    <w:rsid w:val="009E7BD8"/>
    <w:rsid w:val="00A008EF"/>
    <w:rsid w:val="00A04059"/>
    <w:rsid w:val="00A064C6"/>
    <w:rsid w:val="00A244C2"/>
    <w:rsid w:val="00A2647A"/>
    <w:rsid w:val="00A27F99"/>
    <w:rsid w:val="00A352A0"/>
    <w:rsid w:val="00A41178"/>
    <w:rsid w:val="00A41F3C"/>
    <w:rsid w:val="00A45E9C"/>
    <w:rsid w:val="00A516AF"/>
    <w:rsid w:val="00A529F0"/>
    <w:rsid w:val="00A62A75"/>
    <w:rsid w:val="00A713C6"/>
    <w:rsid w:val="00AA28CF"/>
    <w:rsid w:val="00AA7380"/>
    <w:rsid w:val="00AB16A2"/>
    <w:rsid w:val="00AB1DB0"/>
    <w:rsid w:val="00AB73B5"/>
    <w:rsid w:val="00AC3DC2"/>
    <w:rsid w:val="00AC3E43"/>
    <w:rsid w:val="00AC48D6"/>
    <w:rsid w:val="00AD50D4"/>
    <w:rsid w:val="00AE476A"/>
    <w:rsid w:val="00AF5D8B"/>
    <w:rsid w:val="00AF6485"/>
    <w:rsid w:val="00B04A58"/>
    <w:rsid w:val="00B0727B"/>
    <w:rsid w:val="00B1143D"/>
    <w:rsid w:val="00B13CE6"/>
    <w:rsid w:val="00B16B68"/>
    <w:rsid w:val="00B17180"/>
    <w:rsid w:val="00B1728A"/>
    <w:rsid w:val="00B274CE"/>
    <w:rsid w:val="00B30B30"/>
    <w:rsid w:val="00B33452"/>
    <w:rsid w:val="00B34E24"/>
    <w:rsid w:val="00B37444"/>
    <w:rsid w:val="00B37D13"/>
    <w:rsid w:val="00B45FC8"/>
    <w:rsid w:val="00B57607"/>
    <w:rsid w:val="00B65D59"/>
    <w:rsid w:val="00B71054"/>
    <w:rsid w:val="00B8078D"/>
    <w:rsid w:val="00B872FB"/>
    <w:rsid w:val="00B903BA"/>
    <w:rsid w:val="00B92DB5"/>
    <w:rsid w:val="00B970FC"/>
    <w:rsid w:val="00BA797A"/>
    <w:rsid w:val="00BB1510"/>
    <w:rsid w:val="00BB1512"/>
    <w:rsid w:val="00BB532F"/>
    <w:rsid w:val="00BB5E3D"/>
    <w:rsid w:val="00BB626A"/>
    <w:rsid w:val="00BB6A54"/>
    <w:rsid w:val="00BC0E01"/>
    <w:rsid w:val="00BC5122"/>
    <w:rsid w:val="00BF3AF6"/>
    <w:rsid w:val="00BF4766"/>
    <w:rsid w:val="00C07396"/>
    <w:rsid w:val="00C22E4B"/>
    <w:rsid w:val="00C2388A"/>
    <w:rsid w:val="00C31C47"/>
    <w:rsid w:val="00C361B7"/>
    <w:rsid w:val="00C43158"/>
    <w:rsid w:val="00C4772E"/>
    <w:rsid w:val="00C54570"/>
    <w:rsid w:val="00C55049"/>
    <w:rsid w:val="00C55143"/>
    <w:rsid w:val="00C558BE"/>
    <w:rsid w:val="00C62530"/>
    <w:rsid w:val="00C628E5"/>
    <w:rsid w:val="00C633F4"/>
    <w:rsid w:val="00C74632"/>
    <w:rsid w:val="00C76CD4"/>
    <w:rsid w:val="00C861F8"/>
    <w:rsid w:val="00C93040"/>
    <w:rsid w:val="00CA21D7"/>
    <w:rsid w:val="00CA454C"/>
    <w:rsid w:val="00CA6AAA"/>
    <w:rsid w:val="00CB009C"/>
    <w:rsid w:val="00CC43D8"/>
    <w:rsid w:val="00CC5388"/>
    <w:rsid w:val="00CC5545"/>
    <w:rsid w:val="00CD2E10"/>
    <w:rsid w:val="00CE19A6"/>
    <w:rsid w:val="00CE7069"/>
    <w:rsid w:val="00CF1BF6"/>
    <w:rsid w:val="00CF74C1"/>
    <w:rsid w:val="00CF7F65"/>
    <w:rsid w:val="00D01B07"/>
    <w:rsid w:val="00D042F5"/>
    <w:rsid w:val="00D0581E"/>
    <w:rsid w:val="00D0590B"/>
    <w:rsid w:val="00D13CB3"/>
    <w:rsid w:val="00D1507C"/>
    <w:rsid w:val="00D1760A"/>
    <w:rsid w:val="00D22882"/>
    <w:rsid w:val="00D344F7"/>
    <w:rsid w:val="00D3566B"/>
    <w:rsid w:val="00D45BB6"/>
    <w:rsid w:val="00D4787B"/>
    <w:rsid w:val="00D63FB7"/>
    <w:rsid w:val="00D74945"/>
    <w:rsid w:val="00D75E02"/>
    <w:rsid w:val="00D773E3"/>
    <w:rsid w:val="00DA4ED1"/>
    <w:rsid w:val="00DB0DA9"/>
    <w:rsid w:val="00DB1EBB"/>
    <w:rsid w:val="00DB3643"/>
    <w:rsid w:val="00DB4871"/>
    <w:rsid w:val="00DC5B62"/>
    <w:rsid w:val="00DC5F44"/>
    <w:rsid w:val="00DD51F8"/>
    <w:rsid w:val="00DD7353"/>
    <w:rsid w:val="00DE15E9"/>
    <w:rsid w:val="00DE402A"/>
    <w:rsid w:val="00DF10B2"/>
    <w:rsid w:val="00DF4065"/>
    <w:rsid w:val="00DF5A30"/>
    <w:rsid w:val="00E00EF2"/>
    <w:rsid w:val="00E05279"/>
    <w:rsid w:val="00E0733A"/>
    <w:rsid w:val="00E11BD4"/>
    <w:rsid w:val="00E253FF"/>
    <w:rsid w:val="00E26DB2"/>
    <w:rsid w:val="00E27A7E"/>
    <w:rsid w:val="00E312BD"/>
    <w:rsid w:val="00E41C5D"/>
    <w:rsid w:val="00E500CF"/>
    <w:rsid w:val="00E524CF"/>
    <w:rsid w:val="00E54CD6"/>
    <w:rsid w:val="00E56C03"/>
    <w:rsid w:val="00E610B5"/>
    <w:rsid w:val="00E61ADD"/>
    <w:rsid w:val="00E71559"/>
    <w:rsid w:val="00E7490C"/>
    <w:rsid w:val="00E7509A"/>
    <w:rsid w:val="00E76440"/>
    <w:rsid w:val="00E904DE"/>
    <w:rsid w:val="00E91467"/>
    <w:rsid w:val="00E9218E"/>
    <w:rsid w:val="00EA7618"/>
    <w:rsid w:val="00EC1C21"/>
    <w:rsid w:val="00EC2692"/>
    <w:rsid w:val="00EC570B"/>
    <w:rsid w:val="00ED228D"/>
    <w:rsid w:val="00ED28B6"/>
    <w:rsid w:val="00ED3DA6"/>
    <w:rsid w:val="00ED54CF"/>
    <w:rsid w:val="00EE2822"/>
    <w:rsid w:val="00EE6C94"/>
    <w:rsid w:val="00EF078E"/>
    <w:rsid w:val="00EF244D"/>
    <w:rsid w:val="00EF3D9E"/>
    <w:rsid w:val="00EF64B4"/>
    <w:rsid w:val="00F00F95"/>
    <w:rsid w:val="00F012E0"/>
    <w:rsid w:val="00F06A4B"/>
    <w:rsid w:val="00F10123"/>
    <w:rsid w:val="00F2370F"/>
    <w:rsid w:val="00F33742"/>
    <w:rsid w:val="00F36CD4"/>
    <w:rsid w:val="00F53384"/>
    <w:rsid w:val="00F60035"/>
    <w:rsid w:val="00F71073"/>
    <w:rsid w:val="00F80153"/>
    <w:rsid w:val="00F8536F"/>
    <w:rsid w:val="00F876AD"/>
    <w:rsid w:val="00F87FA5"/>
    <w:rsid w:val="00F96DBF"/>
    <w:rsid w:val="00FA6BEE"/>
    <w:rsid w:val="00FB00C9"/>
    <w:rsid w:val="00FB5488"/>
    <w:rsid w:val="00FC1693"/>
    <w:rsid w:val="00FC1A2C"/>
    <w:rsid w:val="00FD357C"/>
    <w:rsid w:val="00FD4D09"/>
    <w:rsid w:val="00FE078E"/>
    <w:rsid w:val="00FE2458"/>
    <w:rsid w:val="00FE3F57"/>
    <w:rsid w:val="00FF57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2D9D1A"/>
  <w15:docId w15:val="{33D5F206-D469-41B8-BE50-0495DA81F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589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0A0AB4"/>
    <w:pPr>
      <w:keepNext/>
      <w:tabs>
        <w:tab w:val="num" w:pos="708"/>
      </w:tabs>
      <w:suppressAutoHyphens/>
      <w:spacing w:after="0" w:line="240" w:lineRule="auto"/>
      <w:jc w:val="both"/>
      <w:outlineLvl w:val="0"/>
    </w:pPr>
    <w:rPr>
      <w:rFonts w:ascii="Arial" w:eastAsia="Times New Roman" w:hAnsi="Arial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33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3309"/>
  </w:style>
  <w:style w:type="paragraph" w:styleId="Rodap">
    <w:name w:val="footer"/>
    <w:basedOn w:val="Normal"/>
    <w:link w:val="RodapChar"/>
    <w:uiPriority w:val="99"/>
    <w:unhideWhenUsed/>
    <w:rsid w:val="002133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3309"/>
  </w:style>
  <w:style w:type="character" w:styleId="Hyperlink">
    <w:name w:val="Hyperlink"/>
    <w:uiPriority w:val="99"/>
    <w:unhideWhenUsed/>
    <w:rsid w:val="009C0747"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rsid w:val="009C0747"/>
    <w:rPr>
      <w:color w:val="605E5C"/>
      <w:shd w:val="clear" w:color="auto" w:fill="E1DFDD"/>
    </w:rPr>
  </w:style>
  <w:style w:type="paragraph" w:customStyle="1" w:styleId="western">
    <w:name w:val="western"/>
    <w:basedOn w:val="Normal"/>
    <w:rsid w:val="003A5DD5"/>
    <w:pPr>
      <w:suppressAutoHyphens/>
      <w:spacing w:before="28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ntedodatabela">
    <w:name w:val="Conteúdo da tabela"/>
    <w:basedOn w:val="Normal"/>
    <w:rsid w:val="007B1565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B1565"/>
    <w:pPr>
      <w:ind w:left="720"/>
      <w:contextualSpacing/>
    </w:pPr>
  </w:style>
  <w:style w:type="character" w:customStyle="1" w:styleId="Ttulo1Char">
    <w:name w:val="Título 1 Char"/>
    <w:link w:val="Ttulo1"/>
    <w:rsid w:val="000A0AB4"/>
    <w:rPr>
      <w:rFonts w:ascii="Arial" w:eastAsia="Times New Roman" w:hAnsi="Arial" w:cs="Times New Roman"/>
      <w:sz w:val="24"/>
      <w:szCs w:val="24"/>
      <w:lang w:eastAsia="ar-SA"/>
    </w:rPr>
  </w:style>
  <w:style w:type="paragraph" w:styleId="SemEspaamento">
    <w:name w:val="No Spacing"/>
    <w:uiPriority w:val="1"/>
    <w:qFormat/>
    <w:rsid w:val="00521ABB"/>
    <w:rPr>
      <w:rFonts w:eastAsia="MS Mincho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D13C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label">
    <w:name w:val="label"/>
    <w:basedOn w:val="Fontepargpadro"/>
    <w:rsid w:val="00654940"/>
  </w:style>
  <w:style w:type="paragraph" w:customStyle="1" w:styleId="Artigo">
    <w:name w:val="Artigo"/>
    <w:basedOn w:val="Normal"/>
    <w:rsid w:val="00EF244D"/>
    <w:pPr>
      <w:widowControl w:val="0"/>
      <w:numPr>
        <w:numId w:val="7"/>
      </w:numPr>
      <w:suppressAutoHyphens/>
      <w:spacing w:after="200" w:line="360" w:lineRule="exact"/>
      <w:jc w:val="both"/>
    </w:pPr>
    <w:rPr>
      <w:rFonts w:ascii="Arial" w:eastAsia="Times New Roman" w:hAnsi="Arial"/>
      <w:color w:val="000000"/>
      <w:sz w:val="24"/>
      <w:szCs w:val="24"/>
      <w:lang w:eastAsia="ar-SA"/>
    </w:rPr>
  </w:style>
  <w:style w:type="paragraph" w:customStyle="1" w:styleId="Blockquote">
    <w:name w:val="Blockquote"/>
    <w:basedOn w:val="Normal"/>
    <w:rsid w:val="00EF244D"/>
    <w:pPr>
      <w:suppressAutoHyphens/>
      <w:spacing w:before="100" w:after="100" w:line="240" w:lineRule="auto"/>
      <w:ind w:left="360" w:right="360"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TextodoEspaoReservado">
    <w:name w:val="Placeholder Text"/>
    <w:basedOn w:val="Fontepargpadro"/>
    <w:uiPriority w:val="99"/>
    <w:semiHidden/>
    <w:rsid w:val="004E4F4E"/>
    <w:rPr>
      <w:color w:val="808080"/>
    </w:rPr>
  </w:style>
  <w:style w:type="paragraph" w:customStyle="1" w:styleId="p5">
    <w:name w:val="p5"/>
    <w:basedOn w:val="Normal"/>
    <w:rsid w:val="008250E5"/>
    <w:pPr>
      <w:widowControl w:val="0"/>
      <w:tabs>
        <w:tab w:val="left" w:pos="5680"/>
      </w:tabs>
      <w:suppressAutoHyphens/>
      <w:spacing w:after="0" w:line="240" w:lineRule="atLeast"/>
      <w:ind w:left="1440" w:firstLine="1296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3A7516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31265C"/>
    <w:rPr>
      <w:color w:val="954F72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2428A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428A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428AE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428A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428AE"/>
    <w:rPr>
      <w:b/>
      <w:bCs/>
      <w:lang w:eastAsia="en-US"/>
    </w:rPr>
  </w:style>
  <w:style w:type="paragraph" w:styleId="Recuodecorpodetexto">
    <w:name w:val="Body Text Indent"/>
    <w:basedOn w:val="Normal"/>
    <w:link w:val="RecuodecorpodetextoChar"/>
    <w:rsid w:val="002A3F58"/>
    <w:pPr>
      <w:tabs>
        <w:tab w:val="left" w:pos="2160"/>
      </w:tabs>
      <w:suppressAutoHyphens/>
      <w:spacing w:after="0" w:line="240" w:lineRule="auto"/>
      <w:ind w:left="1080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2A3F58"/>
    <w:rPr>
      <w:rFonts w:ascii="Times New Roman" w:eastAsia="Times New Roman" w:hAnsi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5D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5D5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59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io%20Ambiente\Desktop\SEMADETUR\01%20OF&#205;CIOS%202020\01%20Modelo%20de%20Of&#237;cio%20SEMADETUR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57E69-30C1-4424-B27E-947A1A8F7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 Modelo de Ofício SEMADETUR.dot</Template>
  <TotalTime>462</TotalTime>
  <Pages>2</Pages>
  <Words>368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Meio Ambiente</dc:creator>
  <cp:lastModifiedBy>Maria Gabriela de Oliveira</cp:lastModifiedBy>
  <cp:revision>29</cp:revision>
  <cp:lastPrinted>2024-05-02T13:42:00Z</cp:lastPrinted>
  <dcterms:created xsi:type="dcterms:W3CDTF">2024-04-03T13:13:00Z</dcterms:created>
  <dcterms:modified xsi:type="dcterms:W3CDTF">2024-06-17T13:29:00Z</dcterms:modified>
</cp:coreProperties>
</file>