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92" w:rsidRDefault="00255592" w:rsidP="00255592">
      <w:pPr>
        <w:spacing w:after="0" w:line="240" w:lineRule="auto"/>
      </w:pPr>
      <w:bookmarkStart w:id="0" w:name="_GoBack"/>
      <w:bookmarkEnd w:id="0"/>
    </w:p>
    <w:p w:rsidR="008F0B05" w:rsidRDefault="008F0B05" w:rsidP="00255592">
      <w:pPr>
        <w:spacing w:after="0" w:line="240" w:lineRule="auto"/>
      </w:pPr>
    </w:p>
    <w:p w:rsidR="008F0B05" w:rsidRDefault="008F0B05" w:rsidP="00255592">
      <w:pPr>
        <w:spacing w:after="0" w:line="240" w:lineRule="auto"/>
      </w:pPr>
    </w:p>
    <w:p w:rsidR="008F0B05" w:rsidRPr="000A19CC" w:rsidRDefault="008F0B05" w:rsidP="00255592">
      <w:pPr>
        <w:spacing w:after="0" w:line="240" w:lineRule="auto"/>
      </w:pPr>
    </w:p>
    <w:p w:rsidR="00741369" w:rsidRPr="000E3EE3" w:rsidRDefault="00741369" w:rsidP="00741369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sz w:val="24"/>
          <w:szCs w:val="24"/>
        </w:rPr>
        <w:t>PEDIDO DE PROVIDÊNCIAS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N°_____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/201</w:t>
      </w:r>
      <w:r>
        <w:rPr>
          <w:rFonts w:ascii="Arial" w:eastAsia="Times New Roman" w:hAnsi="Arial" w:cs="Arial"/>
          <w:b/>
          <w:bCs/>
          <w:sz w:val="24"/>
          <w:szCs w:val="24"/>
        </w:rPr>
        <w:t>8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741369" w:rsidRDefault="00741369" w:rsidP="00741369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  <w:bCs/>
        </w:rPr>
      </w:pPr>
    </w:p>
    <w:p w:rsidR="00741369" w:rsidRDefault="00741369" w:rsidP="00741369">
      <w:pPr>
        <w:jc w:val="both"/>
        <w:rPr>
          <w:rFonts w:ascii="Arial" w:hAnsi="Arial" w:cs="Arial"/>
          <w:b/>
          <w:bCs/>
          <w:kern w:val="1"/>
        </w:rPr>
      </w:pPr>
    </w:p>
    <w:p w:rsidR="00741369" w:rsidRDefault="00741369" w:rsidP="00741369">
      <w:pPr>
        <w:jc w:val="both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>VEREADOR CLAUDIO HENRIQUE NACIF GONÇALVES</w:t>
      </w:r>
    </w:p>
    <w:p w:rsidR="00741369" w:rsidRDefault="00741369" w:rsidP="00741369">
      <w:pPr>
        <w:jc w:val="both"/>
        <w:rPr>
          <w:rFonts w:ascii="Arial" w:hAnsi="Arial" w:cs="Arial"/>
          <w:b/>
          <w:bCs/>
          <w:kern w:val="1"/>
          <w:u w:val="single"/>
        </w:rPr>
      </w:pPr>
      <w:r>
        <w:rPr>
          <w:rFonts w:ascii="Arial" w:hAnsi="Arial" w:cs="Arial"/>
          <w:b/>
          <w:bCs/>
          <w:kern w:val="1"/>
        </w:rPr>
        <w:t>DIGNÍSSIMO PRESIDENTE DA CÂMARA MUNICIPAL</w:t>
      </w:r>
    </w:p>
    <w:p w:rsidR="00741369" w:rsidRDefault="00741369" w:rsidP="00741369">
      <w:pPr>
        <w:tabs>
          <w:tab w:val="left" w:pos="1980"/>
          <w:tab w:val="left" w:pos="2160"/>
          <w:tab w:val="left" w:pos="2340"/>
        </w:tabs>
        <w:spacing w:line="100" w:lineRule="atLeast"/>
        <w:rPr>
          <w:rFonts w:ascii="Arial" w:hAnsi="Arial" w:cs="Arial"/>
          <w:b/>
          <w:bCs/>
          <w:kern w:val="1"/>
          <w:u w:val="single"/>
        </w:rPr>
      </w:pPr>
      <w:r>
        <w:rPr>
          <w:rFonts w:ascii="Arial" w:hAnsi="Arial" w:cs="Arial"/>
          <w:b/>
          <w:bCs/>
          <w:kern w:val="1"/>
          <w:u w:val="single"/>
        </w:rPr>
        <w:t>SETE LAGOAS-MINAS GERAIS</w:t>
      </w:r>
    </w:p>
    <w:p w:rsidR="00741369" w:rsidRDefault="00741369" w:rsidP="00741369">
      <w:pPr>
        <w:tabs>
          <w:tab w:val="left" w:pos="1980"/>
          <w:tab w:val="left" w:pos="2160"/>
          <w:tab w:val="left" w:pos="2340"/>
        </w:tabs>
        <w:spacing w:line="100" w:lineRule="atLeast"/>
      </w:pPr>
    </w:p>
    <w:p w:rsidR="00741369" w:rsidRDefault="00741369" w:rsidP="00741369">
      <w:pPr>
        <w:spacing w:line="360" w:lineRule="auto"/>
        <w:rPr>
          <w:rFonts w:ascii="Arial" w:hAnsi="Arial" w:cs="Arial"/>
          <w:kern w:val="1"/>
          <w:sz w:val="24"/>
          <w:szCs w:val="24"/>
        </w:rPr>
      </w:pPr>
      <w:r w:rsidRPr="001072B5">
        <w:rPr>
          <w:rFonts w:ascii="Arial" w:hAnsi="Arial" w:cs="Arial"/>
          <w:b/>
          <w:bCs/>
          <w:kern w:val="1"/>
          <w:sz w:val="24"/>
          <w:szCs w:val="24"/>
        </w:rPr>
        <w:t>Senhor Presidente</w:t>
      </w:r>
      <w:r w:rsidRPr="001072B5">
        <w:rPr>
          <w:rFonts w:ascii="Arial" w:hAnsi="Arial" w:cs="Arial"/>
          <w:kern w:val="1"/>
          <w:sz w:val="24"/>
          <w:szCs w:val="24"/>
        </w:rPr>
        <w:t>,</w:t>
      </w:r>
    </w:p>
    <w:p w:rsidR="00741369" w:rsidRDefault="00741369" w:rsidP="00741369">
      <w:pPr>
        <w:pStyle w:val="Standard"/>
        <w:spacing w:line="360" w:lineRule="auto"/>
        <w:jc w:val="both"/>
        <w:rPr>
          <w:rFonts w:ascii="Arial" w:hAnsi="Arial" w:cs="Arial"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solicita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 Secretário Municipal de Meio Ambiente</w:t>
      </w:r>
      <w:r w:rsidR="000E0E01">
        <w:rPr>
          <w:rFonts w:ascii="Arial" w:hAnsi="Arial" w:cs="Arial"/>
          <w:color w:val="000000"/>
          <w:kern w:val="1"/>
        </w:rPr>
        <w:t xml:space="preserve"> e Sustentabilidade</w:t>
      </w:r>
      <w:r>
        <w:rPr>
          <w:rFonts w:ascii="Arial" w:hAnsi="Arial" w:cs="Arial"/>
          <w:color w:val="000000"/>
          <w:kern w:val="1"/>
        </w:rPr>
        <w:t>, N</w:t>
      </w:r>
      <w:r w:rsidR="000E0E01">
        <w:rPr>
          <w:rFonts w:ascii="Arial" w:hAnsi="Arial" w:cs="Arial"/>
          <w:color w:val="000000"/>
          <w:kern w:val="1"/>
        </w:rPr>
        <w:t>adab Estanislau Abelin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Pr="000E0E01">
        <w:rPr>
          <w:rFonts w:ascii="Arial" w:hAnsi="Arial" w:cs="Arial"/>
          <w:b/>
          <w:color w:val="000000"/>
          <w:kern w:val="1"/>
        </w:rPr>
        <w:t>“</w:t>
      </w:r>
      <w:r w:rsidRPr="000E0E01">
        <w:rPr>
          <w:rFonts w:ascii="Arial" w:hAnsi="Arial" w:cs="Arial"/>
          <w:b/>
          <w:color w:val="000000"/>
          <w:kern w:val="1"/>
          <w:u w:val="single"/>
        </w:rPr>
        <w:t>Limpeza e Capina</w:t>
      </w:r>
      <w:r w:rsidRPr="000E0E01">
        <w:rPr>
          <w:rFonts w:ascii="Arial" w:hAnsi="Arial" w:cs="Arial"/>
          <w:b/>
          <w:color w:val="000000"/>
          <w:kern w:val="1"/>
        </w:rPr>
        <w:t>”</w:t>
      </w:r>
      <w:r w:rsidR="000E0E01">
        <w:rPr>
          <w:rFonts w:ascii="Arial" w:hAnsi="Arial" w:cs="Arial"/>
          <w:color w:val="000000"/>
          <w:kern w:val="1"/>
        </w:rPr>
        <w:t xml:space="preserve"> na</w:t>
      </w:r>
      <w:r>
        <w:rPr>
          <w:rFonts w:ascii="Arial" w:hAnsi="Arial" w:cs="Arial"/>
          <w:color w:val="000000"/>
          <w:kern w:val="1"/>
        </w:rPr>
        <w:t xml:space="preserve">  rua</w:t>
      </w:r>
      <w:r w:rsidR="007C3CB6">
        <w:rPr>
          <w:rFonts w:ascii="Arial" w:hAnsi="Arial" w:cs="Arial"/>
          <w:color w:val="000000"/>
          <w:kern w:val="1"/>
        </w:rPr>
        <w:t>:</w:t>
      </w:r>
      <w:r w:rsidR="001120A3">
        <w:rPr>
          <w:rFonts w:ascii="Arial" w:hAnsi="Arial" w:cs="Arial"/>
          <w:color w:val="000000"/>
          <w:kern w:val="1"/>
        </w:rPr>
        <w:t>São Luiz Gonzaga</w:t>
      </w:r>
      <w:r w:rsidR="000537FC">
        <w:rPr>
          <w:rFonts w:ascii="Arial" w:hAnsi="Arial" w:cs="Arial"/>
          <w:color w:val="000000"/>
          <w:kern w:val="1"/>
        </w:rPr>
        <w:t xml:space="preserve"> em toda extensão</w:t>
      </w:r>
      <w:r>
        <w:rPr>
          <w:rFonts w:ascii="Arial" w:hAnsi="Arial" w:cs="Arial"/>
          <w:color w:val="000000"/>
          <w:kern w:val="1"/>
        </w:rPr>
        <w:t>, bairro</w:t>
      </w:r>
      <w:r w:rsidR="007C3CB6">
        <w:rPr>
          <w:rFonts w:ascii="Arial" w:hAnsi="Arial" w:cs="Arial"/>
          <w:color w:val="000000"/>
          <w:kern w:val="1"/>
        </w:rPr>
        <w:t>:</w:t>
      </w:r>
      <w:r w:rsidR="001120A3">
        <w:rPr>
          <w:rFonts w:ascii="Arial" w:hAnsi="Arial" w:cs="Arial"/>
          <w:color w:val="000000"/>
          <w:kern w:val="1"/>
        </w:rPr>
        <w:t xml:space="preserve"> Catarina</w:t>
      </w:r>
      <w:r>
        <w:rPr>
          <w:rFonts w:ascii="Arial" w:hAnsi="Arial" w:cs="Arial"/>
          <w:color w:val="000000"/>
          <w:kern w:val="1"/>
        </w:rPr>
        <w:t>.</w:t>
      </w:r>
    </w:p>
    <w:p w:rsidR="008F0B05" w:rsidRDefault="008F0B05" w:rsidP="00741369">
      <w:pPr>
        <w:pStyle w:val="Standard"/>
        <w:spacing w:line="360" w:lineRule="auto"/>
        <w:jc w:val="both"/>
        <w:rPr>
          <w:rFonts w:ascii="Arial" w:hAnsi="Arial" w:cs="Arial"/>
          <w:color w:val="000000"/>
          <w:kern w:val="1"/>
        </w:rPr>
      </w:pPr>
    </w:p>
    <w:p w:rsidR="008F0B05" w:rsidRPr="00C756B2" w:rsidRDefault="008F0B05" w:rsidP="00741369">
      <w:pPr>
        <w:pStyle w:val="Standard"/>
        <w:spacing w:line="360" w:lineRule="auto"/>
        <w:jc w:val="both"/>
        <w:rPr>
          <w:rFonts w:ascii="Arial" w:hAnsi="Arial" w:cs="Arial"/>
          <w:color w:val="000000"/>
          <w:kern w:val="1"/>
        </w:rPr>
      </w:pPr>
    </w:p>
    <w:p w:rsidR="00741369" w:rsidRDefault="00741369" w:rsidP="00741369">
      <w:pPr>
        <w:pStyle w:val="Recuodecorpodetexto"/>
        <w:spacing w:line="200" w:lineRule="atLeast"/>
        <w:ind w:left="0" w:firstLine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:rsidR="00741369" w:rsidRDefault="00741369" w:rsidP="00741369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741369" w:rsidRDefault="00741369" w:rsidP="00741369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741369" w:rsidRPr="007D1752" w:rsidRDefault="008D777D" w:rsidP="00741369">
      <w:pPr>
        <w:tabs>
          <w:tab w:val="left" w:pos="1905"/>
        </w:tabs>
        <w:spacing w:line="100" w:lineRule="atLeast"/>
        <w:jc w:val="both"/>
        <w:rPr>
          <w:rFonts w:ascii="Arial" w:eastAsia="DejaVu Sans" w:hAnsi="Arial" w:cs="Arial"/>
          <w:kern w:val="1"/>
          <w:sz w:val="24"/>
          <w:szCs w:val="24"/>
        </w:rPr>
      </w:pPr>
      <w:r>
        <w:rPr>
          <w:rFonts w:ascii="Arial" w:eastAsia="DejaVu Sans" w:hAnsi="Arial" w:cs="Arial"/>
          <w:kern w:val="1"/>
          <w:sz w:val="24"/>
          <w:szCs w:val="24"/>
        </w:rPr>
        <w:t>Atendendo ao pedido de moradores, solicitamos ao Poder Executivo a realização deste serviço que realize a limpeza</w:t>
      </w:r>
      <w:r w:rsidRPr="00AE6D17">
        <w:rPr>
          <w:rFonts w:ascii="Arial" w:eastAsia="DejaVu Sans" w:hAnsi="Arial" w:cs="Arial"/>
          <w:kern w:val="1"/>
          <w:sz w:val="28"/>
          <w:szCs w:val="28"/>
        </w:rPr>
        <w:t>.</w:t>
      </w:r>
      <w:r w:rsidRPr="00AE6D17">
        <w:rPr>
          <w:sz w:val="28"/>
          <w:szCs w:val="28"/>
        </w:rPr>
        <w:t xml:space="preserve"> Com </w:t>
      </w:r>
      <w:r w:rsidR="00AE6D17" w:rsidRPr="00AE6D17">
        <w:rPr>
          <w:sz w:val="28"/>
          <w:szCs w:val="28"/>
        </w:rPr>
        <w:t>intuito de melhorar a vida dos moradores e pedestres do Citado bairro. A população aguarda com possível urgência à medida</w:t>
      </w:r>
      <w:r w:rsidR="007C3CB6">
        <w:rPr>
          <w:sz w:val="28"/>
          <w:szCs w:val="28"/>
        </w:rPr>
        <w:t xml:space="preserve"> </w:t>
      </w:r>
      <w:r w:rsidR="00AE6D17" w:rsidRPr="00AE6D17">
        <w:rPr>
          <w:sz w:val="28"/>
          <w:szCs w:val="28"/>
        </w:rPr>
        <w:t>ora pleiteada.</w:t>
      </w:r>
      <w:r w:rsidR="00741369" w:rsidRPr="000E3EE3">
        <w:tab/>
      </w:r>
    </w:p>
    <w:p w:rsidR="00741369" w:rsidRPr="001072B5" w:rsidRDefault="00741369" w:rsidP="00741369">
      <w:pPr>
        <w:pStyle w:val="Recuodecorpodetexto"/>
        <w:spacing w:line="360" w:lineRule="auto"/>
        <w:ind w:left="0" w:firstLine="0"/>
        <w:rPr>
          <w:rFonts w:eastAsia="Times New Roman"/>
        </w:rPr>
      </w:pPr>
    </w:p>
    <w:p w:rsidR="00741369" w:rsidRDefault="008F0B05" w:rsidP="00741369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97155</wp:posOffset>
            </wp:positionV>
            <wp:extent cx="3919220" cy="1895475"/>
            <wp:effectExtent l="19050" t="0" r="508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1369" w:rsidRPr="000E3EE3">
        <w:rPr>
          <w:rFonts w:ascii="Arial" w:eastAsia="Times New Roman" w:hAnsi="Arial" w:cs="Arial"/>
          <w:sz w:val="24"/>
          <w:szCs w:val="24"/>
        </w:rPr>
        <w:t xml:space="preserve">Sala das Seções, </w:t>
      </w:r>
      <w:r w:rsidR="001120A3">
        <w:rPr>
          <w:rFonts w:ascii="Arial" w:eastAsia="Times New Roman" w:hAnsi="Arial" w:cs="Arial"/>
          <w:sz w:val="24"/>
          <w:szCs w:val="24"/>
        </w:rPr>
        <w:t>26</w:t>
      </w:r>
      <w:r w:rsidR="00741369">
        <w:rPr>
          <w:rFonts w:ascii="Arial" w:eastAsia="Times New Roman" w:hAnsi="Arial" w:cs="Arial"/>
          <w:sz w:val="24"/>
          <w:szCs w:val="24"/>
        </w:rPr>
        <w:t xml:space="preserve"> de março</w:t>
      </w:r>
      <w:r w:rsidR="00741369" w:rsidRPr="000E3EE3">
        <w:rPr>
          <w:rFonts w:ascii="Arial" w:eastAsia="Times New Roman" w:hAnsi="Arial" w:cs="Arial"/>
          <w:sz w:val="24"/>
          <w:szCs w:val="24"/>
        </w:rPr>
        <w:t xml:space="preserve"> de 201</w:t>
      </w:r>
      <w:r w:rsidR="00741369">
        <w:rPr>
          <w:rFonts w:ascii="Arial" w:eastAsia="Times New Roman" w:hAnsi="Arial" w:cs="Arial"/>
          <w:sz w:val="24"/>
          <w:szCs w:val="24"/>
        </w:rPr>
        <w:t>8</w:t>
      </w:r>
    </w:p>
    <w:p w:rsidR="00741369" w:rsidRPr="000E3EE3" w:rsidRDefault="00741369" w:rsidP="00741369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sz w:val="24"/>
          <w:szCs w:val="24"/>
        </w:rPr>
        <w:t>.</w:t>
      </w:r>
    </w:p>
    <w:p w:rsidR="00741369" w:rsidRDefault="00741369" w:rsidP="00741369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Default="00741369" w:rsidP="00741369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Default="00741369" w:rsidP="00741369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Default="00741369" w:rsidP="00741369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Pr="000E3EE3" w:rsidRDefault="00741369" w:rsidP="008F0B05">
      <w:pPr>
        <w:spacing w:line="2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Default="00741369" w:rsidP="008F0B05">
      <w:pPr>
        <w:spacing w:line="2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Pr="000E3EE3" w:rsidRDefault="00741369" w:rsidP="00741369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</w:p>
    <w:p w:rsidR="00255592" w:rsidRPr="00255592" w:rsidRDefault="00255592" w:rsidP="00255592"/>
    <w:sectPr w:rsidR="00255592" w:rsidRPr="00255592" w:rsidSect="00402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42A" w:rsidRDefault="00F9442A" w:rsidP="00963EEE">
      <w:pPr>
        <w:spacing w:after="0" w:line="240" w:lineRule="auto"/>
      </w:pPr>
      <w:r>
        <w:separator/>
      </w:r>
    </w:p>
  </w:endnote>
  <w:endnote w:type="continuationSeparator" w:id="1">
    <w:p w:rsidR="00F9442A" w:rsidRDefault="00F9442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01F" w:rsidRDefault="004D301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01F" w:rsidRDefault="004D30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42A" w:rsidRDefault="00F9442A" w:rsidP="00963EEE">
      <w:pPr>
        <w:spacing w:after="0" w:line="240" w:lineRule="auto"/>
      </w:pPr>
      <w:r>
        <w:separator/>
      </w:r>
    </w:p>
  </w:footnote>
  <w:footnote w:type="continuationSeparator" w:id="1">
    <w:p w:rsidR="00F9442A" w:rsidRDefault="00F9442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01F" w:rsidRDefault="004D301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592" w:rsidRDefault="00255592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36C9" w:rsidRPr="00CD36C9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324.45pt;margin-top:-32.85pt;width:186.95pt;height:109.5pt;z-index:251661312;visibility:visible;mso-wrap-style:non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<v:textbox style="mso-fit-shape-to-text:t">
            <w:txbxContent>
              <w:p w:rsidR="00255592" w:rsidRDefault="00255592" w:rsidP="0025559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2124075" cy="1333500"/>
                      <wp:effectExtent l="0" t="0" r="9525" b="0"/>
                      <wp:docPr id="2" name="Imagem 2" descr="C:\Users\Usuario\AppData\Local\Microsoft\Windows\INetCache\Content.Word\Logo Gilson Liboreiro PNG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 descr="C:\Users\Usuario\AppData\Local\Microsoft\Windows\INetCache\Content.Word\Logo Gilson Liboreiro PNG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24075" cy="133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b/>
        <w:sz w:val="36"/>
        <w:szCs w:val="36"/>
      </w:rPr>
      <w:t>C</w:t>
    </w:r>
    <w:r w:rsidR="008D697F" w:rsidRPr="00CF7D01">
      <w:rPr>
        <w:b/>
        <w:sz w:val="36"/>
        <w:szCs w:val="36"/>
      </w:rPr>
      <w:t>âmara Municipal de Sete Lagoas</w:t>
    </w:r>
  </w:p>
  <w:p w:rsidR="00255592" w:rsidRDefault="00255592" w:rsidP="00255592">
    <w:pPr>
      <w:spacing w:after="0" w:line="240" w:lineRule="auto"/>
    </w:pPr>
    <w:r>
      <w:t>Gabinete Vereador Gilson Liboreiro</w:t>
    </w:r>
  </w:p>
  <w:p w:rsidR="00255592" w:rsidRDefault="00255592" w:rsidP="00255592">
    <w:pPr>
      <w:spacing w:after="0" w:line="240" w:lineRule="auto"/>
    </w:pPr>
    <w:r>
      <w:t>Avenida Getúlio Vargas, 111 Centro</w:t>
    </w:r>
  </w:p>
  <w:p w:rsidR="00255592" w:rsidRDefault="00255592" w:rsidP="00255592">
    <w:pPr>
      <w:spacing w:after="0" w:line="240" w:lineRule="auto"/>
    </w:pPr>
    <w:r>
      <w:t>Tel: (31) 3779 6343/ 37796344</w:t>
    </w:r>
  </w:p>
  <w:p w:rsidR="008D697F" w:rsidRDefault="00255592" w:rsidP="00255592">
    <w:pPr>
      <w:spacing w:after="0" w:line="240" w:lineRule="auto"/>
    </w:pPr>
    <w:r>
      <w:t>Email: gilson.liboreiro@camarasete.mg.br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01F" w:rsidRDefault="004D30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9442A"/>
    <w:rsid w:val="0000263F"/>
    <w:rsid w:val="00012D01"/>
    <w:rsid w:val="00036C6A"/>
    <w:rsid w:val="00044136"/>
    <w:rsid w:val="000537FC"/>
    <w:rsid w:val="0006143B"/>
    <w:rsid w:val="000A19CC"/>
    <w:rsid w:val="000C5335"/>
    <w:rsid w:val="000D7E89"/>
    <w:rsid w:val="000E06AB"/>
    <w:rsid w:val="000E0E01"/>
    <w:rsid w:val="000E3EE3"/>
    <w:rsid w:val="001072B5"/>
    <w:rsid w:val="001120A3"/>
    <w:rsid w:val="00127530"/>
    <w:rsid w:val="001379CC"/>
    <w:rsid w:val="001C5A4D"/>
    <w:rsid w:val="00204852"/>
    <w:rsid w:val="00217F7D"/>
    <w:rsid w:val="00232AC0"/>
    <w:rsid w:val="00244CB9"/>
    <w:rsid w:val="00255592"/>
    <w:rsid w:val="002731A4"/>
    <w:rsid w:val="002B29C9"/>
    <w:rsid w:val="002B2ED2"/>
    <w:rsid w:val="00315666"/>
    <w:rsid w:val="0034796E"/>
    <w:rsid w:val="0035617E"/>
    <w:rsid w:val="00364ECA"/>
    <w:rsid w:val="003875D9"/>
    <w:rsid w:val="003E14DD"/>
    <w:rsid w:val="00402AFA"/>
    <w:rsid w:val="00492590"/>
    <w:rsid w:val="004C31D8"/>
    <w:rsid w:val="004C4407"/>
    <w:rsid w:val="004D301F"/>
    <w:rsid w:val="004E1B8B"/>
    <w:rsid w:val="00552539"/>
    <w:rsid w:val="00570260"/>
    <w:rsid w:val="00576A6E"/>
    <w:rsid w:val="00576CDB"/>
    <w:rsid w:val="00593DED"/>
    <w:rsid w:val="005C5257"/>
    <w:rsid w:val="0067691C"/>
    <w:rsid w:val="0067793E"/>
    <w:rsid w:val="00687E60"/>
    <w:rsid w:val="006B6355"/>
    <w:rsid w:val="006D64D6"/>
    <w:rsid w:val="00707D63"/>
    <w:rsid w:val="0071080E"/>
    <w:rsid w:val="00741369"/>
    <w:rsid w:val="007A45DD"/>
    <w:rsid w:val="007B07CF"/>
    <w:rsid w:val="007C2D00"/>
    <w:rsid w:val="007C3CB6"/>
    <w:rsid w:val="007F461A"/>
    <w:rsid w:val="0085577A"/>
    <w:rsid w:val="0086015A"/>
    <w:rsid w:val="008A4624"/>
    <w:rsid w:val="008B10A6"/>
    <w:rsid w:val="008D697F"/>
    <w:rsid w:val="008D777D"/>
    <w:rsid w:val="008E4B91"/>
    <w:rsid w:val="008F0B05"/>
    <w:rsid w:val="0093360F"/>
    <w:rsid w:val="00963EEE"/>
    <w:rsid w:val="0097039B"/>
    <w:rsid w:val="00986D0D"/>
    <w:rsid w:val="009913A9"/>
    <w:rsid w:val="009B64F5"/>
    <w:rsid w:val="00A300D1"/>
    <w:rsid w:val="00A661D3"/>
    <w:rsid w:val="00AB19EC"/>
    <w:rsid w:val="00AB3FB5"/>
    <w:rsid w:val="00AD5239"/>
    <w:rsid w:val="00AE19BA"/>
    <w:rsid w:val="00AE2820"/>
    <w:rsid w:val="00AE6D17"/>
    <w:rsid w:val="00AF0943"/>
    <w:rsid w:val="00AF1F12"/>
    <w:rsid w:val="00B0645C"/>
    <w:rsid w:val="00B07CD2"/>
    <w:rsid w:val="00B51C7A"/>
    <w:rsid w:val="00B711D4"/>
    <w:rsid w:val="00BA2592"/>
    <w:rsid w:val="00C601BE"/>
    <w:rsid w:val="00C65771"/>
    <w:rsid w:val="00C67EE6"/>
    <w:rsid w:val="00CC2A82"/>
    <w:rsid w:val="00CD36C9"/>
    <w:rsid w:val="00CF1AAF"/>
    <w:rsid w:val="00CF7D01"/>
    <w:rsid w:val="00D0223E"/>
    <w:rsid w:val="00D96A62"/>
    <w:rsid w:val="00DB1310"/>
    <w:rsid w:val="00DB7DF1"/>
    <w:rsid w:val="00DD113A"/>
    <w:rsid w:val="00DF6E6C"/>
    <w:rsid w:val="00E110BC"/>
    <w:rsid w:val="00EA3E3D"/>
    <w:rsid w:val="00EA57FD"/>
    <w:rsid w:val="00EC5205"/>
    <w:rsid w:val="00EC5F9F"/>
    <w:rsid w:val="00F14E10"/>
    <w:rsid w:val="00F933BA"/>
    <w:rsid w:val="00F9442A"/>
    <w:rsid w:val="00FE47CD"/>
    <w:rsid w:val="00FF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ocuments\PEDIDO%20DE%20PROVID&#202;NCIAS%20MURILO%20E.%20CANABRA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DE PROVIDÊNCIAS MURILO E. CANABRAVA</Template>
  <TotalTime>3</TotalTime>
  <Pages>2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cp:lastPrinted>2018-03-22T18:52:00Z</cp:lastPrinted>
  <dcterms:created xsi:type="dcterms:W3CDTF">2018-03-26T17:26:00Z</dcterms:created>
  <dcterms:modified xsi:type="dcterms:W3CDTF">2018-03-26T17:29:00Z</dcterms:modified>
</cp:coreProperties>
</file>