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2" w:rsidRDefault="00255592" w:rsidP="00255592">
      <w:pPr>
        <w:spacing w:after="0" w:line="240" w:lineRule="auto"/>
      </w:pPr>
      <w:bookmarkStart w:id="0" w:name="_GoBack"/>
      <w:bookmarkEnd w:id="0"/>
    </w:p>
    <w:p w:rsidR="008F0B05" w:rsidRDefault="008F0B05" w:rsidP="00255592">
      <w:pPr>
        <w:spacing w:after="0" w:line="240" w:lineRule="auto"/>
      </w:pPr>
    </w:p>
    <w:p w:rsidR="008F0B05" w:rsidRDefault="008F0B05" w:rsidP="00255592">
      <w:pPr>
        <w:spacing w:after="0" w:line="240" w:lineRule="auto"/>
      </w:pPr>
    </w:p>
    <w:p w:rsidR="008F0B05" w:rsidRPr="000A19CC" w:rsidRDefault="008F0B05" w:rsidP="00255592">
      <w:pPr>
        <w:spacing w:after="0" w:line="240" w:lineRule="auto"/>
      </w:pPr>
    </w:p>
    <w:p w:rsidR="00741369" w:rsidRPr="000E3EE3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</w:pPr>
    </w:p>
    <w:p w:rsidR="00741369" w:rsidRDefault="00741369" w:rsidP="00741369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741369" w:rsidRDefault="00741369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 Secretário Municipal de Meio Ambiente</w:t>
      </w:r>
      <w:r w:rsidR="000E0E01">
        <w:rPr>
          <w:rFonts w:ascii="Arial" w:hAnsi="Arial" w:cs="Arial"/>
          <w:color w:val="000000"/>
          <w:kern w:val="1"/>
        </w:rPr>
        <w:t xml:space="preserve"> e Sustentabilidade</w:t>
      </w:r>
      <w:r>
        <w:rPr>
          <w:rFonts w:ascii="Arial" w:hAnsi="Arial" w:cs="Arial"/>
          <w:color w:val="000000"/>
          <w:kern w:val="1"/>
        </w:rPr>
        <w:t>, N</w:t>
      </w:r>
      <w:r w:rsidR="000E0E01">
        <w:rPr>
          <w:rFonts w:ascii="Arial" w:hAnsi="Arial" w:cs="Arial"/>
          <w:color w:val="000000"/>
          <w:kern w:val="1"/>
        </w:rPr>
        <w:t>adab Estanislau Abelin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Pr="000E0E01">
        <w:rPr>
          <w:rFonts w:ascii="Arial" w:hAnsi="Arial" w:cs="Arial"/>
          <w:b/>
          <w:color w:val="000000"/>
          <w:kern w:val="1"/>
        </w:rPr>
        <w:t>“</w:t>
      </w:r>
      <w:r w:rsidRPr="000E0E01">
        <w:rPr>
          <w:rFonts w:ascii="Arial" w:hAnsi="Arial" w:cs="Arial"/>
          <w:b/>
          <w:color w:val="000000"/>
          <w:kern w:val="1"/>
          <w:u w:val="single"/>
        </w:rPr>
        <w:t>Limpeza e Capina</w:t>
      </w:r>
      <w:r w:rsidRPr="000E0E01">
        <w:rPr>
          <w:rFonts w:ascii="Arial" w:hAnsi="Arial" w:cs="Arial"/>
          <w:b/>
          <w:color w:val="000000"/>
          <w:kern w:val="1"/>
        </w:rPr>
        <w:t>”</w:t>
      </w:r>
      <w:r w:rsidR="000E0E01">
        <w:rPr>
          <w:rFonts w:ascii="Arial" w:hAnsi="Arial" w:cs="Arial"/>
          <w:color w:val="000000"/>
          <w:kern w:val="1"/>
        </w:rPr>
        <w:t xml:space="preserve"> na</w:t>
      </w:r>
      <w:r>
        <w:rPr>
          <w:rFonts w:ascii="Arial" w:hAnsi="Arial" w:cs="Arial"/>
          <w:color w:val="000000"/>
          <w:kern w:val="1"/>
        </w:rPr>
        <w:t xml:space="preserve">  rua</w:t>
      </w:r>
      <w:r w:rsidR="007C3CB6">
        <w:rPr>
          <w:rFonts w:ascii="Arial" w:hAnsi="Arial" w:cs="Arial"/>
          <w:color w:val="000000"/>
          <w:kern w:val="1"/>
        </w:rPr>
        <w:t>:</w:t>
      </w:r>
      <w:r w:rsidR="00A30FFC">
        <w:rPr>
          <w:rFonts w:ascii="Arial" w:hAnsi="Arial" w:cs="Arial"/>
          <w:color w:val="000000"/>
          <w:kern w:val="1"/>
        </w:rPr>
        <w:t xml:space="preserve"> J</w:t>
      </w:r>
      <w:r w:rsidR="00C030D8">
        <w:rPr>
          <w:rFonts w:ascii="Arial" w:hAnsi="Arial" w:cs="Arial"/>
          <w:color w:val="000000"/>
          <w:kern w:val="1"/>
        </w:rPr>
        <w:t>air Sales</w:t>
      </w:r>
      <w:r w:rsidR="003D21E4">
        <w:rPr>
          <w:rFonts w:ascii="Arial" w:hAnsi="Arial" w:cs="Arial"/>
          <w:color w:val="000000"/>
          <w:kern w:val="1"/>
        </w:rPr>
        <w:t xml:space="preserve"> </w:t>
      </w:r>
      <w:r w:rsidR="000537FC">
        <w:rPr>
          <w:rFonts w:ascii="Arial" w:hAnsi="Arial" w:cs="Arial"/>
          <w:color w:val="000000"/>
          <w:kern w:val="1"/>
        </w:rPr>
        <w:t>em toda extensão</w:t>
      </w:r>
      <w:r>
        <w:rPr>
          <w:rFonts w:ascii="Arial" w:hAnsi="Arial" w:cs="Arial"/>
          <w:color w:val="000000"/>
          <w:kern w:val="1"/>
        </w:rPr>
        <w:t>, bairro</w:t>
      </w:r>
      <w:r w:rsidR="007C3CB6">
        <w:rPr>
          <w:rFonts w:ascii="Arial" w:hAnsi="Arial" w:cs="Arial"/>
          <w:color w:val="000000"/>
          <w:kern w:val="1"/>
        </w:rPr>
        <w:t>:</w:t>
      </w:r>
      <w:r w:rsidR="000E0E01">
        <w:rPr>
          <w:rFonts w:ascii="Arial" w:hAnsi="Arial" w:cs="Arial"/>
          <w:color w:val="000000"/>
          <w:kern w:val="1"/>
        </w:rPr>
        <w:t xml:space="preserve"> Jardim Arizona</w:t>
      </w:r>
      <w:r>
        <w:rPr>
          <w:rFonts w:ascii="Arial" w:hAnsi="Arial" w:cs="Arial"/>
          <w:color w:val="000000"/>
          <w:kern w:val="1"/>
        </w:rPr>
        <w:t>.</w:t>
      </w:r>
    </w:p>
    <w:p w:rsidR="008F0B05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8F0B05" w:rsidRPr="00C756B2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Pr="007D1752" w:rsidRDefault="008D777D" w:rsidP="00741369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>
        <w:rPr>
          <w:rFonts w:ascii="Arial" w:eastAsia="DejaVu Sans" w:hAnsi="Arial" w:cs="Arial"/>
          <w:kern w:val="1"/>
          <w:sz w:val="24"/>
          <w:szCs w:val="24"/>
        </w:rPr>
        <w:t>Atendendo ao pedido de moradores, solicitamos ao Poder Executivo a realização deste serviço que realize a limpeza</w:t>
      </w:r>
      <w:r w:rsidRPr="00AE6D17">
        <w:rPr>
          <w:rFonts w:ascii="Arial" w:eastAsia="DejaVu Sans" w:hAnsi="Arial" w:cs="Arial"/>
          <w:kern w:val="1"/>
          <w:sz w:val="28"/>
          <w:szCs w:val="28"/>
        </w:rPr>
        <w:t>.</w:t>
      </w:r>
      <w:r w:rsidRPr="00AE6D17">
        <w:rPr>
          <w:sz w:val="28"/>
          <w:szCs w:val="28"/>
        </w:rPr>
        <w:t xml:space="preserve"> Com </w:t>
      </w:r>
      <w:r w:rsidR="00AE6D17" w:rsidRPr="00AE6D17">
        <w:rPr>
          <w:sz w:val="28"/>
          <w:szCs w:val="28"/>
        </w:rPr>
        <w:t>intuito de melhorar a vida dos moradores e pedestres do Citado bairro. A população aguarda com possível urgência à medida</w:t>
      </w:r>
      <w:r w:rsidR="007C3CB6">
        <w:rPr>
          <w:sz w:val="28"/>
          <w:szCs w:val="28"/>
        </w:rPr>
        <w:t xml:space="preserve"> </w:t>
      </w:r>
      <w:r w:rsidR="00AE6D17" w:rsidRPr="00AE6D17">
        <w:rPr>
          <w:sz w:val="28"/>
          <w:szCs w:val="28"/>
        </w:rPr>
        <w:t>ora pleiteada.</w:t>
      </w:r>
      <w:r w:rsidR="00741369" w:rsidRPr="000E3EE3">
        <w:tab/>
      </w:r>
    </w:p>
    <w:p w:rsidR="00741369" w:rsidRPr="001072B5" w:rsidRDefault="00741369" w:rsidP="00741369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741369" w:rsidRDefault="008F0B05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97155</wp:posOffset>
            </wp:positionV>
            <wp:extent cx="3919220" cy="1895475"/>
            <wp:effectExtent l="1905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0E0E01">
        <w:rPr>
          <w:rFonts w:ascii="Arial" w:eastAsia="Times New Roman" w:hAnsi="Arial" w:cs="Arial"/>
          <w:sz w:val="24"/>
          <w:szCs w:val="24"/>
        </w:rPr>
        <w:t>22</w:t>
      </w:r>
      <w:r w:rsidR="00741369">
        <w:rPr>
          <w:rFonts w:ascii="Arial" w:eastAsia="Times New Roman" w:hAnsi="Arial" w:cs="Arial"/>
          <w:sz w:val="24"/>
          <w:szCs w:val="24"/>
        </w:rPr>
        <w:t xml:space="preserve"> de março</w:t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 w:rsidR="00741369">
        <w:rPr>
          <w:rFonts w:ascii="Arial" w:eastAsia="Times New Roman" w:hAnsi="Arial" w:cs="Arial"/>
          <w:sz w:val="24"/>
          <w:szCs w:val="24"/>
        </w:rPr>
        <w:t>8</w:t>
      </w:r>
    </w:p>
    <w:p w:rsidR="00741369" w:rsidRPr="000E3EE3" w:rsidRDefault="00741369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741369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</w:p>
    <w:p w:rsidR="00255592" w:rsidRPr="00255592" w:rsidRDefault="00255592" w:rsidP="00255592"/>
    <w:sectPr w:rsidR="00255592" w:rsidRPr="00255592" w:rsidSect="00402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7A2" w:rsidRDefault="000277A2" w:rsidP="00963EEE">
      <w:pPr>
        <w:spacing w:after="0" w:line="240" w:lineRule="auto"/>
      </w:pPr>
      <w:r>
        <w:separator/>
      </w:r>
    </w:p>
  </w:endnote>
  <w:endnote w:type="continuationSeparator" w:id="1">
    <w:p w:rsidR="000277A2" w:rsidRDefault="000277A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7A2" w:rsidRDefault="000277A2" w:rsidP="00963EEE">
      <w:pPr>
        <w:spacing w:after="0" w:line="240" w:lineRule="auto"/>
      </w:pPr>
      <w:r>
        <w:separator/>
      </w:r>
    </w:p>
  </w:footnote>
  <w:footnote w:type="continuationSeparator" w:id="1">
    <w:p w:rsidR="000277A2" w:rsidRDefault="000277A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45A7" w:rsidRPr="00D345A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324.45pt;margin-top:-32.85pt;width:186.95pt;height:109.5pt;z-index:251661312;visibility:visible;mso-wrap-style:non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<v:textbox style="mso-fit-shape-to-text:t">
            <w:txbxContent>
              <w:p w:rsidR="00255592" w:rsidRDefault="00255592" w:rsidP="0025559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124075" cy="1333500"/>
                      <wp:effectExtent l="0" t="0" r="9525" b="0"/>
                      <wp:docPr id="2" name="Imagem 2" descr="C:\Users\Usuario\AppData\Local\Microsoft\Windows\INetCache\Content.Word\Logo Gilson Liboreiro PNG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C:\Users\Usuario\AppData\Local\Microsoft\Windows\INetCache\Content.Word\Logo Gilson Liboreiro PNG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075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</w:p>
  <w:p w:rsidR="008D697F" w:rsidRDefault="00255592" w:rsidP="00255592">
    <w:pPr>
      <w:spacing w:after="0" w:line="240" w:lineRule="auto"/>
    </w:pPr>
    <w:r>
      <w:t>Email: gilson.liboreiro@camarasete.mg.br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30D8"/>
    <w:rsid w:val="0000263F"/>
    <w:rsid w:val="00012D01"/>
    <w:rsid w:val="000277A2"/>
    <w:rsid w:val="00036C6A"/>
    <w:rsid w:val="00044136"/>
    <w:rsid w:val="000537FC"/>
    <w:rsid w:val="0006143B"/>
    <w:rsid w:val="000A19CC"/>
    <w:rsid w:val="000C5335"/>
    <w:rsid w:val="000D7E89"/>
    <w:rsid w:val="000E06AB"/>
    <w:rsid w:val="000E0E01"/>
    <w:rsid w:val="000E3EE3"/>
    <w:rsid w:val="001072B5"/>
    <w:rsid w:val="00127530"/>
    <w:rsid w:val="001379CC"/>
    <w:rsid w:val="001C5A4D"/>
    <w:rsid w:val="00204852"/>
    <w:rsid w:val="00217F7D"/>
    <w:rsid w:val="00232AC0"/>
    <w:rsid w:val="00244CB9"/>
    <w:rsid w:val="00255592"/>
    <w:rsid w:val="002731A4"/>
    <w:rsid w:val="002B29C9"/>
    <w:rsid w:val="002B2ED2"/>
    <w:rsid w:val="00315666"/>
    <w:rsid w:val="0034796E"/>
    <w:rsid w:val="0035617E"/>
    <w:rsid w:val="00364ECA"/>
    <w:rsid w:val="003875D9"/>
    <w:rsid w:val="003D21E4"/>
    <w:rsid w:val="003E14DD"/>
    <w:rsid w:val="00402AFA"/>
    <w:rsid w:val="00492590"/>
    <w:rsid w:val="004C31D8"/>
    <w:rsid w:val="004C4407"/>
    <w:rsid w:val="004D301F"/>
    <w:rsid w:val="004E1B8B"/>
    <w:rsid w:val="0051333C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41369"/>
    <w:rsid w:val="007918EE"/>
    <w:rsid w:val="007A45DD"/>
    <w:rsid w:val="007B07CF"/>
    <w:rsid w:val="007B61AA"/>
    <w:rsid w:val="007C2D00"/>
    <w:rsid w:val="007C3CB6"/>
    <w:rsid w:val="007F461A"/>
    <w:rsid w:val="008347B7"/>
    <w:rsid w:val="0085577A"/>
    <w:rsid w:val="0086015A"/>
    <w:rsid w:val="008A4624"/>
    <w:rsid w:val="008B10A6"/>
    <w:rsid w:val="008D697F"/>
    <w:rsid w:val="008D777D"/>
    <w:rsid w:val="008E4B91"/>
    <w:rsid w:val="008F0B05"/>
    <w:rsid w:val="008F18E0"/>
    <w:rsid w:val="0093360F"/>
    <w:rsid w:val="00963EEE"/>
    <w:rsid w:val="0097039B"/>
    <w:rsid w:val="00986D0D"/>
    <w:rsid w:val="009913A9"/>
    <w:rsid w:val="009B64F5"/>
    <w:rsid w:val="00A07A47"/>
    <w:rsid w:val="00A300D1"/>
    <w:rsid w:val="00A30FFC"/>
    <w:rsid w:val="00A661D3"/>
    <w:rsid w:val="00AA5F38"/>
    <w:rsid w:val="00AB19EC"/>
    <w:rsid w:val="00AB3FB5"/>
    <w:rsid w:val="00AD5239"/>
    <w:rsid w:val="00AE19BA"/>
    <w:rsid w:val="00AE2820"/>
    <w:rsid w:val="00AE6D17"/>
    <w:rsid w:val="00AF0943"/>
    <w:rsid w:val="00AF1F12"/>
    <w:rsid w:val="00B0645C"/>
    <w:rsid w:val="00B07CD2"/>
    <w:rsid w:val="00B51C7A"/>
    <w:rsid w:val="00B64ADD"/>
    <w:rsid w:val="00B711D4"/>
    <w:rsid w:val="00BA2592"/>
    <w:rsid w:val="00C030D8"/>
    <w:rsid w:val="00C601BE"/>
    <w:rsid w:val="00C65771"/>
    <w:rsid w:val="00C67EE6"/>
    <w:rsid w:val="00CC2A82"/>
    <w:rsid w:val="00CF1AAF"/>
    <w:rsid w:val="00CF7D01"/>
    <w:rsid w:val="00D0223E"/>
    <w:rsid w:val="00D345A7"/>
    <w:rsid w:val="00D96A62"/>
    <w:rsid w:val="00DB1310"/>
    <w:rsid w:val="00DB7DF1"/>
    <w:rsid w:val="00DD113A"/>
    <w:rsid w:val="00DF6E6C"/>
    <w:rsid w:val="00E110BC"/>
    <w:rsid w:val="00EA3E3D"/>
    <w:rsid w:val="00EA57FD"/>
    <w:rsid w:val="00EB596C"/>
    <w:rsid w:val="00EC5205"/>
    <w:rsid w:val="00EC5F9F"/>
    <w:rsid w:val="00F14E10"/>
    <w:rsid w:val="00F933BA"/>
    <w:rsid w:val="00FE47CD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  JAIR SALES</Template>
  <TotalTime>6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2018-03-23T12:44:00Z</cp:lastPrinted>
  <dcterms:created xsi:type="dcterms:W3CDTF">2018-03-23T13:11:00Z</dcterms:created>
  <dcterms:modified xsi:type="dcterms:W3CDTF">2018-03-23T13:25:00Z</dcterms:modified>
</cp:coreProperties>
</file>