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92" w:rsidRDefault="00255592" w:rsidP="00255592">
      <w:pPr>
        <w:spacing w:after="0" w:line="240" w:lineRule="auto"/>
      </w:pPr>
      <w:bookmarkStart w:id="0" w:name="_GoBack"/>
      <w:bookmarkEnd w:id="0"/>
    </w:p>
    <w:p w:rsidR="008F0B05" w:rsidRDefault="008F0B05" w:rsidP="00255592">
      <w:pPr>
        <w:spacing w:after="0" w:line="240" w:lineRule="auto"/>
      </w:pPr>
    </w:p>
    <w:p w:rsidR="008F0B05" w:rsidRDefault="008F0B05" w:rsidP="00255592">
      <w:pPr>
        <w:spacing w:after="0" w:line="240" w:lineRule="auto"/>
      </w:pPr>
    </w:p>
    <w:p w:rsidR="008F0B05" w:rsidRPr="000A19CC" w:rsidRDefault="008F0B05" w:rsidP="00255592">
      <w:pPr>
        <w:spacing w:after="0" w:line="240" w:lineRule="auto"/>
      </w:pPr>
    </w:p>
    <w:p w:rsidR="00741369" w:rsidRPr="000E3EE3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N°_____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741369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741369" w:rsidRDefault="00741369" w:rsidP="00741369">
      <w:pPr>
        <w:jc w:val="both"/>
        <w:rPr>
          <w:rFonts w:ascii="Arial" w:hAnsi="Arial" w:cs="Arial"/>
          <w:b/>
          <w:bCs/>
          <w:kern w:val="1"/>
        </w:rPr>
      </w:pPr>
    </w:p>
    <w:p w:rsidR="00741369" w:rsidRDefault="00741369" w:rsidP="00741369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741369" w:rsidRDefault="00741369" w:rsidP="00741369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741369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741369" w:rsidRDefault="00741369" w:rsidP="00741369">
      <w:pPr>
        <w:tabs>
          <w:tab w:val="left" w:pos="1980"/>
          <w:tab w:val="left" w:pos="2160"/>
          <w:tab w:val="left" w:pos="2340"/>
        </w:tabs>
        <w:spacing w:line="100" w:lineRule="atLeast"/>
      </w:pPr>
    </w:p>
    <w:p w:rsidR="00741369" w:rsidRDefault="00741369" w:rsidP="00741369">
      <w:pPr>
        <w:spacing w:line="360" w:lineRule="auto"/>
        <w:rPr>
          <w:rFonts w:ascii="Arial" w:hAnsi="Arial" w:cs="Arial"/>
          <w:kern w:val="1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741369" w:rsidRDefault="00741369" w:rsidP="0074136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solicita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 Secretário Municipal de Meio Ambiente</w:t>
      </w:r>
      <w:r w:rsidR="000E0E01">
        <w:rPr>
          <w:rFonts w:ascii="Arial" w:hAnsi="Arial" w:cs="Arial"/>
          <w:color w:val="000000"/>
          <w:kern w:val="1"/>
        </w:rPr>
        <w:t xml:space="preserve"> e Sustentabilidade</w:t>
      </w:r>
      <w:r>
        <w:rPr>
          <w:rFonts w:ascii="Arial" w:hAnsi="Arial" w:cs="Arial"/>
          <w:color w:val="000000"/>
          <w:kern w:val="1"/>
        </w:rPr>
        <w:t>, N</w:t>
      </w:r>
      <w:r w:rsidR="000E0E01">
        <w:rPr>
          <w:rFonts w:ascii="Arial" w:hAnsi="Arial" w:cs="Arial"/>
          <w:color w:val="000000"/>
          <w:kern w:val="1"/>
        </w:rPr>
        <w:t>adab Estanislau Abelin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</w:t>
      </w:r>
      <w:r w:rsidRPr="000E0E01">
        <w:rPr>
          <w:rFonts w:ascii="Arial" w:hAnsi="Arial" w:cs="Arial"/>
          <w:b/>
          <w:color w:val="000000"/>
          <w:kern w:val="1"/>
        </w:rPr>
        <w:t>“</w:t>
      </w:r>
      <w:r w:rsidR="00A41ADC">
        <w:rPr>
          <w:rFonts w:ascii="Arial" w:hAnsi="Arial" w:cs="Arial"/>
          <w:b/>
          <w:color w:val="000000"/>
          <w:kern w:val="1"/>
          <w:u w:val="single"/>
        </w:rPr>
        <w:t xml:space="preserve">Limpeza e </w:t>
      </w:r>
      <w:r w:rsidRPr="000E0E01">
        <w:rPr>
          <w:rFonts w:ascii="Arial" w:hAnsi="Arial" w:cs="Arial"/>
          <w:b/>
          <w:color w:val="000000"/>
          <w:kern w:val="1"/>
          <w:u w:val="single"/>
        </w:rPr>
        <w:t>Capina</w:t>
      </w:r>
      <w:r w:rsidRPr="000E0E01">
        <w:rPr>
          <w:rFonts w:ascii="Arial" w:hAnsi="Arial" w:cs="Arial"/>
          <w:b/>
          <w:color w:val="000000"/>
          <w:kern w:val="1"/>
        </w:rPr>
        <w:t>”</w:t>
      </w:r>
      <w:r w:rsidR="00A41ADC">
        <w:rPr>
          <w:rFonts w:ascii="Arial" w:hAnsi="Arial" w:cs="Arial"/>
          <w:b/>
          <w:color w:val="000000"/>
          <w:kern w:val="1"/>
        </w:rPr>
        <w:t xml:space="preserve"> (URGENTE) </w:t>
      </w:r>
      <w:r w:rsidR="000E0E01">
        <w:rPr>
          <w:rFonts w:ascii="Arial" w:hAnsi="Arial" w:cs="Arial"/>
          <w:color w:val="000000"/>
          <w:kern w:val="1"/>
        </w:rPr>
        <w:t xml:space="preserve"> </w:t>
      </w:r>
      <w:r w:rsidR="00A41ADC">
        <w:rPr>
          <w:rFonts w:ascii="Arial" w:hAnsi="Arial" w:cs="Arial"/>
          <w:color w:val="000000"/>
          <w:kern w:val="1"/>
        </w:rPr>
        <w:t xml:space="preserve">em lote vago </w:t>
      </w:r>
      <w:r w:rsidR="000E0E01">
        <w:rPr>
          <w:rFonts w:ascii="Arial" w:hAnsi="Arial" w:cs="Arial"/>
          <w:color w:val="000000"/>
          <w:kern w:val="1"/>
        </w:rPr>
        <w:t>na</w:t>
      </w:r>
      <w:r>
        <w:rPr>
          <w:rFonts w:ascii="Arial" w:hAnsi="Arial" w:cs="Arial"/>
          <w:color w:val="000000"/>
          <w:kern w:val="1"/>
        </w:rPr>
        <w:t xml:space="preserve">  rua</w:t>
      </w:r>
      <w:r w:rsidR="007C3CB6">
        <w:rPr>
          <w:rFonts w:ascii="Arial" w:hAnsi="Arial" w:cs="Arial"/>
          <w:color w:val="000000"/>
          <w:kern w:val="1"/>
        </w:rPr>
        <w:t>:</w:t>
      </w:r>
      <w:r w:rsidR="00A41ADC">
        <w:rPr>
          <w:rFonts w:ascii="Arial" w:hAnsi="Arial" w:cs="Arial"/>
          <w:color w:val="000000"/>
          <w:kern w:val="1"/>
        </w:rPr>
        <w:t xml:space="preserve"> Antônio Cláudio  Alves  ao lado do n° 38</w:t>
      </w:r>
      <w:r>
        <w:rPr>
          <w:rFonts w:ascii="Arial" w:hAnsi="Arial" w:cs="Arial"/>
          <w:color w:val="000000"/>
          <w:kern w:val="1"/>
        </w:rPr>
        <w:t>, bairro</w:t>
      </w:r>
      <w:r w:rsidR="007C3CB6">
        <w:rPr>
          <w:rFonts w:ascii="Arial" w:hAnsi="Arial" w:cs="Arial"/>
          <w:color w:val="000000"/>
          <w:kern w:val="1"/>
        </w:rPr>
        <w:t>:</w:t>
      </w:r>
      <w:r w:rsidR="00A41ADC">
        <w:rPr>
          <w:rFonts w:ascii="Arial" w:hAnsi="Arial" w:cs="Arial"/>
          <w:color w:val="000000"/>
          <w:kern w:val="1"/>
        </w:rPr>
        <w:t xml:space="preserve"> Iporanga II</w:t>
      </w:r>
      <w:r>
        <w:rPr>
          <w:rFonts w:ascii="Arial" w:hAnsi="Arial" w:cs="Arial"/>
          <w:color w:val="000000"/>
          <w:kern w:val="1"/>
        </w:rPr>
        <w:t>.</w:t>
      </w:r>
    </w:p>
    <w:p w:rsidR="008F0B05" w:rsidRDefault="008F0B05" w:rsidP="0074136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</w:p>
    <w:p w:rsidR="008F0B05" w:rsidRPr="00C756B2" w:rsidRDefault="008F0B05" w:rsidP="00741369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</w:p>
    <w:p w:rsidR="00741369" w:rsidRDefault="00741369" w:rsidP="00741369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741369" w:rsidRDefault="00741369" w:rsidP="00741369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741369" w:rsidRDefault="00741369" w:rsidP="00741369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741369" w:rsidRPr="007D1752" w:rsidRDefault="00A41ADC" w:rsidP="00741369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1"/>
          <w:sz w:val="24"/>
          <w:szCs w:val="24"/>
        </w:rPr>
      </w:pPr>
      <w:r>
        <w:rPr>
          <w:rFonts w:ascii="Arial" w:eastAsia="DejaVu Sans" w:hAnsi="Arial" w:cs="Arial"/>
          <w:kern w:val="1"/>
          <w:sz w:val="24"/>
          <w:szCs w:val="24"/>
        </w:rPr>
        <w:t>Necessário o atendimento do pedido supra, a pedido dos moradores,uma vez que os mesmos reclamam que o local está atraindo animais peçonhetos, tais como ratos, colocando em risco a saúde de toda a vizinhança</w:t>
      </w:r>
      <w:r w:rsidR="00AE6D17" w:rsidRPr="00AE6D17">
        <w:rPr>
          <w:sz w:val="28"/>
          <w:szCs w:val="28"/>
        </w:rPr>
        <w:t>.</w:t>
      </w:r>
      <w:r w:rsidR="00741369" w:rsidRPr="000E3EE3">
        <w:tab/>
      </w:r>
    </w:p>
    <w:p w:rsidR="00741369" w:rsidRPr="001072B5" w:rsidRDefault="00741369" w:rsidP="00741369">
      <w:pPr>
        <w:pStyle w:val="Recuodecorpodetexto"/>
        <w:spacing w:line="360" w:lineRule="auto"/>
        <w:ind w:left="0" w:firstLine="0"/>
        <w:rPr>
          <w:rFonts w:eastAsia="Times New Roman"/>
        </w:rPr>
      </w:pPr>
    </w:p>
    <w:p w:rsidR="00741369" w:rsidRDefault="008F0B05" w:rsidP="0074136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97155</wp:posOffset>
            </wp:positionV>
            <wp:extent cx="3919220" cy="1895475"/>
            <wp:effectExtent l="1905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1369" w:rsidRPr="000E3EE3">
        <w:rPr>
          <w:rFonts w:ascii="Arial" w:eastAsia="Times New Roman" w:hAnsi="Arial" w:cs="Arial"/>
          <w:sz w:val="24"/>
          <w:szCs w:val="24"/>
        </w:rPr>
        <w:t xml:space="preserve">Sala das Seções, </w:t>
      </w:r>
      <w:r w:rsidR="00A41ADC">
        <w:rPr>
          <w:rFonts w:ascii="Arial" w:eastAsia="Times New Roman" w:hAnsi="Arial" w:cs="Arial"/>
          <w:sz w:val="24"/>
          <w:szCs w:val="24"/>
        </w:rPr>
        <w:t>23</w:t>
      </w:r>
      <w:r w:rsidR="00741369">
        <w:rPr>
          <w:rFonts w:ascii="Arial" w:eastAsia="Times New Roman" w:hAnsi="Arial" w:cs="Arial"/>
          <w:sz w:val="24"/>
          <w:szCs w:val="24"/>
        </w:rPr>
        <w:t xml:space="preserve"> de março</w:t>
      </w:r>
      <w:r w:rsidR="00741369" w:rsidRPr="000E3EE3">
        <w:rPr>
          <w:rFonts w:ascii="Arial" w:eastAsia="Times New Roman" w:hAnsi="Arial" w:cs="Arial"/>
          <w:sz w:val="24"/>
          <w:szCs w:val="24"/>
        </w:rPr>
        <w:t xml:space="preserve"> de 201</w:t>
      </w:r>
      <w:r w:rsidR="00741369">
        <w:rPr>
          <w:rFonts w:ascii="Arial" w:eastAsia="Times New Roman" w:hAnsi="Arial" w:cs="Arial"/>
          <w:sz w:val="24"/>
          <w:szCs w:val="24"/>
        </w:rPr>
        <w:t>8</w:t>
      </w:r>
    </w:p>
    <w:p w:rsidR="00741369" w:rsidRPr="000E3EE3" w:rsidRDefault="00741369" w:rsidP="00741369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sz w:val="24"/>
          <w:szCs w:val="24"/>
        </w:rPr>
        <w:t>.</w:t>
      </w: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741369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Pr="000E3EE3" w:rsidRDefault="00741369" w:rsidP="008F0B05">
      <w:pPr>
        <w:spacing w:line="2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Default="00741369" w:rsidP="008F0B05">
      <w:pPr>
        <w:spacing w:line="2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741369" w:rsidRPr="000E3EE3" w:rsidRDefault="00741369" w:rsidP="00741369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</w:p>
    <w:p w:rsidR="00255592" w:rsidRPr="00255592" w:rsidRDefault="00255592" w:rsidP="00255592"/>
    <w:sectPr w:rsidR="00255592" w:rsidRPr="00255592" w:rsidSect="00402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757" w:rsidRDefault="00345757" w:rsidP="00963EEE">
      <w:pPr>
        <w:spacing w:after="0" w:line="240" w:lineRule="auto"/>
      </w:pPr>
      <w:r>
        <w:separator/>
      </w:r>
    </w:p>
  </w:endnote>
  <w:endnote w:type="continuationSeparator" w:id="1">
    <w:p w:rsidR="00345757" w:rsidRDefault="0034575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757" w:rsidRDefault="00345757" w:rsidP="00963EEE">
      <w:pPr>
        <w:spacing w:after="0" w:line="240" w:lineRule="auto"/>
      </w:pPr>
      <w:r>
        <w:separator/>
      </w:r>
    </w:p>
  </w:footnote>
  <w:footnote w:type="continuationSeparator" w:id="1">
    <w:p w:rsidR="00345757" w:rsidRDefault="0034575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5443" w:rsidRPr="0075544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324.45pt;margin-top:-32.85pt;width:186.95pt;height:109.5pt;z-index:251661312;visibility:visible;mso-wrap-style:non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<v:textbox style="mso-fit-shape-to-text:t">
            <w:txbxContent>
              <w:p w:rsidR="00255592" w:rsidRDefault="00255592" w:rsidP="0025559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2124075" cy="1333500"/>
                      <wp:effectExtent l="0" t="0" r="9525" b="0"/>
                      <wp:docPr id="2" name="Imagem 2" descr="C:\Users\Usuario\AppData\Local\Microsoft\Windows\INetCache\Content.Word\Logo Gilson Liboreiro PNG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C:\Users\Usuario\AppData\Local\Microsoft\Windows\INetCache\Content.Word\Logo Gilson Liboreiro PNG.BMP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4075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</w:p>
  <w:p w:rsidR="008D697F" w:rsidRDefault="00255592" w:rsidP="00255592">
    <w:pPr>
      <w:spacing w:after="0" w:line="240" w:lineRule="auto"/>
    </w:pPr>
    <w:r>
      <w:t>Email: gilson.liboreiro@camarasete.mg.br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1F" w:rsidRDefault="004D30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E19BA"/>
    <w:rsid w:val="0000263F"/>
    <w:rsid w:val="00012D01"/>
    <w:rsid w:val="00036C6A"/>
    <w:rsid w:val="00044136"/>
    <w:rsid w:val="000537FC"/>
    <w:rsid w:val="0006143B"/>
    <w:rsid w:val="000A19CC"/>
    <w:rsid w:val="000C5335"/>
    <w:rsid w:val="000D7E89"/>
    <w:rsid w:val="000E06AB"/>
    <w:rsid w:val="000E0E01"/>
    <w:rsid w:val="000E3EE3"/>
    <w:rsid w:val="001072B5"/>
    <w:rsid w:val="00127530"/>
    <w:rsid w:val="001379CC"/>
    <w:rsid w:val="001C5A4D"/>
    <w:rsid w:val="00217F7D"/>
    <w:rsid w:val="00244CB9"/>
    <w:rsid w:val="00255592"/>
    <w:rsid w:val="002731A4"/>
    <w:rsid w:val="002B29C9"/>
    <w:rsid w:val="002B2ED2"/>
    <w:rsid w:val="00315666"/>
    <w:rsid w:val="00345757"/>
    <w:rsid w:val="0034796E"/>
    <w:rsid w:val="0035617E"/>
    <w:rsid w:val="00364ECA"/>
    <w:rsid w:val="003E14DD"/>
    <w:rsid w:val="00402AFA"/>
    <w:rsid w:val="00492590"/>
    <w:rsid w:val="004C31D8"/>
    <w:rsid w:val="004C4407"/>
    <w:rsid w:val="004D301F"/>
    <w:rsid w:val="004E1B8B"/>
    <w:rsid w:val="00552539"/>
    <w:rsid w:val="00570260"/>
    <w:rsid w:val="00576A6E"/>
    <w:rsid w:val="00576CDB"/>
    <w:rsid w:val="00593DED"/>
    <w:rsid w:val="005C5257"/>
    <w:rsid w:val="0067691C"/>
    <w:rsid w:val="0067793E"/>
    <w:rsid w:val="00687E60"/>
    <w:rsid w:val="006B6355"/>
    <w:rsid w:val="006D64D6"/>
    <w:rsid w:val="00707D63"/>
    <w:rsid w:val="0071080E"/>
    <w:rsid w:val="00741369"/>
    <w:rsid w:val="00755443"/>
    <w:rsid w:val="007A45DD"/>
    <w:rsid w:val="007B07CF"/>
    <w:rsid w:val="007C2D00"/>
    <w:rsid w:val="007C3CB6"/>
    <w:rsid w:val="007F461A"/>
    <w:rsid w:val="0085577A"/>
    <w:rsid w:val="0086015A"/>
    <w:rsid w:val="008A4624"/>
    <w:rsid w:val="008B10A6"/>
    <w:rsid w:val="008D697F"/>
    <w:rsid w:val="008D777D"/>
    <w:rsid w:val="008E4B91"/>
    <w:rsid w:val="008F0B05"/>
    <w:rsid w:val="0093360F"/>
    <w:rsid w:val="00963EEE"/>
    <w:rsid w:val="0097039B"/>
    <w:rsid w:val="00986D0D"/>
    <w:rsid w:val="009913A9"/>
    <w:rsid w:val="009B64F5"/>
    <w:rsid w:val="00A41ADC"/>
    <w:rsid w:val="00A661D3"/>
    <w:rsid w:val="00AB19EC"/>
    <w:rsid w:val="00AB3FB5"/>
    <w:rsid w:val="00AD5239"/>
    <w:rsid w:val="00AE19BA"/>
    <w:rsid w:val="00AE2820"/>
    <w:rsid w:val="00AE6D17"/>
    <w:rsid w:val="00AF0943"/>
    <w:rsid w:val="00AF1F12"/>
    <w:rsid w:val="00B0645C"/>
    <w:rsid w:val="00B07CD2"/>
    <w:rsid w:val="00B51C7A"/>
    <w:rsid w:val="00B711D4"/>
    <w:rsid w:val="00BA2592"/>
    <w:rsid w:val="00C601BE"/>
    <w:rsid w:val="00C65771"/>
    <w:rsid w:val="00C67EE6"/>
    <w:rsid w:val="00CC2A82"/>
    <w:rsid w:val="00CF1AAF"/>
    <w:rsid w:val="00CF7D01"/>
    <w:rsid w:val="00D96A62"/>
    <w:rsid w:val="00DB1310"/>
    <w:rsid w:val="00DB7DF1"/>
    <w:rsid w:val="00DD113A"/>
    <w:rsid w:val="00DF6E6C"/>
    <w:rsid w:val="00E110BC"/>
    <w:rsid w:val="00EA3E3D"/>
    <w:rsid w:val="00EA57FD"/>
    <w:rsid w:val="00EC5205"/>
    <w:rsid w:val="00F14E10"/>
    <w:rsid w:val="00F933BA"/>
    <w:rsid w:val="00FE47CD"/>
    <w:rsid w:val="00FF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PROVIDÊNCIAS  ANTÔNIO CLÁUDIO ALVES</Template>
  <TotalTime>10</TotalTime>
  <Pages>2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2017-06-26T19:56:00Z</cp:lastPrinted>
  <dcterms:created xsi:type="dcterms:W3CDTF">2018-03-23T19:50:00Z</dcterms:created>
  <dcterms:modified xsi:type="dcterms:W3CDTF">2018-03-23T19:50:00Z</dcterms:modified>
</cp:coreProperties>
</file>