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98" w:rsidRDefault="00597A98" w:rsidP="00597A98">
      <w:pPr>
        <w:rPr>
          <w:sz w:val="28"/>
          <w:szCs w:val="28"/>
        </w:rPr>
      </w:pPr>
    </w:p>
    <w:p w:rsidR="00597A98" w:rsidRDefault="007306A6" w:rsidP="00597A98">
      <w:pPr>
        <w:jc w:val="center"/>
        <w:rPr>
          <w:b/>
          <w:bCs/>
        </w:rPr>
      </w:pPr>
      <w:proofErr w:type="gramStart"/>
      <w:r>
        <w:rPr>
          <w:b/>
          <w:bCs/>
        </w:rPr>
        <w:t>ANTE-</w:t>
      </w:r>
      <w:r w:rsidR="00597A98">
        <w:rPr>
          <w:b/>
          <w:bCs/>
        </w:rPr>
        <w:t>PROJETO</w:t>
      </w:r>
      <w:proofErr w:type="gramEnd"/>
      <w:r w:rsidR="00597A98">
        <w:rPr>
          <w:b/>
          <w:bCs/>
        </w:rPr>
        <w:t xml:space="preserve"> DE LEI Nº________/2018</w:t>
      </w:r>
      <w:r w:rsidR="00597A98">
        <w:rPr>
          <w:color w:val="1A1A1A"/>
          <w:sz w:val="25"/>
          <w:szCs w:val="25"/>
          <w:shd w:val="clear" w:color="auto" w:fill="FFFFFF"/>
        </w:rPr>
        <w:t xml:space="preserve"> </w:t>
      </w:r>
    </w:p>
    <w:p w:rsidR="00597A98" w:rsidRDefault="00597A98" w:rsidP="00597A98">
      <w:pPr>
        <w:jc w:val="center"/>
        <w:rPr>
          <w:b/>
          <w:bCs/>
        </w:rPr>
      </w:pPr>
    </w:p>
    <w:p w:rsidR="00597A98" w:rsidRDefault="00597A98" w:rsidP="00597A98">
      <w:pPr>
        <w:jc w:val="center"/>
        <w:rPr>
          <w:b/>
          <w:bCs/>
        </w:rPr>
      </w:pPr>
    </w:p>
    <w:p w:rsidR="00597A98" w:rsidRDefault="00597A98" w:rsidP="00597A98">
      <w:pPr>
        <w:jc w:val="center"/>
        <w:rPr>
          <w:b/>
          <w:bCs/>
        </w:rPr>
      </w:pPr>
    </w:p>
    <w:p w:rsidR="007306A6" w:rsidRDefault="00597A98" w:rsidP="007306A6">
      <w:pPr>
        <w:rPr>
          <w:b/>
          <w:color w:val="000000"/>
          <w:sz w:val="28"/>
          <w:szCs w:val="28"/>
          <w:lang w:eastAsia="pt-BR"/>
        </w:rPr>
      </w:pPr>
      <w:r>
        <w:rPr>
          <w:color w:val="000000"/>
          <w:sz w:val="28"/>
          <w:szCs w:val="28"/>
          <w:lang w:eastAsia="pt-BR"/>
        </w:rPr>
        <w:t xml:space="preserve">  </w:t>
      </w:r>
      <w:r w:rsidRPr="00597A98">
        <w:rPr>
          <w:b/>
          <w:color w:val="000000"/>
          <w:sz w:val="28"/>
          <w:szCs w:val="28"/>
          <w:lang w:eastAsia="pt-BR"/>
        </w:rPr>
        <w:t xml:space="preserve">CRIA O PROGRAMA DE SAÚDE BUCAL DO IDOSO </w:t>
      </w:r>
    </w:p>
    <w:p w:rsidR="00597A98" w:rsidRDefault="00597A98" w:rsidP="007306A6">
      <w:pPr>
        <w:rPr>
          <w:color w:val="000000"/>
          <w:sz w:val="28"/>
          <w:szCs w:val="28"/>
          <w:lang w:eastAsia="pt-BR"/>
        </w:rPr>
      </w:pPr>
      <w:bookmarkStart w:id="0" w:name="_GoBack"/>
      <w:bookmarkEnd w:id="0"/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b/>
          <w:color w:val="000000"/>
          <w:sz w:val="28"/>
          <w:szCs w:val="28"/>
          <w:lang w:eastAsia="pt-BR"/>
        </w:rPr>
        <w:t>Art. 1º</w:t>
      </w:r>
      <w:r w:rsidRPr="00597A98">
        <w:rPr>
          <w:color w:val="000000"/>
          <w:sz w:val="28"/>
          <w:szCs w:val="28"/>
          <w:lang w:eastAsia="pt-BR"/>
        </w:rPr>
        <w:t xml:space="preserve"> - Fica criado no âmbito do Sistema Único de Saúde no Município de</w:t>
      </w:r>
      <w:r>
        <w:rPr>
          <w:color w:val="000000"/>
          <w:sz w:val="28"/>
          <w:szCs w:val="28"/>
          <w:lang w:eastAsia="pt-BR"/>
        </w:rPr>
        <w:t xml:space="preserve"> Sete Lagoas</w:t>
      </w:r>
      <w:r w:rsidRPr="00597A98">
        <w:rPr>
          <w:color w:val="000000"/>
          <w:sz w:val="28"/>
          <w:szCs w:val="28"/>
          <w:lang w:eastAsia="pt-BR"/>
        </w:rPr>
        <w:t>, o Programa de Saúde Bucal do Idoso. </w:t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b/>
          <w:color w:val="000000"/>
          <w:sz w:val="28"/>
          <w:szCs w:val="28"/>
          <w:lang w:eastAsia="pt-BR"/>
        </w:rPr>
        <w:t>Art. 2º -</w:t>
      </w:r>
      <w:r w:rsidRPr="00597A98">
        <w:rPr>
          <w:color w:val="000000"/>
          <w:sz w:val="28"/>
          <w:szCs w:val="28"/>
          <w:lang w:eastAsia="pt-BR"/>
        </w:rPr>
        <w:t xml:space="preserve"> O Programa de Saúde Bucal do Idoso objetiva o diagnóstico bucal preventivo, tratamento clínico-odontológico e prótese. </w:t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b/>
          <w:color w:val="000000"/>
          <w:sz w:val="28"/>
          <w:szCs w:val="28"/>
          <w:lang w:eastAsia="pt-BR"/>
        </w:rPr>
        <w:t>Art. 3º</w:t>
      </w:r>
      <w:r w:rsidRPr="00597A98">
        <w:rPr>
          <w:color w:val="000000"/>
          <w:sz w:val="28"/>
          <w:szCs w:val="28"/>
          <w:lang w:eastAsia="pt-BR"/>
        </w:rPr>
        <w:t xml:space="preserve"> - Caberá ao Poder Executivo estabelecer a estrutura e as diretrizes do Programa de Saúde Bucal. </w:t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  <w:t>Art. 4º - Fica o Poder Executivo autorizado a celebrar convênios, parcerias, ajustes, contratos, visando a implantação e implementação do Programa objeto desta Lei. </w:t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b/>
          <w:color w:val="000000"/>
          <w:sz w:val="28"/>
          <w:szCs w:val="28"/>
          <w:lang w:eastAsia="pt-BR"/>
        </w:rPr>
        <w:t>Art. 5º</w:t>
      </w:r>
      <w:r w:rsidRPr="00597A98">
        <w:rPr>
          <w:color w:val="000000"/>
          <w:sz w:val="28"/>
          <w:szCs w:val="28"/>
          <w:lang w:eastAsia="pt-BR"/>
        </w:rPr>
        <w:t xml:space="preserve"> - As despesas decorrentes da implantação e implementação do Programa de Saúde Bucal do Idoso, correrão por conta de despesas orçamentárias próprias, </w:t>
      </w:r>
      <w:r>
        <w:rPr>
          <w:color w:val="000000"/>
          <w:sz w:val="28"/>
          <w:szCs w:val="28"/>
          <w:lang w:eastAsia="pt-BR"/>
        </w:rPr>
        <w:t>suplementadas se necessárias. </w:t>
      </w:r>
      <w:r w:rsidRPr="00597A98">
        <w:rPr>
          <w:color w:val="000000"/>
          <w:sz w:val="28"/>
          <w:szCs w:val="28"/>
          <w:lang w:eastAsia="pt-BR"/>
        </w:rPr>
        <w:t>. </w:t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b/>
          <w:color w:val="000000"/>
          <w:sz w:val="28"/>
          <w:szCs w:val="28"/>
          <w:lang w:eastAsia="pt-BR"/>
        </w:rPr>
        <w:t>Art. 7º</w:t>
      </w:r>
      <w:r w:rsidRPr="00597A98">
        <w:rPr>
          <w:color w:val="000000"/>
          <w:sz w:val="28"/>
          <w:szCs w:val="28"/>
          <w:lang w:eastAsia="pt-BR"/>
        </w:rPr>
        <w:t xml:space="preserve"> - Esta Lei entra em v</w:t>
      </w:r>
      <w:r>
        <w:rPr>
          <w:color w:val="000000"/>
          <w:sz w:val="28"/>
          <w:szCs w:val="28"/>
          <w:lang w:eastAsia="pt-BR"/>
        </w:rPr>
        <w:t>igor na data de sua publicação.</w:t>
      </w:r>
    </w:p>
    <w:p w:rsidR="00597A98" w:rsidRDefault="00597A98" w:rsidP="007306A6">
      <w:pPr>
        <w:rPr>
          <w:color w:val="000000"/>
          <w:sz w:val="28"/>
          <w:szCs w:val="28"/>
          <w:lang w:eastAsia="pt-BR"/>
        </w:rPr>
      </w:pPr>
    </w:p>
    <w:p w:rsidR="00597A98" w:rsidRDefault="00597A98" w:rsidP="007306A6">
      <w:pPr>
        <w:rPr>
          <w:color w:val="000000"/>
          <w:sz w:val="28"/>
          <w:szCs w:val="28"/>
          <w:lang w:eastAsia="pt-BR"/>
        </w:rPr>
      </w:pPr>
      <w:r w:rsidRPr="00597A98">
        <w:rPr>
          <w:color w:val="000000"/>
          <w:sz w:val="28"/>
          <w:szCs w:val="28"/>
          <w:lang w:eastAsia="pt-BR"/>
        </w:rPr>
        <w:br/>
      </w:r>
      <w:r>
        <w:rPr>
          <w:b/>
          <w:color w:val="000000"/>
          <w:sz w:val="28"/>
          <w:szCs w:val="28"/>
          <w:lang w:eastAsia="pt-BR"/>
        </w:rPr>
        <w:t xml:space="preserve">Sala das </w:t>
      </w:r>
      <w:proofErr w:type="spellStart"/>
      <w:r>
        <w:rPr>
          <w:b/>
          <w:color w:val="000000"/>
          <w:sz w:val="28"/>
          <w:szCs w:val="28"/>
          <w:lang w:eastAsia="pt-BR"/>
        </w:rPr>
        <w:t>Sesões</w:t>
      </w:r>
      <w:proofErr w:type="spellEnd"/>
      <w:r w:rsidRPr="00597A98">
        <w:rPr>
          <w:b/>
          <w:color w:val="000000"/>
          <w:sz w:val="28"/>
          <w:szCs w:val="28"/>
          <w:lang w:eastAsia="pt-BR"/>
        </w:rPr>
        <w:t>, 22</w:t>
      </w:r>
      <w:r>
        <w:rPr>
          <w:b/>
          <w:color w:val="000000"/>
          <w:sz w:val="28"/>
          <w:szCs w:val="28"/>
          <w:lang w:eastAsia="pt-BR"/>
        </w:rPr>
        <w:t xml:space="preserve"> de</w:t>
      </w:r>
      <w:proofErr w:type="gramStart"/>
      <w:r>
        <w:rPr>
          <w:b/>
          <w:color w:val="000000"/>
          <w:sz w:val="28"/>
          <w:szCs w:val="28"/>
          <w:lang w:eastAsia="pt-BR"/>
        </w:rPr>
        <w:t xml:space="preserve">  </w:t>
      </w:r>
      <w:proofErr w:type="gramEnd"/>
      <w:r>
        <w:rPr>
          <w:b/>
          <w:color w:val="000000"/>
          <w:sz w:val="28"/>
          <w:szCs w:val="28"/>
          <w:lang w:eastAsia="pt-BR"/>
        </w:rPr>
        <w:t>Março de 2018.</w:t>
      </w:r>
      <w:r w:rsidRPr="00597A98">
        <w:rPr>
          <w:b/>
          <w:color w:val="000000"/>
          <w:sz w:val="28"/>
          <w:szCs w:val="28"/>
          <w:lang w:eastAsia="pt-BR"/>
        </w:rPr>
        <w:t> </w:t>
      </w:r>
      <w:r w:rsidRPr="00597A98">
        <w:rPr>
          <w:b/>
          <w:color w:val="000000"/>
          <w:sz w:val="28"/>
          <w:szCs w:val="28"/>
          <w:lang w:eastAsia="pt-BR"/>
        </w:rPr>
        <w:br/>
      </w:r>
    </w:p>
    <w:p w:rsidR="00597A98" w:rsidRDefault="00597A98" w:rsidP="007306A6">
      <w:pPr>
        <w:rPr>
          <w:color w:val="000000"/>
          <w:sz w:val="28"/>
          <w:szCs w:val="28"/>
          <w:lang w:eastAsia="pt-BR"/>
        </w:rPr>
      </w:pPr>
    </w:p>
    <w:p w:rsidR="00597A98" w:rsidRDefault="00597A98" w:rsidP="007306A6">
      <w:pPr>
        <w:rPr>
          <w:color w:val="000000"/>
          <w:sz w:val="28"/>
          <w:szCs w:val="28"/>
          <w:lang w:eastAsia="pt-BR"/>
        </w:rPr>
      </w:pPr>
      <w:r>
        <w:rPr>
          <w:color w:val="000000"/>
          <w:sz w:val="28"/>
          <w:szCs w:val="28"/>
          <w:lang w:eastAsia="pt-BR"/>
        </w:rPr>
        <w:br/>
      </w:r>
      <w:r>
        <w:rPr>
          <w:color w:val="000000"/>
          <w:sz w:val="28"/>
          <w:szCs w:val="28"/>
          <w:lang w:eastAsia="pt-BR"/>
        </w:rPr>
        <w:br/>
      </w:r>
      <w:r w:rsidRPr="00597A98">
        <w:rPr>
          <w:b/>
          <w:color w:val="000000"/>
          <w:sz w:val="28"/>
          <w:szCs w:val="28"/>
          <w:lang w:eastAsia="pt-BR"/>
        </w:rPr>
        <w:t>FABRÍCIO NASCIMENTO</w:t>
      </w:r>
      <w:r w:rsidRPr="00597A98">
        <w:rPr>
          <w:b/>
          <w:color w:val="000000"/>
          <w:sz w:val="28"/>
          <w:szCs w:val="28"/>
          <w:lang w:eastAsia="pt-BR"/>
        </w:rPr>
        <w:br/>
        <w:t>VEREADOR /PRB</w:t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</w:p>
    <w:p w:rsidR="00597A98" w:rsidRDefault="00597A98" w:rsidP="007306A6">
      <w:pPr>
        <w:rPr>
          <w:color w:val="000000"/>
          <w:sz w:val="28"/>
          <w:szCs w:val="28"/>
          <w:lang w:eastAsia="pt-BR"/>
        </w:rPr>
      </w:pPr>
    </w:p>
    <w:p w:rsidR="00597A98" w:rsidRDefault="00597A98" w:rsidP="007306A6">
      <w:pPr>
        <w:rPr>
          <w:color w:val="000000"/>
          <w:sz w:val="28"/>
          <w:szCs w:val="28"/>
          <w:lang w:eastAsia="pt-BR"/>
        </w:rPr>
      </w:pPr>
    </w:p>
    <w:p w:rsidR="006A62C3" w:rsidRDefault="00597A98" w:rsidP="007306A6">
      <w:pPr>
        <w:rPr>
          <w:color w:val="000000"/>
          <w:sz w:val="28"/>
          <w:szCs w:val="28"/>
          <w:lang w:eastAsia="pt-BR"/>
        </w:rPr>
      </w:pPr>
      <w:r w:rsidRPr="00597A98">
        <w:rPr>
          <w:color w:val="000000"/>
          <w:sz w:val="28"/>
          <w:szCs w:val="28"/>
          <w:lang w:eastAsia="pt-BR"/>
        </w:rPr>
        <w:lastRenderedPageBreak/>
        <w:br/>
      </w:r>
      <w:r w:rsidRPr="00597A98">
        <w:rPr>
          <w:b/>
          <w:color w:val="000000"/>
          <w:sz w:val="28"/>
          <w:szCs w:val="28"/>
          <w:lang w:eastAsia="pt-BR"/>
        </w:rPr>
        <w:t>JUSTIFICATIVA </w:t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  <w:t>O idoso é aquele cidadão que</w:t>
      </w:r>
      <w:r>
        <w:rPr>
          <w:color w:val="000000"/>
          <w:sz w:val="28"/>
          <w:szCs w:val="28"/>
          <w:lang w:eastAsia="pt-BR"/>
        </w:rPr>
        <w:t>,</w:t>
      </w:r>
      <w:r w:rsidRPr="00597A98">
        <w:rPr>
          <w:color w:val="000000"/>
          <w:sz w:val="28"/>
          <w:szCs w:val="28"/>
          <w:lang w:eastAsia="pt-BR"/>
        </w:rPr>
        <w:t xml:space="preserve"> contribuiu</w:t>
      </w:r>
      <w:r>
        <w:rPr>
          <w:color w:val="000000"/>
          <w:sz w:val="28"/>
          <w:szCs w:val="28"/>
          <w:lang w:eastAsia="pt-BR"/>
        </w:rPr>
        <w:t xml:space="preserve"> de forma relevante</w:t>
      </w:r>
      <w:proofErr w:type="gramStart"/>
      <w:r>
        <w:rPr>
          <w:color w:val="000000"/>
          <w:sz w:val="28"/>
          <w:szCs w:val="28"/>
          <w:lang w:eastAsia="pt-BR"/>
        </w:rPr>
        <w:t xml:space="preserve"> </w:t>
      </w:r>
      <w:r w:rsidRPr="00597A98">
        <w:rPr>
          <w:color w:val="000000"/>
          <w:sz w:val="28"/>
          <w:szCs w:val="28"/>
          <w:lang w:eastAsia="pt-BR"/>
        </w:rPr>
        <w:t xml:space="preserve"> </w:t>
      </w:r>
      <w:proofErr w:type="gramEnd"/>
      <w:r w:rsidRPr="00597A98">
        <w:rPr>
          <w:color w:val="000000"/>
          <w:sz w:val="28"/>
          <w:szCs w:val="28"/>
          <w:lang w:eastAsia="pt-BR"/>
        </w:rPr>
        <w:t xml:space="preserve">para o desenvolvimento </w:t>
      </w:r>
      <w:r>
        <w:rPr>
          <w:color w:val="000000"/>
          <w:sz w:val="28"/>
          <w:szCs w:val="28"/>
          <w:lang w:eastAsia="pt-BR"/>
        </w:rPr>
        <w:t xml:space="preserve">social e econômico de nosso município, </w:t>
      </w:r>
      <w:r w:rsidRPr="00597A98">
        <w:rPr>
          <w:color w:val="000000"/>
          <w:sz w:val="28"/>
          <w:szCs w:val="28"/>
          <w:lang w:eastAsia="pt-BR"/>
        </w:rPr>
        <w:t xml:space="preserve">e hoje se vê relegado às </w:t>
      </w:r>
      <w:r>
        <w:rPr>
          <w:color w:val="000000"/>
          <w:sz w:val="28"/>
          <w:szCs w:val="28"/>
          <w:lang w:eastAsia="pt-BR"/>
        </w:rPr>
        <w:t xml:space="preserve">dificuldades </w:t>
      </w:r>
      <w:r w:rsidRPr="00597A98">
        <w:rPr>
          <w:color w:val="000000"/>
          <w:sz w:val="28"/>
          <w:szCs w:val="28"/>
          <w:lang w:eastAsia="pt-BR"/>
        </w:rPr>
        <w:t>(parcos salários de aposentadoria ou pensão, assistência médica-odontológica-hospitalar deficitária ou nenhuma, lazer utópico, moradia precária) entre outras formas distorcidas que temos proporcionado aos nossos idosos. </w:t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  <w:t>A população de idosos cresce expressivamente, nela encontramos nossos pais, parentes e amigos, o que nos leva a uma expectativa maior de vida. </w:t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  <w:t>Como parlamentar do município temos a possibilidade de maior contato com os cidadãos, verificamos que a saúde bucal do idoso é decadente. </w:t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  <w:r>
        <w:rPr>
          <w:color w:val="000000"/>
          <w:sz w:val="28"/>
          <w:szCs w:val="28"/>
          <w:lang w:eastAsia="pt-BR"/>
        </w:rPr>
        <w:t>C</w:t>
      </w:r>
      <w:r w:rsidRPr="00597A98">
        <w:rPr>
          <w:color w:val="000000"/>
          <w:sz w:val="28"/>
          <w:szCs w:val="28"/>
          <w:lang w:eastAsia="pt-BR"/>
        </w:rPr>
        <w:t>onforme o número de anos que uma pessoa vive, aumenta o risco de aparecimento de cáries e doenças gengivais que leva a extração e colocação de prótese e esta muitas vezes, ao câncer bucal, a surdez ou subnutrição. </w:t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  <w:r>
        <w:rPr>
          <w:color w:val="000000"/>
          <w:sz w:val="28"/>
          <w:szCs w:val="28"/>
          <w:lang w:eastAsia="pt-BR"/>
        </w:rPr>
        <w:t xml:space="preserve">Sete Lagoas </w:t>
      </w:r>
      <w:r w:rsidRPr="00597A98">
        <w:rPr>
          <w:color w:val="000000"/>
          <w:sz w:val="28"/>
          <w:szCs w:val="28"/>
          <w:lang w:eastAsia="pt-BR"/>
        </w:rPr>
        <w:t>possui uma grande parcela da popula</w:t>
      </w:r>
      <w:r w:rsidR="006A62C3">
        <w:rPr>
          <w:color w:val="000000"/>
          <w:sz w:val="28"/>
          <w:szCs w:val="28"/>
          <w:lang w:eastAsia="pt-BR"/>
        </w:rPr>
        <w:t xml:space="preserve">ção que é </w:t>
      </w:r>
      <w:proofErr w:type="spellStart"/>
      <w:r w:rsidR="006A62C3">
        <w:rPr>
          <w:color w:val="000000"/>
          <w:sz w:val="28"/>
          <w:szCs w:val="28"/>
          <w:lang w:eastAsia="pt-BR"/>
        </w:rPr>
        <w:t>edentúlica</w:t>
      </w:r>
      <w:proofErr w:type="spellEnd"/>
      <w:r w:rsidR="006A62C3">
        <w:rPr>
          <w:color w:val="000000"/>
          <w:sz w:val="28"/>
          <w:szCs w:val="28"/>
          <w:lang w:eastAsia="pt-BR"/>
        </w:rPr>
        <w:t xml:space="preserve"> e é nesta fração </w:t>
      </w:r>
      <w:r w:rsidRPr="00597A98">
        <w:rPr>
          <w:color w:val="000000"/>
          <w:sz w:val="28"/>
          <w:szCs w:val="28"/>
          <w:lang w:eastAsia="pt-BR"/>
        </w:rPr>
        <w:t xml:space="preserve"> que se encontram os idosos, principalmente os da camada de renda mais baixa</w:t>
      </w:r>
      <w:r w:rsidR="006A62C3">
        <w:rPr>
          <w:color w:val="000000"/>
          <w:sz w:val="28"/>
          <w:szCs w:val="28"/>
          <w:lang w:eastAsia="pt-BR"/>
        </w:rPr>
        <w:t xml:space="preserve">. E, </w:t>
      </w:r>
      <w:r w:rsidRPr="00597A98">
        <w:rPr>
          <w:color w:val="000000"/>
          <w:sz w:val="28"/>
          <w:szCs w:val="28"/>
          <w:lang w:eastAsia="pt-BR"/>
        </w:rPr>
        <w:t>é esta que busca as próteses ou se vê com sérios problemas para a integração social, muitas vezes, são obrigados a buscar participação em novos empregos (complementação da renda familiar). </w:t>
      </w:r>
      <w:proofErr w:type="gramStart"/>
      <w:r w:rsidRPr="00597A98">
        <w:rPr>
          <w:color w:val="000000"/>
          <w:sz w:val="28"/>
          <w:szCs w:val="28"/>
          <w:lang w:eastAsia="pt-BR"/>
        </w:rPr>
        <w:br/>
      </w:r>
      <w:proofErr w:type="gramEnd"/>
    </w:p>
    <w:p w:rsidR="006A62C3" w:rsidRDefault="006A62C3" w:rsidP="007306A6">
      <w:pPr>
        <w:rPr>
          <w:color w:val="000000"/>
          <w:sz w:val="28"/>
          <w:szCs w:val="28"/>
          <w:lang w:eastAsia="pt-BR"/>
        </w:rPr>
      </w:pPr>
    </w:p>
    <w:p w:rsidR="006A62C3" w:rsidRPr="007306A6" w:rsidRDefault="006A62C3" w:rsidP="007306A6">
      <w:pPr>
        <w:rPr>
          <w:b/>
          <w:color w:val="000000"/>
          <w:sz w:val="28"/>
          <w:szCs w:val="28"/>
          <w:lang w:eastAsia="pt-BR"/>
        </w:rPr>
      </w:pPr>
      <w:r w:rsidRPr="007306A6">
        <w:rPr>
          <w:b/>
          <w:color w:val="000000"/>
          <w:sz w:val="28"/>
          <w:szCs w:val="28"/>
          <w:lang w:eastAsia="pt-BR"/>
        </w:rPr>
        <w:t>Sete Lagoas, 22 de Março de 2018.</w:t>
      </w:r>
      <w:proofErr w:type="gramStart"/>
      <w:r w:rsidR="00597A98" w:rsidRPr="00597A98">
        <w:rPr>
          <w:b/>
          <w:color w:val="000000"/>
          <w:sz w:val="28"/>
          <w:szCs w:val="28"/>
          <w:lang w:eastAsia="pt-BR"/>
        </w:rPr>
        <w:br/>
      </w:r>
      <w:proofErr w:type="gramEnd"/>
    </w:p>
    <w:p w:rsidR="00597A98" w:rsidRPr="00597A98" w:rsidRDefault="00597A98" w:rsidP="007306A6">
      <w:pPr>
        <w:rPr>
          <w:b/>
          <w:bCs/>
        </w:rPr>
      </w:pP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  <w:r w:rsidRPr="00597A98">
        <w:rPr>
          <w:color w:val="000000"/>
          <w:sz w:val="28"/>
          <w:szCs w:val="28"/>
          <w:lang w:eastAsia="pt-BR"/>
        </w:rPr>
        <w:br/>
      </w:r>
      <w:r w:rsidR="006A62C3" w:rsidRPr="007306A6">
        <w:rPr>
          <w:b/>
          <w:color w:val="000000"/>
          <w:sz w:val="28"/>
          <w:szCs w:val="28"/>
          <w:lang w:eastAsia="pt-BR"/>
        </w:rPr>
        <w:t>FABRÍCIO NASCIMENTO</w:t>
      </w:r>
      <w:r w:rsidR="006A62C3" w:rsidRPr="007306A6">
        <w:rPr>
          <w:b/>
          <w:color w:val="000000"/>
          <w:sz w:val="28"/>
          <w:szCs w:val="28"/>
          <w:lang w:eastAsia="pt-BR"/>
        </w:rPr>
        <w:br/>
        <w:t>VEREADOR/PRB</w:t>
      </w:r>
      <w:r w:rsidRPr="00597A98">
        <w:rPr>
          <w:b/>
          <w:color w:val="000000"/>
          <w:sz w:val="28"/>
          <w:szCs w:val="28"/>
          <w:lang w:eastAsia="pt-BR"/>
        </w:rPr>
        <w:br/>
      </w:r>
      <w:r w:rsidRPr="00597A98">
        <w:rPr>
          <w:b/>
          <w:color w:val="000000"/>
          <w:sz w:val="28"/>
          <w:szCs w:val="28"/>
          <w:lang w:eastAsia="pt-BR"/>
        </w:rPr>
        <w:br/>
      </w:r>
    </w:p>
    <w:p w:rsidR="00ED51F9" w:rsidRPr="0069575E" w:rsidRDefault="00ED51F9" w:rsidP="007306A6">
      <w:pPr>
        <w:rPr>
          <w:rFonts w:ascii="Tahoma" w:hAnsi="Tahoma" w:cs="Tahoma"/>
        </w:rPr>
      </w:pPr>
    </w:p>
    <w:sectPr w:rsidR="00ED51F9" w:rsidRPr="0069575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B77" w:rsidRDefault="001B4B77" w:rsidP="00BF023D">
      <w:pPr>
        <w:spacing w:line="240" w:lineRule="auto"/>
      </w:pPr>
      <w:r>
        <w:separator/>
      </w:r>
    </w:p>
  </w:endnote>
  <w:endnote w:type="continuationSeparator" w:id="0">
    <w:p w:rsidR="001B4B77" w:rsidRDefault="001B4B77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B77" w:rsidRDefault="001B4B77" w:rsidP="00BF023D">
      <w:pPr>
        <w:spacing w:line="240" w:lineRule="auto"/>
      </w:pPr>
      <w:r>
        <w:separator/>
      </w:r>
    </w:p>
  </w:footnote>
  <w:footnote w:type="continuationSeparator" w:id="0">
    <w:p w:rsidR="001B4B77" w:rsidRDefault="001B4B77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6A62C3" w:rsidP="00D06A2A">
    <w:pPr>
      <w:pStyle w:val="Cabealho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2A"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2A" w:rsidRPr="008D6C3E">
      <w:rPr>
        <w:b/>
        <w:sz w:val="32"/>
      </w:rPr>
      <w:t>Câmara Municipal de Sete Lagoas</w:t>
    </w:r>
    <w:r w:rsidR="00D06A2A"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98"/>
    <w:rsid w:val="00044253"/>
    <w:rsid w:val="000453A3"/>
    <w:rsid w:val="00070C56"/>
    <w:rsid w:val="00093220"/>
    <w:rsid w:val="000D19E0"/>
    <w:rsid w:val="000E6F18"/>
    <w:rsid w:val="000F5346"/>
    <w:rsid w:val="001013F8"/>
    <w:rsid w:val="001043EE"/>
    <w:rsid w:val="001373BB"/>
    <w:rsid w:val="001600F2"/>
    <w:rsid w:val="00160935"/>
    <w:rsid w:val="001B3BE0"/>
    <w:rsid w:val="001B4B77"/>
    <w:rsid w:val="001D4EEC"/>
    <w:rsid w:val="00211D42"/>
    <w:rsid w:val="00223F09"/>
    <w:rsid w:val="00232E94"/>
    <w:rsid w:val="00240361"/>
    <w:rsid w:val="002456F2"/>
    <w:rsid w:val="0024590C"/>
    <w:rsid w:val="0024762B"/>
    <w:rsid w:val="00250F91"/>
    <w:rsid w:val="00283E47"/>
    <w:rsid w:val="002903A5"/>
    <w:rsid w:val="0031799A"/>
    <w:rsid w:val="00327187"/>
    <w:rsid w:val="00342F56"/>
    <w:rsid w:val="00360541"/>
    <w:rsid w:val="0037115A"/>
    <w:rsid w:val="003738CD"/>
    <w:rsid w:val="003742EF"/>
    <w:rsid w:val="00374D85"/>
    <w:rsid w:val="003B4CBC"/>
    <w:rsid w:val="003D3811"/>
    <w:rsid w:val="003D748D"/>
    <w:rsid w:val="00426DD3"/>
    <w:rsid w:val="004350D9"/>
    <w:rsid w:val="004416F1"/>
    <w:rsid w:val="00447E89"/>
    <w:rsid w:val="00462ED1"/>
    <w:rsid w:val="004743CB"/>
    <w:rsid w:val="00485349"/>
    <w:rsid w:val="004959AE"/>
    <w:rsid w:val="00495DC8"/>
    <w:rsid w:val="004E3E50"/>
    <w:rsid w:val="004F5150"/>
    <w:rsid w:val="005002E2"/>
    <w:rsid w:val="00501E55"/>
    <w:rsid w:val="0052365A"/>
    <w:rsid w:val="00525F70"/>
    <w:rsid w:val="00527510"/>
    <w:rsid w:val="00537ACD"/>
    <w:rsid w:val="00546C42"/>
    <w:rsid w:val="00554567"/>
    <w:rsid w:val="00554856"/>
    <w:rsid w:val="00565F59"/>
    <w:rsid w:val="00575CA8"/>
    <w:rsid w:val="00597A9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027"/>
    <w:rsid w:val="0067528E"/>
    <w:rsid w:val="00686265"/>
    <w:rsid w:val="006943E2"/>
    <w:rsid w:val="0069575E"/>
    <w:rsid w:val="00695DD2"/>
    <w:rsid w:val="006A62C3"/>
    <w:rsid w:val="006F5750"/>
    <w:rsid w:val="006F5FEC"/>
    <w:rsid w:val="007078B2"/>
    <w:rsid w:val="00714B37"/>
    <w:rsid w:val="00716680"/>
    <w:rsid w:val="007306A6"/>
    <w:rsid w:val="00730929"/>
    <w:rsid w:val="00743627"/>
    <w:rsid w:val="007508BE"/>
    <w:rsid w:val="00794E81"/>
    <w:rsid w:val="007A21A2"/>
    <w:rsid w:val="007B508D"/>
    <w:rsid w:val="007B6661"/>
    <w:rsid w:val="007C1145"/>
    <w:rsid w:val="007D151E"/>
    <w:rsid w:val="007E0F7A"/>
    <w:rsid w:val="00817C45"/>
    <w:rsid w:val="00866A61"/>
    <w:rsid w:val="0087540C"/>
    <w:rsid w:val="00890D8D"/>
    <w:rsid w:val="008B428F"/>
    <w:rsid w:val="008C1460"/>
    <w:rsid w:val="008D10CC"/>
    <w:rsid w:val="008E2B9F"/>
    <w:rsid w:val="008F0AE3"/>
    <w:rsid w:val="008F4155"/>
    <w:rsid w:val="008F416C"/>
    <w:rsid w:val="00923277"/>
    <w:rsid w:val="00925C72"/>
    <w:rsid w:val="00932BD2"/>
    <w:rsid w:val="00937CAB"/>
    <w:rsid w:val="0096159D"/>
    <w:rsid w:val="009A7421"/>
    <w:rsid w:val="009C4FF1"/>
    <w:rsid w:val="009D3926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7857"/>
    <w:rsid w:val="00B10E94"/>
    <w:rsid w:val="00B207A3"/>
    <w:rsid w:val="00B24302"/>
    <w:rsid w:val="00B2532A"/>
    <w:rsid w:val="00B848E1"/>
    <w:rsid w:val="00B9433F"/>
    <w:rsid w:val="00BA3CC8"/>
    <w:rsid w:val="00BA5B7C"/>
    <w:rsid w:val="00BC0B70"/>
    <w:rsid w:val="00BD3B81"/>
    <w:rsid w:val="00BF023D"/>
    <w:rsid w:val="00C05501"/>
    <w:rsid w:val="00C15158"/>
    <w:rsid w:val="00C4151D"/>
    <w:rsid w:val="00C4574D"/>
    <w:rsid w:val="00CB4DF9"/>
    <w:rsid w:val="00CC5EB1"/>
    <w:rsid w:val="00CD1E18"/>
    <w:rsid w:val="00CE2D44"/>
    <w:rsid w:val="00D06A2A"/>
    <w:rsid w:val="00D3617A"/>
    <w:rsid w:val="00D711EA"/>
    <w:rsid w:val="00D72778"/>
    <w:rsid w:val="00D82E5D"/>
    <w:rsid w:val="00D8357B"/>
    <w:rsid w:val="00D92C7C"/>
    <w:rsid w:val="00DB78DF"/>
    <w:rsid w:val="00DC624D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F4FAD"/>
    <w:rsid w:val="00F052E0"/>
    <w:rsid w:val="00F316D9"/>
    <w:rsid w:val="00F377B1"/>
    <w:rsid w:val="00F432EF"/>
    <w:rsid w:val="00F838C0"/>
    <w:rsid w:val="00F965A5"/>
    <w:rsid w:val="00FA471E"/>
    <w:rsid w:val="00FC5501"/>
    <w:rsid w:val="00FD7830"/>
    <w:rsid w:val="00FE38A6"/>
    <w:rsid w:val="00FE6D78"/>
    <w:rsid w:val="00FE71D8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styleId="NormalWeb">
    <w:name w:val="Normal (Web)"/>
    <w:basedOn w:val="Normal"/>
    <w:uiPriority w:val="99"/>
    <w:semiHidden/>
    <w:unhideWhenUsed/>
    <w:rsid w:val="00597A98"/>
    <w:pPr>
      <w:suppressAutoHyphens w:val="0"/>
      <w:spacing w:before="100" w:beforeAutospacing="1" w:after="100" w:afterAutospacing="1" w:line="240" w:lineRule="auto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styleId="NormalWeb">
    <w:name w:val="Normal (Web)"/>
    <w:basedOn w:val="Normal"/>
    <w:uiPriority w:val="99"/>
    <w:semiHidden/>
    <w:unhideWhenUsed/>
    <w:rsid w:val="00597A98"/>
    <w:pPr>
      <w:suppressAutoHyphens w:val="0"/>
      <w:spacing w:before="100" w:beforeAutospacing="1" w:after="100" w:afterAutospacing="1" w:line="240" w:lineRule="auto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\Desktop\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7DC0F-B8FA-4A08-B36E-FDEE8568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2018-02-20T11:40:00Z</cp:lastPrinted>
  <dcterms:created xsi:type="dcterms:W3CDTF">2018-03-22T18:31:00Z</dcterms:created>
  <dcterms:modified xsi:type="dcterms:W3CDTF">2018-03-22T18:31:00Z</dcterms:modified>
</cp:coreProperties>
</file>