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  <w:bookmarkStart w:id="0" w:name="_GoBack"/>
      <w:bookmarkEnd w:id="0"/>
    </w:p>
    <w:p w:rsidR="000E3EE3" w:rsidRPr="001F40F8" w:rsidRDefault="00802B28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PEDIDO DE REQUERIMENTO </w:t>
      </w:r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N°</w:t>
      </w:r>
      <w:r w:rsidR="006876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_____</w:t>
      </w:r>
      <w:r w:rsidR="006876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E3EE3"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/2017.</w:t>
      </w:r>
    </w:p>
    <w:p w:rsidR="000E3EE3" w:rsidRPr="001F40F8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EXCELENTÍSSIMO SENHOR </w:t>
      </w: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VEREADOR CLAUDIO HENRIQUE NACIF GONÇALVES</w:t>
      </w: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DIGNÍSSIMO PRESIDENTE DA CÂMARA MUNICIPAL</w:t>
      </w:r>
    </w:p>
    <w:p w:rsidR="000E3EE3" w:rsidRPr="001F40F8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</w:rPr>
        <w:t>SETE LAGOAS-MINAS GERAIS</w:t>
      </w:r>
    </w:p>
    <w:p w:rsidR="000E3EE3" w:rsidRPr="001F40F8" w:rsidRDefault="000E3EE3" w:rsidP="000E3EE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E3EE3" w:rsidRPr="001F40F8" w:rsidRDefault="000E3EE3" w:rsidP="000E3EE3">
      <w:pPr>
        <w:spacing w:line="36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Senhor Presidente</w:t>
      </w:r>
      <w:r w:rsidRPr="001F40F8">
        <w:rPr>
          <w:rFonts w:ascii="Times New Roman" w:hAnsi="Times New Roman" w:cs="Times New Roman"/>
          <w:kern w:val="1"/>
          <w:sz w:val="24"/>
          <w:szCs w:val="24"/>
        </w:rPr>
        <w:t>,</w:t>
      </w:r>
    </w:p>
    <w:p w:rsidR="00A661D3" w:rsidRPr="001F40F8" w:rsidRDefault="00A661D3" w:rsidP="000E3E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2B5" w:rsidRDefault="000E3EE3" w:rsidP="001072B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  <w:r w:rsidRPr="001F40F8">
        <w:rPr>
          <w:rFonts w:ascii="Times New Roman" w:hAnsi="Times New Roman" w:cs="Times New Roman"/>
        </w:rPr>
        <w:tab/>
      </w:r>
      <w:r w:rsidR="001072B5" w:rsidRPr="001F40F8">
        <w:rPr>
          <w:rFonts w:ascii="Times New Roman" w:hAnsi="Times New Roman" w:cs="Times New Roman"/>
          <w:color w:val="000000"/>
          <w:kern w:val="1"/>
        </w:rPr>
        <w:t>O Vereador que a este subscreve solicita, após tramitação regimental, à Mesa Diretora desta Emérita Casa, que seja enviada correspondência ao Exmo. S</w:t>
      </w:r>
      <w:r w:rsidR="007004FA">
        <w:rPr>
          <w:rFonts w:ascii="Times New Roman" w:hAnsi="Times New Roman" w:cs="Times New Roman"/>
          <w:color w:val="000000"/>
          <w:kern w:val="1"/>
        </w:rPr>
        <w:t>r. Secretário de Saúde Magnus Eduardo Oliveira da Silva</w:t>
      </w:r>
      <w:r w:rsidR="001072B5" w:rsidRPr="001F40F8">
        <w:rPr>
          <w:rFonts w:ascii="Times New Roman" w:hAnsi="Times New Roman" w:cs="Times New Roman"/>
          <w:color w:val="000000"/>
          <w:kern w:val="1"/>
        </w:rPr>
        <w:t xml:space="preserve">, solicitando providências junto ao setor responsável, </w:t>
      </w:r>
      <w:r w:rsidR="00721B1E">
        <w:rPr>
          <w:rFonts w:ascii="Times New Roman" w:hAnsi="Times New Roman" w:cs="Times New Roman"/>
          <w:color w:val="000000"/>
          <w:kern w:val="1"/>
        </w:rPr>
        <w:t>para provi</w:t>
      </w:r>
      <w:r w:rsidR="00480BB5">
        <w:rPr>
          <w:rFonts w:ascii="Times New Roman" w:hAnsi="Times New Roman" w:cs="Times New Roman"/>
          <w:color w:val="000000"/>
          <w:kern w:val="1"/>
        </w:rPr>
        <w:t>denciar serviço de manutenção na Esf- JK/ Móvel</w:t>
      </w:r>
      <w:r w:rsidR="00805A5C">
        <w:rPr>
          <w:rFonts w:ascii="Times New Roman" w:hAnsi="Times New Roman" w:cs="Times New Roman"/>
          <w:color w:val="000000"/>
          <w:kern w:val="1"/>
        </w:rPr>
        <w:t>.</w:t>
      </w:r>
    </w:p>
    <w:p w:rsidR="001F40F8" w:rsidRPr="001F40F8" w:rsidRDefault="001F40F8" w:rsidP="001072B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</w:p>
    <w:p w:rsidR="001072B5" w:rsidRPr="001F40F8" w:rsidRDefault="001072B5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color w:val="000000"/>
          <w:u w:val="single"/>
        </w:rPr>
      </w:pPr>
    </w:p>
    <w:p w:rsidR="001072B5" w:rsidRPr="001F40F8" w:rsidRDefault="001072B5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b/>
          <w:color w:val="000000"/>
        </w:rPr>
      </w:pPr>
      <w:r w:rsidRPr="001F40F8">
        <w:rPr>
          <w:rFonts w:ascii="Times New Roman" w:hAnsi="Times New Roman" w:cs="Times New Roman"/>
          <w:b/>
          <w:color w:val="000000"/>
          <w:u w:val="single"/>
        </w:rPr>
        <w:t>JUSTIFICATIVA</w:t>
      </w:r>
      <w:r w:rsidRPr="001F40F8">
        <w:rPr>
          <w:rFonts w:ascii="Times New Roman" w:hAnsi="Times New Roman" w:cs="Times New Roman"/>
          <w:b/>
          <w:color w:val="000000"/>
        </w:rPr>
        <w:t>:</w:t>
      </w:r>
    </w:p>
    <w:p w:rsidR="00A661D3" w:rsidRPr="001F40F8" w:rsidRDefault="00A661D3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b/>
          <w:color w:val="000000"/>
        </w:rPr>
      </w:pPr>
    </w:p>
    <w:p w:rsidR="001F40F8" w:rsidRPr="001F40F8" w:rsidRDefault="001F40F8" w:rsidP="00A661D3">
      <w:pPr>
        <w:pStyle w:val="Recuodecorpodetexto"/>
        <w:spacing w:line="200" w:lineRule="atLeast"/>
        <w:ind w:left="0" w:firstLine="0"/>
        <w:rPr>
          <w:rFonts w:ascii="Times New Roman" w:eastAsia="Times New Roman" w:hAnsi="Times New Roman" w:cs="Times New Roman"/>
        </w:rPr>
      </w:pPr>
    </w:p>
    <w:p w:rsidR="001F40F8" w:rsidRDefault="00721B1E" w:rsidP="001F40F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color w:val="000000"/>
          <w:kern w:val="1"/>
        </w:rPr>
        <w:t>A Unidade</w:t>
      </w:r>
      <w:r w:rsidR="00480BB5">
        <w:rPr>
          <w:rFonts w:ascii="Times New Roman" w:hAnsi="Times New Roman" w:cs="Times New Roman"/>
          <w:color w:val="000000"/>
          <w:kern w:val="1"/>
        </w:rPr>
        <w:t xml:space="preserve"> de Saúde Esf- JK/Móvel encontra-se com as janelas </w:t>
      </w:r>
      <w:r w:rsidR="007E1384">
        <w:rPr>
          <w:rFonts w:ascii="Times New Roman" w:hAnsi="Times New Roman" w:cs="Times New Roman"/>
          <w:color w:val="000000"/>
          <w:kern w:val="1"/>
        </w:rPr>
        <w:t xml:space="preserve">do consultório da enfermeira e na sala de digitação do ESUS </w:t>
      </w:r>
      <w:r w:rsidR="00480BB5">
        <w:rPr>
          <w:rFonts w:ascii="Times New Roman" w:hAnsi="Times New Roman" w:cs="Times New Roman"/>
          <w:color w:val="000000"/>
          <w:kern w:val="1"/>
        </w:rPr>
        <w:t>sem tranca</w:t>
      </w:r>
      <w:r w:rsidR="007E1384">
        <w:rPr>
          <w:rFonts w:ascii="Times New Roman" w:hAnsi="Times New Roman" w:cs="Times New Roman"/>
          <w:color w:val="000000"/>
          <w:kern w:val="1"/>
        </w:rPr>
        <w:t>s, onde</w:t>
      </w:r>
      <w:r w:rsidR="00B67A90">
        <w:rPr>
          <w:rFonts w:ascii="Times New Roman" w:hAnsi="Times New Roman" w:cs="Times New Roman"/>
          <w:color w:val="000000"/>
          <w:kern w:val="1"/>
        </w:rPr>
        <w:t xml:space="preserve"> compromete a segurança da unidade, pois o espaço das janelas passa perfeitamente uma pessoa</w:t>
      </w:r>
      <w:r w:rsidR="00805A5C">
        <w:rPr>
          <w:rFonts w:ascii="Times New Roman" w:hAnsi="Times New Roman" w:cs="Times New Roman"/>
          <w:color w:val="000000"/>
          <w:kern w:val="1"/>
        </w:rPr>
        <w:t>.</w:t>
      </w:r>
    </w:p>
    <w:p w:rsidR="00B67A90" w:rsidRDefault="00B67A90" w:rsidP="001F40F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</w:p>
    <w:p w:rsidR="008D697F" w:rsidRDefault="0063005F" w:rsidP="0074550F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463AE5">
        <w:rPr>
          <w:rFonts w:ascii="Times New Roman" w:eastAsia="Times New Roman" w:hAnsi="Times New Roman" w:cs="Times New Roman"/>
          <w:sz w:val="24"/>
          <w:szCs w:val="24"/>
        </w:rPr>
        <w:t>Sete Lagoas</w:t>
      </w:r>
      <w:r w:rsidR="00EC5205" w:rsidRPr="001F40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7A90">
        <w:rPr>
          <w:rFonts w:ascii="Times New Roman" w:eastAsia="Times New Roman" w:hAnsi="Times New Roman" w:cs="Times New Roman"/>
          <w:sz w:val="24"/>
          <w:szCs w:val="24"/>
        </w:rPr>
        <w:t>11 de setembro</w:t>
      </w:r>
      <w:r w:rsidR="00EC5205" w:rsidRPr="001F40F8">
        <w:rPr>
          <w:rFonts w:ascii="Times New Roman" w:eastAsia="Times New Roman" w:hAnsi="Times New Roman" w:cs="Times New Roman"/>
          <w:sz w:val="24"/>
          <w:szCs w:val="24"/>
        </w:rPr>
        <w:t xml:space="preserve"> de 2017.</w:t>
      </w:r>
    </w:p>
    <w:p w:rsidR="0074550F" w:rsidRDefault="0074550F" w:rsidP="0074550F">
      <w:pPr>
        <w:spacing w:line="2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50F" w:rsidRDefault="0074550F" w:rsidP="0074550F">
      <w:pPr>
        <w:spacing w:line="2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50F" w:rsidRDefault="0074550F" w:rsidP="0074550F">
      <w:pPr>
        <w:spacing w:line="2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3AE5" w:rsidRDefault="0074550F" w:rsidP="0074550F">
      <w:pPr>
        <w:spacing w:line="2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463AE5">
        <w:rPr>
          <w:rFonts w:ascii="Times New Roman" w:eastAsia="Times New Roman" w:hAnsi="Times New Roman" w:cs="Times New Roman"/>
          <w:b/>
          <w:sz w:val="24"/>
          <w:szCs w:val="24"/>
        </w:rPr>
        <w:t>GILSON LIBOREIRO</w:t>
      </w:r>
    </w:p>
    <w:p w:rsidR="00463AE5" w:rsidRPr="00463AE5" w:rsidRDefault="0074550F" w:rsidP="0074550F">
      <w:pPr>
        <w:spacing w:line="200" w:lineRule="atLeast"/>
        <w:rPr>
          <w:rFonts w:ascii="Arial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463AE5">
        <w:rPr>
          <w:rFonts w:ascii="Times New Roman" w:eastAsia="Times New Roman" w:hAnsi="Times New Roman" w:cs="Times New Roman"/>
          <w:b/>
          <w:sz w:val="24"/>
          <w:szCs w:val="24"/>
        </w:rPr>
        <w:t>VEREADOR/PSL</w:t>
      </w:r>
    </w:p>
    <w:sectPr w:rsidR="00463AE5" w:rsidRPr="00463AE5" w:rsidSect="000D147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2DA" w:rsidRDefault="00BF72DA" w:rsidP="00963EEE">
      <w:pPr>
        <w:spacing w:after="0" w:line="240" w:lineRule="auto"/>
      </w:pPr>
      <w:r>
        <w:separator/>
      </w:r>
    </w:p>
  </w:endnote>
  <w:endnote w:type="continuationSeparator" w:id="1">
    <w:p w:rsidR="00BF72DA" w:rsidRDefault="00BF72D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2DA" w:rsidRDefault="00BF72DA" w:rsidP="00963EEE">
      <w:pPr>
        <w:spacing w:after="0" w:line="240" w:lineRule="auto"/>
      </w:pPr>
      <w:r>
        <w:separator/>
      </w:r>
    </w:p>
  </w:footnote>
  <w:footnote w:type="continuationSeparator" w:id="1">
    <w:p w:rsidR="00BF72DA" w:rsidRDefault="00BF72D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7E1384"/>
    <w:rsid w:val="00017412"/>
    <w:rsid w:val="00036C6A"/>
    <w:rsid w:val="00044136"/>
    <w:rsid w:val="000D147F"/>
    <w:rsid w:val="000E3EE3"/>
    <w:rsid w:val="001072B5"/>
    <w:rsid w:val="00127530"/>
    <w:rsid w:val="00162703"/>
    <w:rsid w:val="00170CAD"/>
    <w:rsid w:val="001E47CC"/>
    <w:rsid w:val="001E65F0"/>
    <w:rsid w:val="001F40F8"/>
    <w:rsid w:val="001F60EA"/>
    <w:rsid w:val="00244CB9"/>
    <w:rsid w:val="00264FE6"/>
    <w:rsid w:val="003002AF"/>
    <w:rsid w:val="00342CFF"/>
    <w:rsid w:val="00347366"/>
    <w:rsid w:val="0034796E"/>
    <w:rsid w:val="0035617E"/>
    <w:rsid w:val="00445DD0"/>
    <w:rsid w:val="004634F7"/>
    <w:rsid w:val="00463AE5"/>
    <w:rsid w:val="00480BB5"/>
    <w:rsid w:val="004C31D8"/>
    <w:rsid w:val="004E2B7E"/>
    <w:rsid w:val="004F1BF5"/>
    <w:rsid w:val="005308B1"/>
    <w:rsid w:val="00566470"/>
    <w:rsid w:val="00576A6E"/>
    <w:rsid w:val="00576CDB"/>
    <w:rsid w:val="00593DED"/>
    <w:rsid w:val="005C5257"/>
    <w:rsid w:val="0063005F"/>
    <w:rsid w:val="0067691C"/>
    <w:rsid w:val="0067793E"/>
    <w:rsid w:val="0068769C"/>
    <w:rsid w:val="00687E60"/>
    <w:rsid w:val="006A78BD"/>
    <w:rsid w:val="006C1765"/>
    <w:rsid w:val="006D61E1"/>
    <w:rsid w:val="007004FA"/>
    <w:rsid w:val="00721B1E"/>
    <w:rsid w:val="0074550F"/>
    <w:rsid w:val="007A45DD"/>
    <w:rsid w:val="007B07CF"/>
    <w:rsid w:val="007D5DD3"/>
    <w:rsid w:val="007E1384"/>
    <w:rsid w:val="00802B28"/>
    <w:rsid w:val="00805A5C"/>
    <w:rsid w:val="0085577A"/>
    <w:rsid w:val="0086015A"/>
    <w:rsid w:val="00861AF8"/>
    <w:rsid w:val="008A4624"/>
    <w:rsid w:val="008B10A6"/>
    <w:rsid w:val="008D697F"/>
    <w:rsid w:val="008E4B91"/>
    <w:rsid w:val="00912677"/>
    <w:rsid w:val="00915C2C"/>
    <w:rsid w:val="00963EEE"/>
    <w:rsid w:val="0097039B"/>
    <w:rsid w:val="00985945"/>
    <w:rsid w:val="009913A9"/>
    <w:rsid w:val="009C4D19"/>
    <w:rsid w:val="009E4E78"/>
    <w:rsid w:val="00A1122F"/>
    <w:rsid w:val="00A45FC3"/>
    <w:rsid w:val="00A661D3"/>
    <w:rsid w:val="00AD5239"/>
    <w:rsid w:val="00AE17A1"/>
    <w:rsid w:val="00B67A90"/>
    <w:rsid w:val="00B922F0"/>
    <w:rsid w:val="00BF72DA"/>
    <w:rsid w:val="00C54F2F"/>
    <w:rsid w:val="00C67EE6"/>
    <w:rsid w:val="00CC2A82"/>
    <w:rsid w:val="00CF7D01"/>
    <w:rsid w:val="00D8171B"/>
    <w:rsid w:val="00DB1310"/>
    <w:rsid w:val="00DB7DF1"/>
    <w:rsid w:val="00DF6E6C"/>
    <w:rsid w:val="00E110BC"/>
    <w:rsid w:val="00E5413B"/>
    <w:rsid w:val="00E82EF3"/>
    <w:rsid w:val="00E92CE5"/>
    <w:rsid w:val="00EA3E3D"/>
    <w:rsid w:val="00EC5205"/>
    <w:rsid w:val="00F1421B"/>
    <w:rsid w:val="00F14E10"/>
    <w:rsid w:val="00F828D1"/>
    <w:rsid w:val="00F933BA"/>
    <w:rsid w:val="00FB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trancas JKMóvel</Template>
  <TotalTime>39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cp:lastPrinted>2017-08-03T17:22:00Z</cp:lastPrinted>
  <dcterms:created xsi:type="dcterms:W3CDTF">2017-09-11T12:09:00Z</dcterms:created>
  <dcterms:modified xsi:type="dcterms:W3CDTF">2017-09-11T12:48:00Z</dcterms:modified>
</cp:coreProperties>
</file>