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EE3" w:rsidRDefault="000E3EE3" w:rsidP="000E3EE3">
      <w:pPr>
        <w:tabs>
          <w:tab w:val="left" w:pos="1980"/>
          <w:tab w:val="left" w:pos="2160"/>
          <w:tab w:val="left" w:pos="2340"/>
        </w:tabs>
        <w:spacing w:line="100" w:lineRule="atLeast"/>
        <w:jc w:val="center"/>
        <w:rPr>
          <w:rFonts w:eastAsia="Times New Roman"/>
          <w:b/>
        </w:rPr>
      </w:pPr>
      <w:bookmarkStart w:id="0" w:name="_GoBack"/>
      <w:bookmarkEnd w:id="0"/>
    </w:p>
    <w:p w:rsidR="000E3EE3" w:rsidRPr="001F40F8" w:rsidRDefault="00802B28" w:rsidP="000E3EE3">
      <w:pPr>
        <w:tabs>
          <w:tab w:val="left" w:pos="1980"/>
          <w:tab w:val="left" w:pos="2160"/>
          <w:tab w:val="left" w:pos="2340"/>
        </w:tabs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PEDIDO DE REQUERIMENTO </w:t>
      </w:r>
      <w:r w:rsidR="000E3EE3" w:rsidRPr="001F40F8">
        <w:rPr>
          <w:rFonts w:ascii="Times New Roman" w:eastAsia="Times New Roman" w:hAnsi="Times New Roman" w:cs="Times New Roman"/>
          <w:b/>
          <w:bCs/>
          <w:sz w:val="24"/>
          <w:szCs w:val="24"/>
        </w:rPr>
        <w:t>N°</w:t>
      </w:r>
      <w:r w:rsidR="006876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0E3EE3" w:rsidRPr="001F40F8">
        <w:rPr>
          <w:rFonts w:ascii="Times New Roman" w:eastAsia="Times New Roman" w:hAnsi="Times New Roman" w:cs="Times New Roman"/>
          <w:b/>
          <w:bCs/>
          <w:sz w:val="24"/>
          <w:szCs w:val="24"/>
        </w:rPr>
        <w:t>_____</w:t>
      </w:r>
      <w:r w:rsidR="006876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0E3EE3" w:rsidRPr="001F40F8">
        <w:rPr>
          <w:rFonts w:ascii="Times New Roman" w:eastAsia="Times New Roman" w:hAnsi="Times New Roman" w:cs="Times New Roman"/>
          <w:b/>
          <w:bCs/>
          <w:sz w:val="24"/>
          <w:szCs w:val="24"/>
        </w:rPr>
        <w:t>/2017.</w:t>
      </w:r>
    </w:p>
    <w:p w:rsidR="000E3EE3" w:rsidRPr="001F40F8" w:rsidRDefault="000E3EE3" w:rsidP="000E3EE3">
      <w:pPr>
        <w:tabs>
          <w:tab w:val="left" w:pos="1980"/>
          <w:tab w:val="left" w:pos="2160"/>
          <w:tab w:val="left" w:pos="2340"/>
        </w:tabs>
        <w:spacing w:line="100" w:lineRule="atLeast"/>
        <w:jc w:val="center"/>
        <w:rPr>
          <w:rFonts w:ascii="Times New Roman" w:eastAsia="Times New Roman" w:hAnsi="Times New Roman" w:cs="Times New Roman"/>
          <w:b/>
          <w:bCs/>
        </w:rPr>
      </w:pPr>
    </w:p>
    <w:p w:rsidR="000E3EE3" w:rsidRPr="001F40F8" w:rsidRDefault="000E3EE3" w:rsidP="000E3EE3">
      <w:pPr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1F40F8">
        <w:rPr>
          <w:rFonts w:ascii="Times New Roman" w:hAnsi="Times New Roman" w:cs="Times New Roman"/>
          <w:b/>
          <w:bCs/>
          <w:kern w:val="1"/>
          <w:sz w:val="24"/>
          <w:szCs w:val="24"/>
        </w:rPr>
        <w:t xml:space="preserve">EXCELENTÍSSIMO SENHOR </w:t>
      </w:r>
    </w:p>
    <w:p w:rsidR="000E3EE3" w:rsidRPr="001F40F8" w:rsidRDefault="000E3EE3" w:rsidP="000E3EE3">
      <w:pPr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1F40F8">
        <w:rPr>
          <w:rFonts w:ascii="Times New Roman" w:hAnsi="Times New Roman" w:cs="Times New Roman"/>
          <w:b/>
          <w:bCs/>
          <w:kern w:val="1"/>
          <w:sz w:val="24"/>
          <w:szCs w:val="24"/>
        </w:rPr>
        <w:t>VEREADOR CLAUDIO HENRIQUE NACIF GONÇALVES</w:t>
      </w:r>
    </w:p>
    <w:p w:rsidR="000E3EE3" w:rsidRPr="001F40F8" w:rsidRDefault="000E3EE3" w:rsidP="000E3EE3">
      <w:pPr>
        <w:jc w:val="both"/>
        <w:rPr>
          <w:rFonts w:ascii="Times New Roman" w:hAnsi="Times New Roman" w:cs="Times New Roman"/>
          <w:b/>
          <w:bCs/>
          <w:kern w:val="1"/>
          <w:sz w:val="24"/>
          <w:szCs w:val="24"/>
          <w:u w:val="single"/>
        </w:rPr>
      </w:pPr>
      <w:r w:rsidRPr="001F40F8">
        <w:rPr>
          <w:rFonts w:ascii="Times New Roman" w:hAnsi="Times New Roman" w:cs="Times New Roman"/>
          <w:b/>
          <w:bCs/>
          <w:kern w:val="1"/>
          <w:sz w:val="24"/>
          <w:szCs w:val="24"/>
        </w:rPr>
        <w:t>DIGNÍSSIMO PRESIDENTE DA CÂMARA MUNICIPAL</w:t>
      </w:r>
    </w:p>
    <w:p w:rsidR="000E3EE3" w:rsidRPr="001F40F8" w:rsidRDefault="000E3EE3" w:rsidP="000E3EE3">
      <w:pPr>
        <w:tabs>
          <w:tab w:val="left" w:pos="1980"/>
          <w:tab w:val="left" w:pos="2160"/>
          <w:tab w:val="left" w:pos="2340"/>
        </w:tabs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1F40F8">
        <w:rPr>
          <w:rFonts w:ascii="Times New Roman" w:hAnsi="Times New Roman" w:cs="Times New Roman"/>
          <w:b/>
          <w:bCs/>
          <w:kern w:val="1"/>
          <w:sz w:val="24"/>
          <w:szCs w:val="24"/>
          <w:u w:val="single"/>
        </w:rPr>
        <w:t>SETE LAGOAS-MINAS GERAIS</w:t>
      </w:r>
    </w:p>
    <w:p w:rsidR="000E3EE3" w:rsidRPr="001F40F8" w:rsidRDefault="000E3EE3" w:rsidP="000E3EE3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E3EE3" w:rsidRPr="001F40F8" w:rsidRDefault="000E3EE3" w:rsidP="000E3EE3">
      <w:pPr>
        <w:spacing w:line="360" w:lineRule="auto"/>
        <w:rPr>
          <w:rFonts w:ascii="Times New Roman" w:hAnsi="Times New Roman" w:cs="Times New Roman"/>
          <w:kern w:val="1"/>
          <w:sz w:val="24"/>
          <w:szCs w:val="24"/>
        </w:rPr>
      </w:pPr>
      <w:r w:rsidRPr="001F40F8">
        <w:rPr>
          <w:rFonts w:ascii="Times New Roman" w:hAnsi="Times New Roman" w:cs="Times New Roman"/>
          <w:b/>
          <w:bCs/>
          <w:kern w:val="1"/>
          <w:sz w:val="24"/>
          <w:szCs w:val="24"/>
        </w:rPr>
        <w:t>Senhor Presidente</w:t>
      </w:r>
      <w:r w:rsidRPr="001F40F8">
        <w:rPr>
          <w:rFonts w:ascii="Times New Roman" w:hAnsi="Times New Roman" w:cs="Times New Roman"/>
          <w:kern w:val="1"/>
          <w:sz w:val="24"/>
          <w:szCs w:val="24"/>
        </w:rPr>
        <w:t>,</w:t>
      </w:r>
    </w:p>
    <w:p w:rsidR="00A661D3" w:rsidRPr="001F40F8" w:rsidRDefault="00A661D3" w:rsidP="000E3E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072B5" w:rsidRDefault="000E3EE3" w:rsidP="001072B5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kern w:val="1"/>
        </w:rPr>
      </w:pPr>
      <w:r w:rsidRPr="001F40F8">
        <w:rPr>
          <w:rFonts w:ascii="Times New Roman" w:hAnsi="Times New Roman" w:cs="Times New Roman"/>
        </w:rPr>
        <w:tab/>
      </w:r>
      <w:r w:rsidR="001072B5" w:rsidRPr="001F40F8">
        <w:rPr>
          <w:rFonts w:ascii="Times New Roman" w:hAnsi="Times New Roman" w:cs="Times New Roman"/>
          <w:color w:val="000000"/>
          <w:kern w:val="1"/>
        </w:rPr>
        <w:t>O Vereador que a este subscreve solicita, após tramitação regimental, à Mesa Diretora desta Emérita Casa, que seja enviada correspondência ao Exmo. S</w:t>
      </w:r>
      <w:r w:rsidR="007004FA">
        <w:rPr>
          <w:rFonts w:ascii="Times New Roman" w:hAnsi="Times New Roman" w:cs="Times New Roman"/>
          <w:color w:val="000000"/>
          <w:kern w:val="1"/>
        </w:rPr>
        <w:t>r. Secretário de Saúde Magnus Eduardo Oliveira da Silva</w:t>
      </w:r>
      <w:r w:rsidR="001072B5" w:rsidRPr="001F40F8">
        <w:rPr>
          <w:rFonts w:ascii="Times New Roman" w:hAnsi="Times New Roman" w:cs="Times New Roman"/>
          <w:color w:val="000000"/>
          <w:kern w:val="1"/>
        </w:rPr>
        <w:t xml:space="preserve">, solicitando providências junto ao setor responsável, </w:t>
      </w:r>
      <w:r w:rsidR="00721B1E">
        <w:rPr>
          <w:rFonts w:ascii="Times New Roman" w:hAnsi="Times New Roman" w:cs="Times New Roman"/>
          <w:color w:val="000000"/>
          <w:kern w:val="1"/>
        </w:rPr>
        <w:t>para provi</w:t>
      </w:r>
      <w:r w:rsidR="00B30032">
        <w:rPr>
          <w:rFonts w:ascii="Times New Roman" w:hAnsi="Times New Roman" w:cs="Times New Roman"/>
          <w:color w:val="000000"/>
          <w:kern w:val="1"/>
        </w:rPr>
        <w:t xml:space="preserve">denciar as medicações dos carrinhos de urgência </w:t>
      </w:r>
    </w:p>
    <w:p w:rsidR="001F40F8" w:rsidRPr="001F40F8" w:rsidRDefault="001F40F8" w:rsidP="001072B5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kern w:val="1"/>
        </w:rPr>
      </w:pPr>
    </w:p>
    <w:p w:rsidR="001072B5" w:rsidRPr="001F40F8" w:rsidRDefault="001072B5" w:rsidP="001072B5">
      <w:pPr>
        <w:pStyle w:val="Recuodecorpodetexto"/>
        <w:spacing w:line="200" w:lineRule="atLeast"/>
        <w:ind w:left="0" w:firstLine="0"/>
        <w:rPr>
          <w:rFonts w:ascii="Times New Roman" w:hAnsi="Times New Roman" w:cs="Times New Roman"/>
          <w:color w:val="000000"/>
          <w:u w:val="single"/>
        </w:rPr>
      </w:pPr>
    </w:p>
    <w:p w:rsidR="001072B5" w:rsidRPr="001F40F8" w:rsidRDefault="001072B5" w:rsidP="001072B5">
      <w:pPr>
        <w:pStyle w:val="Recuodecorpodetexto"/>
        <w:spacing w:line="200" w:lineRule="atLeast"/>
        <w:ind w:left="0" w:firstLine="0"/>
        <w:rPr>
          <w:rFonts w:ascii="Times New Roman" w:hAnsi="Times New Roman" w:cs="Times New Roman"/>
          <w:b/>
          <w:color w:val="000000"/>
        </w:rPr>
      </w:pPr>
      <w:r w:rsidRPr="001F40F8">
        <w:rPr>
          <w:rFonts w:ascii="Times New Roman" w:hAnsi="Times New Roman" w:cs="Times New Roman"/>
          <w:b/>
          <w:color w:val="000000"/>
          <w:u w:val="single"/>
        </w:rPr>
        <w:t>JUSTIFICATIVA</w:t>
      </w:r>
      <w:r w:rsidRPr="001F40F8">
        <w:rPr>
          <w:rFonts w:ascii="Times New Roman" w:hAnsi="Times New Roman" w:cs="Times New Roman"/>
          <w:b/>
          <w:color w:val="000000"/>
        </w:rPr>
        <w:t>:</w:t>
      </w:r>
    </w:p>
    <w:p w:rsidR="00A661D3" w:rsidRPr="001F40F8" w:rsidRDefault="00A661D3" w:rsidP="001072B5">
      <w:pPr>
        <w:pStyle w:val="Recuodecorpodetexto"/>
        <w:spacing w:line="200" w:lineRule="atLeast"/>
        <w:ind w:left="0" w:firstLine="0"/>
        <w:rPr>
          <w:rFonts w:ascii="Times New Roman" w:hAnsi="Times New Roman" w:cs="Times New Roman"/>
          <w:b/>
          <w:color w:val="000000"/>
        </w:rPr>
      </w:pPr>
    </w:p>
    <w:p w:rsidR="001F40F8" w:rsidRPr="001F40F8" w:rsidRDefault="001F40F8" w:rsidP="00A661D3">
      <w:pPr>
        <w:pStyle w:val="Recuodecorpodetexto"/>
        <w:spacing w:line="200" w:lineRule="atLeast"/>
        <w:ind w:left="0" w:firstLine="0"/>
        <w:rPr>
          <w:rFonts w:ascii="Times New Roman" w:eastAsia="Times New Roman" w:hAnsi="Times New Roman" w:cs="Times New Roman"/>
        </w:rPr>
      </w:pPr>
    </w:p>
    <w:p w:rsidR="001F40F8" w:rsidRDefault="00721B1E" w:rsidP="001F40F8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kern w:val="1"/>
        </w:rPr>
      </w:pPr>
      <w:r>
        <w:rPr>
          <w:rFonts w:ascii="Times New Roman" w:hAnsi="Times New Roman" w:cs="Times New Roman"/>
          <w:color w:val="000000"/>
          <w:kern w:val="1"/>
        </w:rPr>
        <w:t>A</w:t>
      </w:r>
      <w:r w:rsidR="00C14A6D">
        <w:rPr>
          <w:rFonts w:ascii="Times New Roman" w:hAnsi="Times New Roman" w:cs="Times New Roman"/>
          <w:color w:val="000000"/>
          <w:kern w:val="1"/>
        </w:rPr>
        <w:t>s</w:t>
      </w:r>
      <w:r>
        <w:rPr>
          <w:rFonts w:ascii="Times New Roman" w:hAnsi="Times New Roman" w:cs="Times New Roman"/>
          <w:color w:val="000000"/>
          <w:kern w:val="1"/>
        </w:rPr>
        <w:t xml:space="preserve"> Unidade</w:t>
      </w:r>
      <w:r w:rsidR="00C14A6D">
        <w:rPr>
          <w:rFonts w:ascii="Times New Roman" w:hAnsi="Times New Roman" w:cs="Times New Roman"/>
          <w:color w:val="000000"/>
          <w:kern w:val="1"/>
        </w:rPr>
        <w:t>s</w:t>
      </w:r>
      <w:r w:rsidR="00B30032">
        <w:rPr>
          <w:rFonts w:ascii="Times New Roman" w:hAnsi="Times New Roman" w:cs="Times New Roman"/>
          <w:color w:val="000000"/>
          <w:kern w:val="1"/>
        </w:rPr>
        <w:t xml:space="preserve"> </w:t>
      </w:r>
      <w:r w:rsidR="00C14A6D">
        <w:rPr>
          <w:rFonts w:ascii="Times New Roman" w:hAnsi="Times New Roman" w:cs="Times New Roman"/>
          <w:color w:val="000000"/>
          <w:kern w:val="1"/>
        </w:rPr>
        <w:t xml:space="preserve">Básicas </w:t>
      </w:r>
      <w:r w:rsidR="00B30032">
        <w:rPr>
          <w:rFonts w:ascii="Times New Roman" w:hAnsi="Times New Roman" w:cs="Times New Roman"/>
          <w:color w:val="000000"/>
          <w:kern w:val="1"/>
        </w:rPr>
        <w:t>de</w:t>
      </w:r>
      <w:r w:rsidR="00C14A6D">
        <w:rPr>
          <w:rFonts w:ascii="Times New Roman" w:hAnsi="Times New Roman" w:cs="Times New Roman"/>
          <w:color w:val="000000"/>
          <w:kern w:val="1"/>
        </w:rPr>
        <w:t xml:space="preserve"> Saúde se encontram no momento com </w:t>
      </w:r>
      <w:r w:rsidR="00653F53">
        <w:rPr>
          <w:rFonts w:ascii="Times New Roman" w:hAnsi="Times New Roman" w:cs="Times New Roman"/>
          <w:color w:val="000000"/>
          <w:kern w:val="1"/>
        </w:rPr>
        <w:t>os carrinhos de urgência em desuso</w:t>
      </w:r>
      <w:r w:rsidR="00C14A6D">
        <w:rPr>
          <w:rFonts w:ascii="Times New Roman" w:hAnsi="Times New Roman" w:cs="Times New Roman"/>
          <w:color w:val="000000"/>
          <w:kern w:val="1"/>
        </w:rPr>
        <w:t>, devido a falta de medicações para abastecimento dos mesmos</w:t>
      </w:r>
      <w:r w:rsidR="00805A5C">
        <w:rPr>
          <w:rFonts w:ascii="Times New Roman" w:hAnsi="Times New Roman" w:cs="Times New Roman"/>
          <w:color w:val="000000"/>
          <w:kern w:val="1"/>
        </w:rPr>
        <w:t>.</w:t>
      </w:r>
    </w:p>
    <w:p w:rsidR="00C14A6D" w:rsidRDefault="00C14A6D" w:rsidP="001F40F8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kern w:val="1"/>
        </w:rPr>
      </w:pPr>
    </w:p>
    <w:p w:rsidR="008D697F" w:rsidRDefault="0063005F" w:rsidP="0074550F">
      <w:pPr>
        <w:spacing w:line="2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 w:rsidR="00463AE5">
        <w:rPr>
          <w:rFonts w:ascii="Times New Roman" w:eastAsia="Times New Roman" w:hAnsi="Times New Roman" w:cs="Times New Roman"/>
          <w:sz w:val="24"/>
          <w:szCs w:val="24"/>
        </w:rPr>
        <w:t>Sete Lagoas</w:t>
      </w:r>
      <w:r w:rsidR="00EC5205" w:rsidRPr="001F40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52CE5">
        <w:rPr>
          <w:rFonts w:ascii="Times New Roman" w:eastAsia="Times New Roman" w:hAnsi="Times New Roman" w:cs="Times New Roman"/>
          <w:sz w:val="24"/>
          <w:szCs w:val="24"/>
        </w:rPr>
        <w:t>11 de setembro</w:t>
      </w:r>
      <w:r w:rsidR="00EC5205" w:rsidRPr="001F40F8">
        <w:rPr>
          <w:rFonts w:ascii="Times New Roman" w:eastAsia="Times New Roman" w:hAnsi="Times New Roman" w:cs="Times New Roman"/>
          <w:sz w:val="24"/>
          <w:szCs w:val="24"/>
        </w:rPr>
        <w:t xml:space="preserve"> de 2017.</w:t>
      </w:r>
    </w:p>
    <w:p w:rsidR="0074550F" w:rsidRDefault="0074550F" w:rsidP="0074550F">
      <w:pPr>
        <w:spacing w:line="20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4550F" w:rsidRDefault="0074550F" w:rsidP="0074550F">
      <w:pPr>
        <w:spacing w:line="20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4550F" w:rsidRDefault="0074550F" w:rsidP="0074550F">
      <w:pPr>
        <w:spacing w:line="20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4A6D" w:rsidRDefault="00C14A6D" w:rsidP="0074550F">
      <w:pPr>
        <w:spacing w:line="20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3AE5" w:rsidRDefault="0074550F" w:rsidP="0074550F">
      <w:pPr>
        <w:spacing w:line="20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="00463AE5">
        <w:rPr>
          <w:rFonts w:ascii="Times New Roman" w:eastAsia="Times New Roman" w:hAnsi="Times New Roman" w:cs="Times New Roman"/>
          <w:b/>
          <w:sz w:val="24"/>
          <w:szCs w:val="24"/>
        </w:rPr>
        <w:t>GILSON LIBOREIRO</w:t>
      </w:r>
    </w:p>
    <w:p w:rsidR="00463AE5" w:rsidRDefault="0074550F" w:rsidP="0074550F">
      <w:pPr>
        <w:spacing w:line="20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463AE5">
        <w:rPr>
          <w:rFonts w:ascii="Times New Roman" w:eastAsia="Times New Roman" w:hAnsi="Times New Roman" w:cs="Times New Roman"/>
          <w:b/>
          <w:sz w:val="24"/>
          <w:szCs w:val="24"/>
        </w:rPr>
        <w:t>VEREADOR/PSL</w:t>
      </w:r>
    </w:p>
    <w:p w:rsidR="00C14A6D" w:rsidRPr="00463AE5" w:rsidRDefault="00C14A6D" w:rsidP="0074550F">
      <w:pPr>
        <w:spacing w:line="200" w:lineRule="atLeast"/>
        <w:rPr>
          <w:rFonts w:ascii="Arial" w:hAnsi="Arial" w:cs="Arial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Presidente da Comissão de Saúde e Meio Ambiente</w:t>
      </w:r>
    </w:p>
    <w:sectPr w:rsidR="00C14A6D" w:rsidRPr="00463AE5" w:rsidSect="000D147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96C" w:rsidRDefault="00E3196C" w:rsidP="00963EEE">
      <w:pPr>
        <w:spacing w:after="0" w:line="240" w:lineRule="auto"/>
      </w:pPr>
      <w:r>
        <w:separator/>
      </w:r>
    </w:p>
  </w:endnote>
  <w:endnote w:type="continuationSeparator" w:id="1">
    <w:p w:rsidR="00E3196C" w:rsidRDefault="00E3196C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MS Gothic"/>
    <w:charset w:val="8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96C" w:rsidRDefault="00E3196C" w:rsidP="00963EEE">
      <w:pPr>
        <w:spacing w:after="0" w:line="240" w:lineRule="auto"/>
      </w:pPr>
      <w:r>
        <w:separator/>
      </w:r>
    </w:p>
  </w:footnote>
  <w:footnote w:type="continuationSeparator" w:id="1">
    <w:p w:rsidR="00E3196C" w:rsidRDefault="00E3196C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97F" w:rsidRPr="00CF7D01" w:rsidRDefault="008D697F" w:rsidP="00F933BA">
    <w:pPr>
      <w:pStyle w:val="Cabealho"/>
      <w:rPr>
        <w:b/>
        <w:sz w:val="36"/>
        <w:szCs w:val="36"/>
      </w:rPr>
    </w:pPr>
    <w:r>
      <w:rPr>
        <w:b/>
        <w:sz w:val="32"/>
      </w:rPr>
      <w:tab/>
    </w: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7D01">
      <w:rPr>
        <w:b/>
        <w:sz w:val="36"/>
        <w:szCs w:val="36"/>
      </w:rPr>
      <w:t>Câmara Municipal de Sete Lagoas</w:t>
    </w:r>
    <w:r w:rsidRPr="00CF7D01">
      <w:rPr>
        <w:b/>
        <w:sz w:val="36"/>
        <w:szCs w:val="36"/>
      </w:rPr>
      <w:tab/>
    </w:r>
  </w:p>
  <w:p w:rsidR="008D697F" w:rsidRPr="00C67EE6" w:rsidRDefault="008D697F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:rsidR="008D697F" w:rsidRPr="00127530" w:rsidRDefault="00593DED" w:rsidP="007A45DD">
    <w:pPr>
      <w:pStyle w:val="Cabealho"/>
      <w:spacing w:line="360" w:lineRule="auto"/>
      <w:jc w:val="center"/>
      <w:rPr>
        <w:rFonts w:ascii="Arial" w:hAnsi="Arial" w:cs="Arial"/>
        <w:b/>
      </w:rPr>
    </w:pPr>
    <w:r w:rsidRPr="00127530">
      <w:rPr>
        <w:rFonts w:ascii="Arial" w:hAnsi="Arial" w:cs="Arial"/>
        <w:b/>
      </w:rPr>
      <w:t>VEREADOR GILSON LIBOREIRO</w:t>
    </w:r>
  </w:p>
  <w:p w:rsidR="008D697F" w:rsidRDefault="008D697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952CE5"/>
    <w:rsid w:val="00017412"/>
    <w:rsid w:val="00036C6A"/>
    <w:rsid w:val="00044136"/>
    <w:rsid w:val="000D147F"/>
    <w:rsid w:val="000E3EE3"/>
    <w:rsid w:val="001072B5"/>
    <w:rsid w:val="00127530"/>
    <w:rsid w:val="00162703"/>
    <w:rsid w:val="00170CAD"/>
    <w:rsid w:val="001E47CC"/>
    <w:rsid w:val="001E65F0"/>
    <w:rsid w:val="001F40F8"/>
    <w:rsid w:val="001F60EA"/>
    <w:rsid w:val="00244CB9"/>
    <w:rsid w:val="003002AF"/>
    <w:rsid w:val="00342CFF"/>
    <w:rsid w:val="00347366"/>
    <w:rsid w:val="0034796E"/>
    <w:rsid w:val="0035617E"/>
    <w:rsid w:val="00445DD0"/>
    <w:rsid w:val="004634F7"/>
    <w:rsid w:val="00463AE5"/>
    <w:rsid w:val="004C31D8"/>
    <w:rsid w:val="004E2B7E"/>
    <w:rsid w:val="004F1BF5"/>
    <w:rsid w:val="005308B1"/>
    <w:rsid w:val="00566470"/>
    <w:rsid w:val="00576A6E"/>
    <w:rsid w:val="00576CDB"/>
    <w:rsid w:val="00593DED"/>
    <w:rsid w:val="005C5257"/>
    <w:rsid w:val="0063005F"/>
    <w:rsid w:val="00653F53"/>
    <w:rsid w:val="0067691C"/>
    <w:rsid w:val="0067793E"/>
    <w:rsid w:val="0068769C"/>
    <w:rsid w:val="00687E60"/>
    <w:rsid w:val="006A78BD"/>
    <w:rsid w:val="006C1765"/>
    <w:rsid w:val="006D61E1"/>
    <w:rsid w:val="007004FA"/>
    <w:rsid w:val="00721B1E"/>
    <w:rsid w:val="0074550F"/>
    <w:rsid w:val="00774701"/>
    <w:rsid w:val="007A45DD"/>
    <w:rsid w:val="007B07CF"/>
    <w:rsid w:val="007D5DD3"/>
    <w:rsid w:val="00802B28"/>
    <w:rsid w:val="00805A5C"/>
    <w:rsid w:val="0085577A"/>
    <w:rsid w:val="0086015A"/>
    <w:rsid w:val="00861AF8"/>
    <w:rsid w:val="008A4624"/>
    <w:rsid w:val="008B10A6"/>
    <w:rsid w:val="008D697F"/>
    <w:rsid w:val="008E4B91"/>
    <w:rsid w:val="00912677"/>
    <w:rsid w:val="00915C2C"/>
    <w:rsid w:val="00952CE5"/>
    <w:rsid w:val="00963EEE"/>
    <w:rsid w:val="0097039B"/>
    <w:rsid w:val="00985945"/>
    <w:rsid w:val="009913A9"/>
    <w:rsid w:val="009C4D19"/>
    <w:rsid w:val="009E4E78"/>
    <w:rsid w:val="00A1122F"/>
    <w:rsid w:val="00A661D3"/>
    <w:rsid w:val="00AD5239"/>
    <w:rsid w:val="00AE17A1"/>
    <w:rsid w:val="00B30032"/>
    <w:rsid w:val="00B922F0"/>
    <w:rsid w:val="00C14A6D"/>
    <w:rsid w:val="00C54F2F"/>
    <w:rsid w:val="00C67EE6"/>
    <w:rsid w:val="00CC2A82"/>
    <w:rsid w:val="00CF7D01"/>
    <w:rsid w:val="00D8171B"/>
    <w:rsid w:val="00DB1310"/>
    <w:rsid w:val="00DB7DF1"/>
    <w:rsid w:val="00DF6E6C"/>
    <w:rsid w:val="00E110BC"/>
    <w:rsid w:val="00E3196C"/>
    <w:rsid w:val="00E5413B"/>
    <w:rsid w:val="00E82EF3"/>
    <w:rsid w:val="00E92CE5"/>
    <w:rsid w:val="00EA3E3D"/>
    <w:rsid w:val="00EC5205"/>
    <w:rsid w:val="00F1421B"/>
    <w:rsid w:val="00F14E10"/>
    <w:rsid w:val="00F828D1"/>
    <w:rsid w:val="00F933BA"/>
    <w:rsid w:val="00FB3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4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E3EE3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Andale Sans UI" w:hAnsi="Arial" w:cs="Arial"/>
      <w:color w:val="00000A"/>
      <w:kern w:val="1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E3EE3"/>
    <w:rPr>
      <w:rFonts w:ascii="Arial" w:eastAsia="Andale Sans UI" w:hAnsi="Arial" w:cs="Arial"/>
      <w:color w:val="00000A"/>
      <w:kern w:val="1"/>
      <w:sz w:val="24"/>
      <w:szCs w:val="24"/>
    </w:rPr>
  </w:style>
  <w:style w:type="paragraph" w:customStyle="1" w:styleId="Standard">
    <w:name w:val="Standard"/>
    <w:rsid w:val="001072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requerimento%20guarda%20municipal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guarda municipal</Template>
  <TotalTime>35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cp:lastPrinted>2017-08-03T17:22:00Z</cp:lastPrinted>
  <dcterms:created xsi:type="dcterms:W3CDTF">2017-09-11T13:18:00Z</dcterms:created>
  <dcterms:modified xsi:type="dcterms:W3CDTF">2017-09-11T13:53:00Z</dcterms:modified>
</cp:coreProperties>
</file>