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  <w:bookmarkStart w:id="0" w:name="_GoBack"/>
      <w:bookmarkEnd w:id="0"/>
    </w:p>
    <w:p w:rsidR="000E3EE3" w:rsidRPr="001F40F8" w:rsidRDefault="00802B28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PEDIDO DE REQUERIMENTO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N°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/2017.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EXCELENTÍSSIMO SENHOR 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VEREADOR CLAUDIO HENRIQUE NACIF GONÇALVES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DIGNÍSSIMO PRESIDENTE DA CÂMARA MUNICIPAL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  <w:t>SETE LAGOAS-MINAS GERAIS</w:t>
      </w:r>
    </w:p>
    <w:p w:rsidR="000E3EE3" w:rsidRPr="001F40F8" w:rsidRDefault="000E3EE3" w:rsidP="000E3EE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EE3" w:rsidRPr="001F40F8" w:rsidRDefault="000E3EE3" w:rsidP="000E3EE3">
      <w:pPr>
        <w:spacing w:line="36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Senhor Presidente</w:t>
      </w:r>
      <w:r w:rsidRPr="001F40F8">
        <w:rPr>
          <w:rFonts w:ascii="Times New Roman" w:hAnsi="Times New Roman" w:cs="Times New Roman"/>
          <w:kern w:val="1"/>
          <w:sz w:val="24"/>
          <w:szCs w:val="24"/>
        </w:rPr>
        <w:t>,</w:t>
      </w:r>
    </w:p>
    <w:p w:rsidR="00A661D3" w:rsidRPr="001F40F8" w:rsidRDefault="00A661D3" w:rsidP="000E3E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2B5" w:rsidRDefault="000E3EE3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 w:rsidRPr="001F40F8">
        <w:rPr>
          <w:rFonts w:ascii="Times New Roman" w:hAnsi="Times New Roman" w:cs="Times New Roman"/>
        </w:rPr>
        <w:tab/>
      </w:r>
      <w:r w:rsidR="001072B5" w:rsidRPr="001F40F8">
        <w:rPr>
          <w:rFonts w:ascii="Times New Roman" w:hAnsi="Times New Roman" w:cs="Times New Roman"/>
          <w:color w:val="000000"/>
          <w:kern w:val="1"/>
        </w:rPr>
        <w:t>O Vereador que a este subscreve solicita, após tramitação regimental, à Mesa Diretora desta Emérita Casa, que seja enviada correspondência ao Exmo. S</w:t>
      </w:r>
      <w:r w:rsidR="007004FA">
        <w:rPr>
          <w:rFonts w:ascii="Times New Roman" w:hAnsi="Times New Roman" w:cs="Times New Roman"/>
          <w:color w:val="000000"/>
          <w:kern w:val="1"/>
        </w:rPr>
        <w:t>r. Secretário de Saúde Magnus Eduardo Oliveira da Silva</w:t>
      </w:r>
      <w:r w:rsidR="001072B5" w:rsidRPr="001F40F8">
        <w:rPr>
          <w:rFonts w:ascii="Times New Roman" w:hAnsi="Times New Roman" w:cs="Times New Roman"/>
          <w:color w:val="000000"/>
          <w:kern w:val="1"/>
        </w:rPr>
        <w:t xml:space="preserve">, solicitando providências junto ao setor responsável, </w:t>
      </w:r>
      <w:r w:rsidR="002B4971">
        <w:rPr>
          <w:rFonts w:ascii="Times New Roman" w:hAnsi="Times New Roman" w:cs="Times New Roman"/>
          <w:color w:val="000000"/>
          <w:kern w:val="1"/>
        </w:rPr>
        <w:t>para liberar  a realização os exames de Rx agendados na Central de Marcação</w:t>
      </w:r>
      <w:r w:rsidR="006E18D4">
        <w:rPr>
          <w:rFonts w:ascii="Times New Roman" w:hAnsi="Times New Roman" w:cs="Times New Roman"/>
          <w:color w:val="000000"/>
          <w:kern w:val="1"/>
        </w:rPr>
        <w:t>.</w:t>
      </w:r>
    </w:p>
    <w:p w:rsidR="001F40F8" w:rsidRPr="001F40F8" w:rsidRDefault="001F40F8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color w:val="000000"/>
          <w:u w:val="single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  <w:r w:rsidRPr="001F40F8">
        <w:rPr>
          <w:rFonts w:ascii="Times New Roman" w:hAnsi="Times New Roman" w:cs="Times New Roman"/>
          <w:b/>
          <w:color w:val="000000"/>
          <w:u w:val="single"/>
        </w:rPr>
        <w:t>JUSTIFICATIVA</w:t>
      </w:r>
      <w:r w:rsidRPr="001F40F8">
        <w:rPr>
          <w:rFonts w:ascii="Times New Roman" w:hAnsi="Times New Roman" w:cs="Times New Roman"/>
          <w:b/>
          <w:color w:val="000000"/>
        </w:rPr>
        <w:t>:</w:t>
      </w:r>
    </w:p>
    <w:p w:rsidR="00A661D3" w:rsidRPr="001F40F8" w:rsidRDefault="00A661D3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</w:p>
    <w:p w:rsidR="001F40F8" w:rsidRPr="001F40F8" w:rsidRDefault="001F40F8" w:rsidP="00A661D3">
      <w:pPr>
        <w:pStyle w:val="Recuodecorpodetexto"/>
        <w:spacing w:line="200" w:lineRule="atLeast"/>
        <w:ind w:left="0" w:firstLine="0"/>
        <w:rPr>
          <w:rFonts w:ascii="Times New Roman" w:eastAsia="Times New Roman" w:hAnsi="Times New Roman" w:cs="Times New Roman"/>
        </w:rPr>
      </w:pPr>
    </w:p>
    <w:p w:rsidR="001F40F8" w:rsidRDefault="002B4971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Sabemos que no momento os exames de Rx agendados pela Central de Marcação não estão sendo realizados, devido a falta de prestador do serviço e sem previsão de regularização</w:t>
      </w:r>
      <w:r w:rsidR="001E5C12">
        <w:rPr>
          <w:rFonts w:ascii="Times New Roman" w:hAnsi="Times New Roman" w:cs="Times New Roman"/>
          <w:color w:val="000000"/>
          <w:kern w:val="1"/>
        </w:rPr>
        <w:t xml:space="preserve"> no qual nossa população é extremamente afetada</w:t>
      </w:r>
      <w:r w:rsidR="00805A5C">
        <w:rPr>
          <w:rFonts w:ascii="Times New Roman" w:hAnsi="Times New Roman" w:cs="Times New Roman"/>
          <w:color w:val="000000"/>
          <w:kern w:val="1"/>
        </w:rPr>
        <w:t>.</w:t>
      </w:r>
    </w:p>
    <w:p w:rsidR="00445DD0" w:rsidRDefault="00445DD0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8D697F" w:rsidRDefault="002B4971" w:rsidP="002B4971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463AE5">
        <w:rPr>
          <w:rFonts w:ascii="Times New Roman" w:eastAsia="Times New Roman" w:hAnsi="Times New Roman" w:cs="Times New Roman"/>
          <w:sz w:val="24"/>
          <w:szCs w:val="24"/>
        </w:rPr>
        <w:t>Sete Lagoas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5DD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 de setembro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:rsidR="002B4971" w:rsidRDefault="002B4971" w:rsidP="002B4971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C4B" w:rsidRDefault="00A13C4B" w:rsidP="006D61E1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3AE5" w:rsidRDefault="002B4971" w:rsidP="002B4971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463AE5">
        <w:rPr>
          <w:rFonts w:ascii="Times New Roman" w:eastAsia="Times New Roman" w:hAnsi="Times New Roman" w:cs="Times New Roman"/>
          <w:b/>
          <w:sz w:val="24"/>
          <w:szCs w:val="24"/>
        </w:rPr>
        <w:t>GILSON LIBOREIRO</w:t>
      </w: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VEREADOR/PSL</w:t>
      </w:r>
    </w:p>
    <w:p w:rsidR="00A13C4B" w:rsidRPr="00463AE5" w:rsidRDefault="00A13C4B" w:rsidP="006D61E1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Comissão de Saúde e Meio Ambiente</w:t>
      </w:r>
    </w:p>
    <w:sectPr w:rsidR="00A13C4B" w:rsidRPr="00463AE5" w:rsidSect="000D14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DB4" w:rsidRDefault="00720DB4" w:rsidP="00963EEE">
      <w:pPr>
        <w:spacing w:after="0" w:line="240" w:lineRule="auto"/>
      </w:pPr>
      <w:r>
        <w:separator/>
      </w:r>
    </w:p>
  </w:endnote>
  <w:endnote w:type="continuationSeparator" w:id="1">
    <w:p w:rsidR="00720DB4" w:rsidRDefault="00720DB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DB4" w:rsidRDefault="00720DB4" w:rsidP="00963EEE">
      <w:pPr>
        <w:spacing w:after="0" w:line="240" w:lineRule="auto"/>
      </w:pPr>
      <w:r>
        <w:separator/>
      </w:r>
    </w:p>
  </w:footnote>
  <w:footnote w:type="continuationSeparator" w:id="1">
    <w:p w:rsidR="00720DB4" w:rsidRDefault="00720DB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13C4B"/>
    <w:rsid w:val="00017412"/>
    <w:rsid w:val="00036C6A"/>
    <w:rsid w:val="00044136"/>
    <w:rsid w:val="000A0349"/>
    <w:rsid w:val="000D147F"/>
    <w:rsid w:val="000E3EE3"/>
    <w:rsid w:val="001072B5"/>
    <w:rsid w:val="00127530"/>
    <w:rsid w:val="00170CAD"/>
    <w:rsid w:val="001E47CC"/>
    <w:rsid w:val="001E5C12"/>
    <w:rsid w:val="001F40F8"/>
    <w:rsid w:val="001F60EA"/>
    <w:rsid w:val="00244CB9"/>
    <w:rsid w:val="002B4971"/>
    <w:rsid w:val="002C1F49"/>
    <w:rsid w:val="00342CFF"/>
    <w:rsid w:val="00347366"/>
    <w:rsid w:val="0034796E"/>
    <w:rsid w:val="0035617E"/>
    <w:rsid w:val="00445DD0"/>
    <w:rsid w:val="004634F7"/>
    <w:rsid w:val="00463AE5"/>
    <w:rsid w:val="004C31D8"/>
    <w:rsid w:val="004E2B7E"/>
    <w:rsid w:val="004F1BF5"/>
    <w:rsid w:val="005308B1"/>
    <w:rsid w:val="00566470"/>
    <w:rsid w:val="00576A6E"/>
    <w:rsid w:val="00576CDB"/>
    <w:rsid w:val="00593DED"/>
    <w:rsid w:val="005C5257"/>
    <w:rsid w:val="0067691C"/>
    <w:rsid w:val="0067793E"/>
    <w:rsid w:val="0068769C"/>
    <w:rsid w:val="00687E60"/>
    <w:rsid w:val="006A78BD"/>
    <w:rsid w:val="006C1765"/>
    <w:rsid w:val="006D61E1"/>
    <w:rsid w:val="006E18D4"/>
    <w:rsid w:val="007004FA"/>
    <w:rsid w:val="00720DB4"/>
    <w:rsid w:val="007A45DD"/>
    <w:rsid w:val="007B07CF"/>
    <w:rsid w:val="007D5DD3"/>
    <w:rsid w:val="00802B28"/>
    <w:rsid w:val="00805A5C"/>
    <w:rsid w:val="0085577A"/>
    <w:rsid w:val="0086015A"/>
    <w:rsid w:val="00861AF8"/>
    <w:rsid w:val="008A4624"/>
    <w:rsid w:val="008B10A6"/>
    <w:rsid w:val="008D697F"/>
    <w:rsid w:val="008E4B91"/>
    <w:rsid w:val="00915C2C"/>
    <w:rsid w:val="00963EEE"/>
    <w:rsid w:val="0097039B"/>
    <w:rsid w:val="00985945"/>
    <w:rsid w:val="009913A9"/>
    <w:rsid w:val="009C4D19"/>
    <w:rsid w:val="00A1122F"/>
    <w:rsid w:val="00A13C4B"/>
    <w:rsid w:val="00A539DA"/>
    <w:rsid w:val="00A661D3"/>
    <w:rsid w:val="00AD5239"/>
    <w:rsid w:val="00AE17A1"/>
    <w:rsid w:val="00B922F0"/>
    <w:rsid w:val="00C54F2F"/>
    <w:rsid w:val="00C67EE6"/>
    <w:rsid w:val="00CC2A82"/>
    <w:rsid w:val="00CF7D01"/>
    <w:rsid w:val="00D8171B"/>
    <w:rsid w:val="00DB1310"/>
    <w:rsid w:val="00DB7DF1"/>
    <w:rsid w:val="00DF6E6C"/>
    <w:rsid w:val="00E110BC"/>
    <w:rsid w:val="00E5413B"/>
    <w:rsid w:val="00E70F48"/>
    <w:rsid w:val="00E82EF3"/>
    <w:rsid w:val="00E92CE5"/>
    <w:rsid w:val="00EA3E3D"/>
    <w:rsid w:val="00EC5205"/>
    <w:rsid w:val="00F1421B"/>
    <w:rsid w:val="00F14E10"/>
    <w:rsid w:val="00F828D1"/>
    <w:rsid w:val="00F933BA"/>
    <w:rsid w:val="00FB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requerimento%20101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1012</Template>
  <TotalTime>16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cp:lastPrinted>2017-08-14T11:09:00Z</cp:lastPrinted>
  <dcterms:created xsi:type="dcterms:W3CDTF">2017-09-11T14:06:00Z</dcterms:created>
  <dcterms:modified xsi:type="dcterms:W3CDTF">2017-09-11T14:22:00Z</dcterms:modified>
</cp:coreProperties>
</file>