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E3" w:rsidRPr="001F40F8" w:rsidRDefault="008D5E10" w:rsidP="008D5E10">
      <w:pPr>
        <w:tabs>
          <w:tab w:val="left" w:pos="1980"/>
          <w:tab w:val="left" w:pos="2160"/>
          <w:tab w:val="left" w:pos="2340"/>
        </w:tabs>
        <w:spacing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eastAsia="Times New Roman"/>
          <w:b/>
        </w:rPr>
        <w:t xml:space="preserve">                                    </w:t>
      </w:r>
      <w:r w:rsidR="00802B28">
        <w:rPr>
          <w:rFonts w:ascii="Times New Roman" w:eastAsia="Times New Roman" w:hAnsi="Times New Roman" w:cs="Times New Roman"/>
          <w:b/>
          <w:sz w:val="24"/>
          <w:szCs w:val="24"/>
        </w:rPr>
        <w:t xml:space="preserve">PEDIDO DE REQUERIMENTO </w:t>
      </w:r>
      <w:r w:rsidR="000E3EE3" w:rsidRPr="001F40F8">
        <w:rPr>
          <w:rFonts w:ascii="Times New Roman" w:eastAsia="Times New Roman" w:hAnsi="Times New Roman" w:cs="Times New Roman"/>
          <w:b/>
          <w:bCs/>
          <w:sz w:val="24"/>
          <w:szCs w:val="24"/>
        </w:rPr>
        <w:t>N°</w:t>
      </w:r>
      <w:r w:rsidR="006876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0E3EE3" w:rsidRPr="001F40F8">
        <w:rPr>
          <w:rFonts w:ascii="Times New Roman" w:eastAsia="Times New Roman" w:hAnsi="Times New Roman" w:cs="Times New Roman"/>
          <w:b/>
          <w:bCs/>
          <w:sz w:val="24"/>
          <w:szCs w:val="24"/>
        </w:rPr>
        <w:t>_____</w:t>
      </w:r>
      <w:r w:rsidR="006876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0E3EE3" w:rsidRPr="001F40F8">
        <w:rPr>
          <w:rFonts w:ascii="Times New Roman" w:eastAsia="Times New Roman" w:hAnsi="Times New Roman" w:cs="Times New Roman"/>
          <w:b/>
          <w:bCs/>
          <w:sz w:val="24"/>
          <w:szCs w:val="24"/>
        </w:rPr>
        <w:t>/2017.</w:t>
      </w:r>
    </w:p>
    <w:p w:rsidR="000E3EE3" w:rsidRPr="001F40F8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0E3EE3" w:rsidRPr="001F40F8" w:rsidRDefault="000E3EE3" w:rsidP="000E3EE3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EXCELENTÍSSIMO SENHOR </w:t>
      </w:r>
    </w:p>
    <w:p w:rsidR="000E3EE3" w:rsidRPr="001F40F8" w:rsidRDefault="000E3EE3" w:rsidP="000E3EE3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>VEREADOR CLAUDIO HENRIQUE NACIF GONÇALVES</w:t>
      </w:r>
    </w:p>
    <w:p w:rsidR="000E3EE3" w:rsidRPr="001F40F8" w:rsidRDefault="000E3EE3" w:rsidP="000E3EE3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>DIGNÍSSIMO PRESIDENTE DA CÂMARA MUNICIPAL</w:t>
      </w:r>
    </w:p>
    <w:p w:rsidR="000E3EE3" w:rsidRPr="001F40F8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</w:rPr>
        <w:t>SETE LAGOAS-MINAS GERAIS</w:t>
      </w:r>
    </w:p>
    <w:p w:rsidR="000E3EE3" w:rsidRPr="001F40F8" w:rsidRDefault="000E3EE3" w:rsidP="000E3EE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E3EE3" w:rsidRPr="001F40F8" w:rsidRDefault="000E3EE3" w:rsidP="000E3EE3">
      <w:pPr>
        <w:spacing w:line="36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>Senhor Presidente</w:t>
      </w:r>
      <w:r w:rsidRPr="001F40F8">
        <w:rPr>
          <w:rFonts w:ascii="Times New Roman" w:hAnsi="Times New Roman" w:cs="Times New Roman"/>
          <w:kern w:val="1"/>
          <w:sz w:val="24"/>
          <w:szCs w:val="24"/>
        </w:rPr>
        <w:t>,</w:t>
      </w:r>
    </w:p>
    <w:p w:rsidR="001072B5" w:rsidRDefault="008D5E10" w:rsidP="008D5E10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           </w:t>
      </w:r>
      <w:r w:rsidR="001072B5" w:rsidRPr="001F40F8">
        <w:rPr>
          <w:rFonts w:ascii="Times New Roman" w:hAnsi="Times New Roman" w:cs="Times New Roman"/>
          <w:color w:val="000000"/>
          <w:kern w:val="1"/>
        </w:rPr>
        <w:t>O Vereador que a este subscreve solicita, após tramitação regimental, à Mesa Diretora desta Emérita Casa, que seja enviada correspondência ao Exmo. S</w:t>
      </w:r>
      <w:r w:rsidR="007004FA">
        <w:rPr>
          <w:rFonts w:ascii="Times New Roman" w:hAnsi="Times New Roman" w:cs="Times New Roman"/>
          <w:color w:val="000000"/>
          <w:kern w:val="1"/>
        </w:rPr>
        <w:t>r. Secretário de Saúde Magnus Eduardo Oliveira da Silva</w:t>
      </w:r>
      <w:r w:rsidR="001072B5" w:rsidRPr="001F40F8">
        <w:rPr>
          <w:rFonts w:ascii="Times New Roman" w:hAnsi="Times New Roman" w:cs="Times New Roman"/>
          <w:color w:val="000000"/>
          <w:kern w:val="1"/>
        </w:rPr>
        <w:t>, soli</w:t>
      </w:r>
      <w:r w:rsidR="00C01228">
        <w:rPr>
          <w:rFonts w:ascii="Times New Roman" w:hAnsi="Times New Roman" w:cs="Times New Roman"/>
          <w:color w:val="000000"/>
          <w:kern w:val="1"/>
        </w:rPr>
        <w:t>citando remoção de unidade básica de saúde para o médico Dr Luís Felipe da Conceição Souza Azevedo</w:t>
      </w:r>
      <w:r w:rsidR="00805A5C">
        <w:rPr>
          <w:rFonts w:ascii="Times New Roman" w:hAnsi="Times New Roman" w:cs="Times New Roman"/>
          <w:color w:val="000000"/>
          <w:kern w:val="1"/>
        </w:rPr>
        <w:t>.</w:t>
      </w:r>
    </w:p>
    <w:p w:rsidR="008D5E10" w:rsidRDefault="008D5E10" w:rsidP="001072B5">
      <w:pPr>
        <w:pStyle w:val="Recuodecorpodetexto"/>
        <w:spacing w:line="200" w:lineRule="atLeast"/>
        <w:ind w:left="0" w:firstLine="0"/>
        <w:rPr>
          <w:rFonts w:ascii="Times New Roman" w:hAnsi="Times New Roman" w:cs="Times New Roman"/>
          <w:b/>
          <w:color w:val="000000"/>
          <w:u w:val="single"/>
        </w:rPr>
      </w:pPr>
    </w:p>
    <w:p w:rsidR="001072B5" w:rsidRPr="001F40F8" w:rsidRDefault="001072B5" w:rsidP="001072B5">
      <w:pPr>
        <w:pStyle w:val="Recuodecorpodetexto"/>
        <w:spacing w:line="200" w:lineRule="atLeast"/>
        <w:ind w:left="0" w:firstLine="0"/>
        <w:rPr>
          <w:rFonts w:ascii="Times New Roman" w:hAnsi="Times New Roman" w:cs="Times New Roman"/>
          <w:b/>
          <w:color w:val="000000"/>
        </w:rPr>
      </w:pPr>
      <w:r w:rsidRPr="001F40F8">
        <w:rPr>
          <w:rFonts w:ascii="Times New Roman" w:hAnsi="Times New Roman" w:cs="Times New Roman"/>
          <w:b/>
          <w:color w:val="000000"/>
          <w:u w:val="single"/>
        </w:rPr>
        <w:t>JUSTIFICATIVA</w:t>
      </w:r>
      <w:r w:rsidRPr="001F40F8">
        <w:rPr>
          <w:rFonts w:ascii="Times New Roman" w:hAnsi="Times New Roman" w:cs="Times New Roman"/>
          <w:b/>
          <w:color w:val="000000"/>
        </w:rPr>
        <w:t>:</w:t>
      </w:r>
    </w:p>
    <w:p w:rsidR="00A661D3" w:rsidRPr="001F40F8" w:rsidRDefault="00A661D3" w:rsidP="001072B5">
      <w:pPr>
        <w:pStyle w:val="Recuodecorpodetexto"/>
        <w:spacing w:line="200" w:lineRule="atLeast"/>
        <w:ind w:left="0" w:firstLine="0"/>
        <w:rPr>
          <w:rFonts w:ascii="Times New Roman" w:hAnsi="Times New Roman" w:cs="Times New Roman"/>
          <w:b/>
          <w:color w:val="000000"/>
        </w:rPr>
      </w:pPr>
    </w:p>
    <w:p w:rsidR="001F40F8" w:rsidRPr="001F40F8" w:rsidRDefault="001F40F8" w:rsidP="00A661D3">
      <w:pPr>
        <w:pStyle w:val="Recuodecorpodetexto"/>
        <w:spacing w:line="200" w:lineRule="atLeast"/>
        <w:ind w:left="0" w:firstLine="0"/>
        <w:rPr>
          <w:rFonts w:ascii="Times New Roman" w:eastAsia="Times New Roman" w:hAnsi="Times New Roman" w:cs="Times New Roman"/>
        </w:rPr>
      </w:pPr>
    </w:p>
    <w:p w:rsidR="001F40F8" w:rsidRDefault="00C01228" w:rsidP="001F40F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hAnsi="Times New Roman" w:cs="Times New Roman"/>
          <w:color w:val="000000"/>
          <w:kern w:val="1"/>
        </w:rPr>
        <w:t>Trata- se do médico Dr Luís Felipe da Conceição Souza Azevedo lotado na ESF- JK ( Unidades Básica de Saúde), rel</w:t>
      </w:r>
      <w:r w:rsidR="008D5E10">
        <w:rPr>
          <w:rFonts w:ascii="Times New Roman" w:hAnsi="Times New Roman" w:cs="Times New Roman"/>
          <w:color w:val="000000"/>
          <w:kern w:val="1"/>
        </w:rPr>
        <w:t>ata distância de sua residência e que no momento encontram-se algumas unidades sem médicos e mais</w:t>
      </w:r>
      <w:r w:rsidR="00BC5AB3">
        <w:rPr>
          <w:rFonts w:ascii="Times New Roman" w:hAnsi="Times New Roman" w:cs="Times New Roman"/>
          <w:color w:val="000000"/>
          <w:kern w:val="1"/>
        </w:rPr>
        <w:t xml:space="preserve"> próximas para o Dr.</w:t>
      </w:r>
      <w:r>
        <w:rPr>
          <w:rFonts w:ascii="Times New Roman" w:hAnsi="Times New Roman" w:cs="Times New Roman"/>
          <w:color w:val="000000"/>
          <w:kern w:val="1"/>
        </w:rPr>
        <w:t xml:space="preserve"> sabemos </w:t>
      </w:r>
      <w:r w:rsidR="008D5E10">
        <w:rPr>
          <w:rFonts w:ascii="Times New Roman" w:hAnsi="Times New Roman" w:cs="Times New Roman"/>
          <w:color w:val="000000"/>
          <w:kern w:val="1"/>
        </w:rPr>
        <w:t>que o médico citado acima é um excelente profissional</w:t>
      </w:r>
    </w:p>
    <w:p w:rsidR="008D5E10" w:rsidRDefault="008D5E10" w:rsidP="001F40F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</w:p>
    <w:p w:rsidR="008D5E10" w:rsidRDefault="008D5E10" w:rsidP="001F40F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hAnsi="Times New Roman" w:cs="Times New Roman"/>
          <w:color w:val="000000"/>
          <w:kern w:val="1"/>
        </w:rPr>
        <w:t>Certo de poder contar com sua atenção especial, reitero votos de elevada e estima consideração.</w:t>
      </w:r>
    </w:p>
    <w:p w:rsidR="00445DD0" w:rsidRDefault="00445DD0" w:rsidP="001F40F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</w:p>
    <w:p w:rsidR="00445DD0" w:rsidRPr="001F40F8" w:rsidRDefault="00445DD0" w:rsidP="001F40F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</w:p>
    <w:p w:rsidR="008D697F" w:rsidRDefault="00463AE5" w:rsidP="006D61E1">
      <w:pPr>
        <w:spacing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Sete Lagoas</w:t>
      </w:r>
      <w:r w:rsidR="00EC5205" w:rsidRPr="001F40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01228">
        <w:rPr>
          <w:rFonts w:ascii="Times New Roman" w:eastAsia="Times New Roman" w:hAnsi="Times New Roman" w:cs="Times New Roman"/>
          <w:sz w:val="24"/>
          <w:szCs w:val="24"/>
        </w:rPr>
        <w:t>04 de setembro</w:t>
      </w:r>
      <w:r w:rsidR="00EC5205" w:rsidRPr="001F40F8">
        <w:rPr>
          <w:rFonts w:ascii="Times New Roman" w:eastAsia="Times New Roman" w:hAnsi="Times New Roman" w:cs="Times New Roman"/>
          <w:sz w:val="24"/>
          <w:szCs w:val="24"/>
        </w:rPr>
        <w:t xml:space="preserve"> de 2017.</w:t>
      </w:r>
    </w:p>
    <w:p w:rsidR="00463AE5" w:rsidRDefault="00463AE5" w:rsidP="006D61E1">
      <w:pPr>
        <w:spacing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3AE5" w:rsidRDefault="00463AE5" w:rsidP="006D61E1">
      <w:pPr>
        <w:spacing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3AE5" w:rsidRDefault="00463AE5" w:rsidP="006D61E1">
      <w:pPr>
        <w:spacing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GILSON LIBOREIRO</w:t>
      </w:r>
    </w:p>
    <w:p w:rsidR="00463AE5" w:rsidRDefault="00463AE5" w:rsidP="006D61E1">
      <w:pPr>
        <w:spacing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VEREADOR/PSL</w:t>
      </w:r>
    </w:p>
    <w:p w:rsidR="008D5E10" w:rsidRPr="00463AE5" w:rsidRDefault="008D5E10" w:rsidP="006D61E1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Presidente da Comissão de Saúde e Meio Ambiente</w:t>
      </w:r>
    </w:p>
    <w:sectPr w:rsidR="008D5E10" w:rsidRPr="00463AE5" w:rsidSect="000D147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195" w:rsidRDefault="00FC4195" w:rsidP="00963EEE">
      <w:pPr>
        <w:spacing w:after="0" w:line="240" w:lineRule="auto"/>
      </w:pPr>
      <w:r>
        <w:separator/>
      </w:r>
    </w:p>
  </w:endnote>
  <w:endnote w:type="continuationSeparator" w:id="1">
    <w:p w:rsidR="00FC4195" w:rsidRDefault="00FC419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195" w:rsidRDefault="00FC4195" w:rsidP="00963EEE">
      <w:pPr>
        <w:spacing w:after="0" w:line="240" w:lineRule="auto"/>
      </w:pPr>
      <w:r>
        <w:separator/>
      </w:r>
    </w:p>
  </w:footnote>
  <w:footnote w:type="continuationSeparator" w:id="1">
    <w:p w:rsidR="00FC4195" w:rsidRDefault="00FC419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963EEE"/>
    <w:rsid w:val="00017412"/>
    <w:rsid w:val="00036C6A"/>
    <w:rsid w:val="00044136"/>
    <w:rsid w:val="000D147F"/>
    <w:rsid w:val="000E3EE3"/>
    <w:rsid w:val="001072B5"/>
    <w:rsid w:val="00127530"/>
    <w:rsid w:val="00170CAD"/>
    <w:rsid w:val="001E47CC"/>
    <w:rsid w:val="001F40F8"/>
    <w:rsid w:val="001F60EA"/>
    <w:rsid w:val="00244CB9"/>
    <w:rsid w:val="002549D2"/>
    <w:rsid w:val="00342CFF"/>
    <w:rsid w:val="00347366"/>
    <w:rsid w:val="0034796E"/>
    <w:rsid w:val="0035617E"/>
    <w:rsid w:val="003B0F74"/>
    <w:rsid w:val="00445DD0"/>
    <w:rsid w:val="004634F7"/>
    <w:rsid w:val="00463AE5"/>
    <w:rsid w:val="00493900"/>
    <w:rsid w:val="004C31D8"/>
    <w:rsid w:val="004E2B7E"/>
    <w:rsid w:val="004F1BF5"/>
    <w:rsid w:val="005308B1"/>
    <w:rsid w:val="00566470"/>
    <w:rsid w:val="00576A6E"/>
    <w:rsid w:val="00576CDB"/>
    <w:rsid w:val="00593DED"/>
    <w:rsid w:val="005C5257"/>
    <w:rsid w:val="0067691C"/>
    <w:rsid w:val="0067793E"/>
    <w:rsid w:val="0068769C"/>
    <w:rsid w:val="00687E60"/>
    <w:rsid w:val="006A78BD"/>
    <w:rsid w:val="006C1765"/>
    <w:rsid w:val="006D61E1"/>
    <w:rsid w:val="007004FA"/>
    <w:rsid w:val="007A45DD"/>
    <w:rsid w:val="007B07CF"/>
    <w:rsid w:val="007D5DD3"/>
    <w:rsid w:val="00802B28"/>
    <w:rsid w:val="00805A5C"/>
    <w:rsid w:val="0085577A"/>
    <w:rsid w:val="0086015A"/>
    <w:rsid w:val="00861AF8"/>
    <w:rsid w:val="008A4624"/>
    <w:rsid w:val="008B10A6"/>
    <w:rsid w:val="008D5E10"/>
    <w:rsid w:val="008D697F"/>
    <w:rsid w:val="008E4B91"/>
    <w:rsid w:val="00915C2C"/>
    <w:rsid w:val="00963EEE"/>
    <w:rsid w:val="0097039B"/>
    <w:rsid w:val="00985945"/>
    <w:rsid w:val="009913A9"/>
    <w:rsid w:val="009C4D19"/>
    <w:rsid w:val="00A1122F"/>
    <w:rsid w:val="00A661D3"/>
    <w:rsid w:val="00AD5239"/>
    <w:rsid w:val="00AE17A1"/>
    <w:rsid w:val="00B922F0"/>
    <w:rsid w:val="00BC5AB3"/>
    <w:rsid w:val="00C01228"/>
    <w:rsid w:val="00C54F2F"/>
    <w:rsid w:val="00C67EE6"/>
    <w:rsid w:val="00CC2A82"/>
    <w:rsid w:val="00CF7D01"/>
    <w:rsid w:val="00D34ECF"/>
    <w:rsid w:val="00D8171B"/>
    <w:rsid w:val="00DB1310"/>
    <w:rsid w:val="00DB7DF1"/>
    <w:rsid w:val="00DD2B5B"/>
    <w:rsid w:val="00DF6E6C"/>
    <w:rsid w:val="00E110BC"/>
    <w:rsid w:val="00E5413B"/>
    <w:rsid w:val="00E82EF3"/>
    <w:rsid w:val="00E92CE5"/>
    <w:rsid w:val="00EA3E3D"/>
    <w:rsid w:val="00EC5205"/>
    <w:rsid w:val="00ED6929"/>
    <w:rsid w:val="00F1421B"/>
    <w:rsid w:val="00F14E10"/>
    <w:rsid w:val="00F828D1"/>
    <w:rsid w:val="00F933BA"/>
    <w:rsid w:val="00FB3194"/>
    <w:rsid w:val="00FC4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Dr Luis Filipe</Template>
  <TotalTime>59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</cp:lastModifiedBy>
  <cp:revision>3</cp:revision>
  <cp:lastPrinted>2017-08-23T18:17:00Z</cp:lastPrinted>
  <dcterms:created xsi:type="dcterms:W3CDTF">2017-09-04T12:27:00Z</dcterms:created>
  <dcterms:modified xsi:type="dcterms:W3CDTF">2017-09-04T12:28:00Z</dcterms:modified>
</cp:coreProperties>
</file>