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EE3" w:rsidRDefault="000E3EE3" w:rsidP="000E3EE3">
      <w:pPr>
        <w:tabs>
          <w:tab w:val="left" w:pos="1980"/>
          <w:tab w:val="left" w:pos="2160"/>
          <w:tab w:val="left" w:pos="2340"/>
        </w:tabs>
        <w:spacing w:line="100" w:lineRule="atLeast"/>
        <w:jc w:val="center"/>
        <w:rPr>
          <w:rFonts w:eastAsia="Times New Roman"/>
          <w:b/>
        </w:rPr>
      </w:pPr>
      <w:bookmarkStart w:id="0" w:name="_GoBack"/>
      <w:bookmarkEnd w:id="0"/>
    </w:p>
    <w:p w:rsidR="000E3EE3" w:rsidRPr="001F40F8" w:rsidRDefault="00802B28" w:rsidP="000E3EE3">
      <w:pPr>
        <w:tabs>
          <w:tab w:val="left" w:pos="1980"/>
          <w:tab w:val="left" w:pos="2160"/>
          <w:tab w:val="left" w:pos="2340"/>
        </w:tabs>
        <w:spacing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PEDIDO DE REQUERIMENTO </w:t>
      </w:r>
      <w:r w:rsidR="000E3EE3" w:rsidRPr="001F40F8">
        <w:rPr>
          <w:rFonts w:ascii="Times New Roman" w:eastAsia="Times New Roman" w:hAnsi="Times New Roman" w:cs="Times New Roman"/>
          <w:b/>
          <w:bCs/>
          <w:sz w:val="24"/>
          <w:szCs w:val="24"/>
        </w:rPr>
        <w:t>N°</w:t>
      </w:r>
      <w:proofErr w:type="gramStart"/>
      <w:r w:rsidR="006876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proofErr w:type="gramEnd"/>
      <w:r w:rsidR="000E3EE3" w:rsidRPr="001F40F8">
        <w:rPr>
          <w:rFonts w:ascii="Times New Roman" w:eastAsia="Times New Roman" w:hAnsi="Times New Roman" w:cs="Times New Roman"/>
          <w:b/>
          <w:bCs/>
          <w:sz w:val="24"/>
          <w:szCs w:val="24"/>
        </w:rPr>
        <w:t>_____</w:t>
      </w:r>
      <w:r w:rsidR="006876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0E3EE3" w:rsidRPr="001F40F8">
        <w:rPr>
          <w:rFonts w:ascii="Times New Roman" w:eastAsia="Times New Roman" w:hAnsi="Times New Roman" w:cs="Times New Roman"/>
          <w:b/>
          <w:bCs/>
          <w:sz w:val="24"/>
          <w:szCs w:val="24"/>
        </w:rPr>
        <w:t>/2017.</w:t>
      </w:r>
    </w:p>
    <w:p w:rsidR="000E3EE3" w:rsidRPr="001F40F8" w:rsidRDefault="000E3EE3" w:rsidP="000E3EE3">
      <w:pPr>
        <w:tabs>
          <w:tab w:val="left" w:pos="1980"/>
          <w:tab w:val="left" w:pos="2160"/>
          <w:tab w:val="left" w:pos="2340"/>
        </w:tabs>
        <w:spacing w:line="100" w:lineRule="atLeast"/>
        <w:jc w:val="center"/>
        <w:rPr>
          <w:rFonts w:ascii="Times New Roman" w:eastAsia="Times New Roman" w:hAnsi="Times New Roman" w:cs="Times New Roman"/>
          <w:b/>
          <w:bCs/>
        </w:rPr>
      </w:pPr>
    </w:p>
    <w:p w:rsidR="000E3EE3" w:rsidRPr="001F40F8" w:rsidRDefault="000E3EE3" w:rsidP="000E3EE3">
      <w:pPr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 w:rsidRPr="001F40F8">
        <w:rPr>
          <w:rFonts w:ascii="Times New Roman" w:hAnsi="Times New Roman" w:cs="Times New Roman"/>
          <w:b/>
          <w:bCs/>
          <w:kern w:val="1"/>
          <w:sz w:val="24"/>
          <w:szCs w:val="24"/>
        </w:rPr>
        <w:t xml:space="preserve">EXCELENTÍSSIMO SENHOR </w:t>
      </w:r>
    </w:p>
    <w:p w:rsidR="000E3EE3" w:rsidRPr="001F40F8" w:rsidRDefault="000E3EE3" w:rsidP="000E3EE3">
      <w:pPr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 w:rsidRPr="001F40F8">
        <w:rPr>
          <w:rFonts w:ascii="Times New Roman" w:hAnsi="Times New Roman" w:cs="Times New Roman"/>
          <w:b/>
          <w:bCs/>
          <w:kern w:val="1"/>
          <w:sz w:val="24"/>
          <w:szCs w:val="24"/>
        </w:rPr>
        <w:t>VEREADOR CLAUDIO HENRIQUE NACIF GONÇALVES</w:t>
      </w:r>
    </w:p>
    <w:p w:rsidR="000E3EE3" w:rsidRPr="001F40F8" w:rsidRDefault="000E3EE3" w:rsidP="00C10E73">
      <w:pPr>
        <w:spacing w:line="360" w:lineRule="auto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  <w:u w:val="single"/>
        </w:rPr>
      </w:pPr>
      <w:r w:rsidRPr="001F40F8">
        <w:rPr>
          <w:rFonts w:ascii="Times New Roman" w:hAnsi="Times New Roman" w:cs="Times New Roman"/>
          <w:b/>
          <w:bCs/>
          <w:kern w:val="1"/>
          <w:sz w:val="24"/>
          <w:szCs w:val="24"/>
        </w:rPr>
        <w:t>DIGNÍSSIMO PRESIDENTE DA CÂMARA MUNICIPAL</w:t>
      </w:r>
    </w:p>
    <w:p w:rsidR="000E3EE3" w:rsidRPr="001F40F8" w:rsidRDefault="000E3EE3" w:rsidP="00C10E73">
      <w:pPr>
        <w:tabs>
          <w:tab w:val="left" w:pos="1980"/>
          <w:tab w:val="left" w:pos="2160"/>
          <w:tab w:val="left" w:pos="23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40F8">
        <w:rPr>
          <w:rFonts w:ascii="Times New Roman" w:hAnsi="Times New Roman" w:cs="Times New Roman"/>
          <w:b/>
          <w:bCs/>
          <w:kern w:val="1"/>
          <w:sz w:val="24"/>
          <w:szCs w:val="24"/>
          <w:u w:val="single"/>
        </w:rPr>
        <w:t>SETE LAGOAS-MINAS GERAIS</w:t>
      </w:r>
    </w:p>
    <w:p w:rsidR="006F143A" w:rsidRDefault="006F143A" w:rsidP="00C10E73">
      <w:pPr>
        <w:tabs>
          <w:tab w:val="left" w:pos="34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D7AFF" w:rsidRDefault="000E3EE3" w:rsidP="006D7AFF">
      <w:pPr>
        <w:tabs>
          <w:tab w:val="left" w:pos="3480"/>
        </w:tabs>
        <w:spacing w:line="360" w:lineRule="auto"/>
        <w:rPr>
          <w:rFonts w:ascii="Times New Roman" w:hAnsi="Times New Roman" w:cs="Times New Roman"/>
          <w:kern w:val="1"/>
          <w:sz w:val="24"/>
          <w:szCs w:val="24"/>
        </w:rPr>
      </w:pPr>
      <w:r w:rsidRPr="001F40F8">
        <w:rPr>
          <w:rFonts w:ascii="Times New Roman" w:hAnsi="Times New Roman" w:cs="Times New Roman"/>
          <w:b/>
          <w:bCs/>
          <w:kern w:val="1"/>
          <w:sz w:val="24"/>
          <w:szCs w:val="24"/>
        </w:rPr>
        <w:t>Senhor Presidente</w:t>
      </w:r>
      <w:r w:rsidRPr="001F40F8">
        <w:rPr>
          <w:rFonts w:ascii="Times New Roman" w:hAnsi="Times New Roman" w:cs="Times New Roman"/>
          <w:kern w:val="1"/>
          <w:sz w:val="24"/>
          <w:szCs w:val="24"/>
        </w:rPr>
        <w:t>,</w:t>
      </w:r>
      <w:r w:rsidR="00C10E73">
        <w:rPr>
          <w:rFonts w:ascii="Times New Roman" w:hAnsi="Times New Roman" w:cs="Times New Roman"/>
          <w:kern w:val="1"/>
          <w:sz w:val="24"/>
          <w:szCs w:val="24"/>
        </w:rPr>
        <w:tab/>
      </w:r>
    </w:p>
    <w:p w:rsidR="001072B5" w:rsidRPr="006D7AFF" w:rsidRDefault="006F143A" w:rsidP="006D7AFF">
      <w:pPr>
        <w:tabs>
          <w:tab w:val="left" w:pos="3480"/>
        </w:tabs>
        <w:spacing w:line="360" w:lineRule="auto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</w:t>
      </w:r>
      <w:r w:rsidR="001072B5" w:rsidRPr="001F40F8">
        <w:rPr>
          <w:rFonts w:ascii="Times New Roman" w:hAnsi="Times New Roman" w:cs="Times New Roman"/>
          <w:color w:val="000000"/>
          <w:kern w:val="1"/>
        </w:rPr>
        <w:t xml:space="preserve">O Vereador que a este subscreve solicita, após tramitação regimental, à Mesa Diretora desta Emérita Casa, que seja enviada correspondência ao Exmo. </w:t>
      </w:r>
      <w:proofErr w:type="gramStart"/>
      <w:r w:rsidR="001072B5" w:rsidRPr="001F40F8">
        <w:rPr>
          <w:rFonts w:ascii="Times New Roman" w:hAnsi="Times New Roman" w:cs="Times New Roman"/>
          <w:color w:val="000000"/>
          <w:kern w:val="1"/>
        </w:rPr>
        <w:t>S</w:t>
      </w:r>
      <w:r w:rsidR="007004FA">
        <w:rPr>
          <w:rFonts w:ascii="Times New Roman" w:hAnsi="Times New Roman" w:cs="Times New Roman"/>
          <w:color w:val="000000"/>
          <w:kern w:val="1"/>
        </w:rPr>
        <w:t>r.</w:t>
      </w:r>
      <w:proofErr w:type="gramEnd"/>
      <w:r w:rsidR="007004FA">
        <w:rPr>
          <w:rFonts w:ascii="Times New Roman" w:hAnsi="Times New Roman" w:cs="Times New Roman"/>
          <w:color w:val="000000"/>
          <w:kern w:val="1"/>
        </w:rPr>
        <w:t xml:space="preserve"> Secretário de Saúde Magnus Eduardo Oliveira da Silva</w:t>
      </w:r>
      <w:r w:rsidR="001072B5" w:rsidRPr="001F40F8">
        <w:rPr>
          <w:rFonts w:ascii="Times New Roman" w:hAnsi="Times New Roman" w:cs="Times New Roman"/>
          <w:color w:val="000000"/>
          <w:kern w:val="1"/>
        </w:rPr>
        <w:t xml:space="preserve">, solicitando providências junto ao setor responsável, </w:t>
      </w:r>
      <w:r w:rsidR="007004FA">
        <w:rPr>
          <w:rFonts w:ascii="Times New Roman" w:hAnsi="Times New Roman" w:cs="Times New Roman"/>
          <w:color w:val="000000"/>
          <w:kern w:val="1"/>
        </w:rPr>
        <w:t>para determ</w:t>
      </w:r>
      <w:r w:rsidR="00BA4F2E">
        <w:rPr>
          <w:rFonts w:ascii="Times New Roman" w:hAnsi="Times New Roman" w:cs="Times New Roman"/>
          <w:color w:val="000000"/>
          <w:kern w:val="1"/>
        </w:rPr>
        <w:t xml:space="preserve">inar transporte para a criança Lucas Daniel Abreu Nascimento portador de Síndrome de </w:t>
      </w:r>
      <w:proofErr w:type="spellStart"/>
      <w:r w:rsidR="00BA4F2E">
        <w:rPr>
          <w:rFonts w:ascii="Times New Roman" w:hAnsi="Times New Roman" w:cs="Times New Roman"/>
          <w:color w:val="000000"/>
          <w:kern w:val="1"/>
        </w:rPr>
        <w:t>Duchenne</w:t>
      </w:r>
      <w:proofErr w:type="spellEnd"/>
      <w:r w:rsidR="00BA4F2E">
        <w:rPr>
          <w:rFonts w:ascii="Times New Roman" w:hAnsi="Times New Roman" w:cs="Times New Roman"/>
          <w:color w:val="000000"/>
          <w:kern w:val="1"/>
        </w:rPr>
        <w:t xml:space="preserve"> para o Centro de Confecção de Cadeira de Rodas no Município de Pará de Minas </w:t>
      </w:r>
      <w:r w:rsidR="00805A5C">
        <w:rPr>
          <w:rFonts w:ascii="Times New Roman" w:hAnsi="Times New Roman" w:cs="Times New Roman"/>
          <w:color w:val="000000"/>
          <w:kern w:val="1"/>
        </w:rPr>
        <w:t>.</w:t>
      </w:r>
    </w:p>
    <w:p w:rsidR="001F40F8" w:rsidRPr="001F40F8" w:rsidRDefault="001F40F8" w:rsidP="00C10E73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kern w:val="1"/>
        </w:rPr>
      </w:pPr>
    </w:p>
    <w:p w:rsidR="001072B5" w:rsidRPr="001F40F8" w:rsidRDefault="001072B5" w:rsidP="00C10E73">
      <w:pPr>
        <w:pStyle w:val="Recuodecorpodetexto"/>
        <w:spacing w:line="360" w:lineRule="auto"/>
        <w:ind w:left="0" w:firstLine="0"/>
        <w:rPr>
          <w:rFonts w:ascii="Times New Roman" w:hAnsi="Times New Roman" w:cs="Times New Roman"/>
          <w:color w:val="000000"/>
          <w:u w:val="single"/>
        </w:rPr>
      </w:pPr>
    </w:p>
    <w:p w:rsidR="006F143A" w:rsidRDefault="001072B5" w:rsidP="006D7AFF">
      <w:pPr>
        <w:pStyle w:val="Recuodecorpodetexto"/>
        <w:spacing w:line="360" w:lineRule="auto"/>
        <w:ind w:left="0" w:firstLine="0"/>
        <w:rPr>
          <w:rFonts w:ascii="Times New Roman" w:hAnsi="Times New Roman" w:cs="Times New Roman"/>
          <w:b/>
          <w:color w:val="000000"/>
        </w:rPr>
      </w:pPr>
      <w:r w:rsidRPr="001F40F8">
        <w:rPr>
          <w:rFonts w:ascii="Times New Roman" w:hAnsi="Times New Roman" w:cs="Times New Roman"/>
          <w:b/>
          <w:color w:val="000000"/>
          <w:u w:val="single"/>
        </w:rPr>
        <w:t>JUSTIFICATIVA</w:t>
      </w:r>
      <w:r w:rsidRPr="001F40F8">
        <w:rPr>
          <w:rFonts w:ascii="Times New Roman" w:hAnsi="Times New Roman" w:cs="Times New Roman"/>
          <w:b/>
          <w:color w:val="000000"/>
        </w:rPr>
        <w:t>:</w:t>
      </w:r>
    </w:p>
    <w:p w:rsidR="001F40F8" w:rsidRDefault="006F143A" w:rsidP="006F143A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/>
          <w:kern w:val="1"/>
        </w:rPr>
      </w:pPr>
      <w:r>
        <w:rPr>
          <w:rFonts w:ascii="Times New Roman" w:eastAsia="Andale Sans UI" w:hAnsi="Times New Roman" w:cs="Times New Roman"/>
          <w:b/>
          <w:color w:val="000000"/>
          <w:kern w:val="1"/>
          <w:lang w:eastAsia="en-US" w:bidi="ar-SA"/>
        </w:rPr>
        <w:t xml:space="preserve">          </w:t>
      </w:r>
      <w:r w:rsidR="00BA4F2E">
        <w:rPr>
          <w:rFonts w:ascii="Times New Roman" w:hAnsi="Times New Roman" w:cs="Times New Roman"/>
          <w:color w:val="000000"/>
          <w:kern w:val="1"/>
        </w:rPr>
        <w:t>Trata- se</w:t>
      </w:r>
      <w:proofErr w:type="gramStart"/>
      <w:r w:rsidR="00BA4F2E">
        <w:rPr>
          <w:rFonts w:ascii="Times New Roman" w:hAnsi="Times New Roman" w:cs="Times New Roman"/>
          <w:color w:val="000000"/>
          <w:kern w:val="1"/>
        </w:rPr>
        <w:t xml:space="preserve"> </w:t>
      </w:r>
      <w:r w:rsidR="00D07735">
        <w:rPr>
          <w:rFonts w:ascii="Times New Roman" w:hAnsi="Times New Roman" w:cs="Times New Roman"/>
          <w:color w:val="000000"/>
          <w:kern w:val="1"/>
        </w:rPr>
        <w:t xml:space="preserve"> </w:t>
      </w:r>
      <w:proofErr w:type="gramEnd"/>
      <w:r w:rsidR="00C10E73">
        <w:rPr>
          <w:rFonts w:ascii="Times New Roman" w:hAnsi="Times New Roman" w:cs="Times New Roman"/>
          <w:color w:val="000000"/>
          <w:kern w:val="1"/>
        </w:rPr>
        <w:t>do paciente</w:t>
      </w:r>
      <w:r w:rsidR="00805A5C">
        <w:rPr>
          <w:rFonts w:ascii="Times New Roman" w:hAnsi="Times New Roman" w:cs="Times New Roman"/>
          <w:color w:val="000000"/>
          <w:kern w:val="1"/>
        </w:rPr>
        <w:t>.</w:t>
      </w:r>
      <w:r w:rsidR="00C10E73">
        <w:rPr>
          <w:rFonts w:ascii="Times New Roman" w:hAnsi="Times New Roman" w:cs="Times New Roman"/>
          <w:color w:val="000000"/>
          <w:kern w:val="1"/>
        </w:rPr>
        <w:t xml:space="preserve">Lucas Daniel Abreu Nascimento, 8 anos de idade, portador de Síndrome de </w:t>
      </w:r>
      <w:proofErr w:type="spellStart"/>
      <w:r w:rsidR="00C10E73">
        <w:rPr>
          <w:rFonts w:ascii="Times New Roman" w:hAnsi="Times New Roman" w:cs="Times New Roman"/>
          <w:color w:val="000000"/>
          <w:kern w:val="1"/>
        </w:rPr>
        <w:t>Duchenne</w:t>
      </w:r>
      <w:proofErr w:type="spellEnd"/>
      <w:r w:rsidR="00C10E73">
        <w:rPr>
          <w:rFonts w:ascii="Times New Roman" w:hAnsi="Times New Roman" w:cs="Times New Roman"/>
          <w:color w:val="000000"/>
          <w:kern w:val="1"/>
        </w:rPr>
        <w:t xml:space="preserve"> com Distrofia Muscular tipo Becker (DMB), perdeu a marcha em março de 2017, apresenta escoliose torácica, reside com os pais na rua Barcelona n° 371, Bairro: Jardim Europa</w:t>
      </w:r>
      <w:r>
        <w:rPr>
          <w:rFonts w:ascii="Times New Roman" w:hAnsi="Times New Roman" w:cs="Times New Roman"/>
          <w:color w:val="000000"/>
          <w:kern w:val="1"/>
        </w:rPr>
        <w:t>, devido a sua debilitação necessita urgente de uma cadeira de rodas especial, lateral, ,apoio para cabeça e os pés, se possível motorizada.</w:t>
      </w:r>
    </w:p>
    <w:p w:rsidR="00445DD0" w:rsidRDefault="00445DD0" w:rsidP="00C10E73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kern w:val="1"/>
        </w:rPr>
      </w:pPr>
    </w:p>
    <w:p w:rsidR="00463AE5" w:rsidRDefault="00463AE5" w:rsidP="006D7AFF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Sete Lagoas</w:t>
      </w:r>
      <w:r w:rsidR="00EC5205" w:rsidRPr="001F40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255CE">
        <w:rPr>
          <w:rFonts w:ascii="Times New Roman" w:eastAsia="Times New Roman" w:hAnsi="Times New Roman" w:cs="Times New Roman"/>
          <w:sz w:val="24"/>
          <w:szCs w:val="24"/>
        </w:rPr>
        <w:t>01° de setembro</w:t>
      </w:r>
      <w:r w:rsidR="00EC5205" w:rsidRPr="001F40F8">
        <w:rPr>
          <w:rFonts w:ascii="Times New Roman" w:eastAsia="Times New Roman" w:hAnsi="Times New Roman" w:cs="Times New Roman"/>
          <w:sz w:val="24"/>
          <w:szCs w:val="24"/>
        </w:rPr>
        <w:t xml:space="preserve"> de 2017.</w:t>
      </w:r>
    </w:p>
    <w:p w:rsidR="00463AE5" w:rsidRDefault="00463AE5" w:rsidP="006D61E1">
      <w:pPr>
        <w:spacing w:line="2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GILSON LIBOREIRO</w:t>
      </w:r>
    </w:p>
    <w:p w:rsidR="00463AE5" w:rsidRDefault="00463AE5" w:rsidP="006D61E1">
      <w:pPr>
        <w:spacing w:line="2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VEREADOR/PSL</w:t>
      </w:r>
    </w:p>
    <w:p w:rsidR="006F143A" w:rsidRPr="00463AE5" w:rsidRDefault="006F143A" w:rsidP="006D61E1">
      <w:pPr>
        <w:spacing w:line="20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 da Comissão de Saúde</w:t>
      </w:r>
    </w:p>
    <w:sectPr w:rsidR="006F143A" w:rsidRPr="00463AE5" w:rsidSect="00331212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143A" w:rsidRDefault="006F143A" w:rsidP="00963EEE">
      <w:pPr>
        <w:spacing w:after="0" w:line="240" w:lineRule="auto"/>
      </w:pPr>
      <w:r>
        <w:separator/>
      </w:r>
    </w:p>
  </w:endnote>
  <w:endnote w:type="continuationSeparator" w:id="1">
    <w:p w:rsidR="006F143A" w:rsidRDefault="006F143A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MS Gothic"/>
    <w:charset w:val="8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43A" w:rsidRPr="008D6C3E" w:rsidRDefault="006F143A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>
      <w:rPr>
        <w:sz w:val="18"/>
      </w:rPr>
      <w:t xml:space="preserve"> Sala 402, </w:t>
    </w:r>
    <w:r w:rsidRPr="008D6C3E">
      <w:rPr>
        <w:sz w:val="18"/>
      </w:rPr>
      <w:t>Centro – Sete Lagoas / MG - C</w:t>
    </w:r>
    <w:r>
      <w:rPr>
        <w:sz w:val="18"/>
      </w:rPr>
      <w:t>EP: 35700-046</w:t>
    </w:r>
    <w:r>
      <w:rPr>
        <w:sz w:val="18"/>
      </w:rPr>
      <w:br/>
      <w:t>Fone: 31 3779-6343</w:t>
    </w:r>
    <w:r w:rsidRPr="008D6C3E">
      <w:rPr>
        <w:sz w:val="18"/>
      </w:rPr>
      <w:t xml:space="preserve"> | </w:t>
    </w:r>
    <w:proofErr w:type="spellStart"/>
    <w:r w:rsidRPr="008D6C3E">
      <w:rPr>
        <w:sz w:val="18"/>
      </w:rPr>
      <w:t>E-mail</w:t>
    </w:r>
    <w:proofErr w:type="spellEnd"/>
    <w:r w:rsidRPr="008D6C3E">
      <w:rPr>
        <w:sz w:val="18"/>
      </w:rPr>
      <w:t xml:space="preserve">: </w:t>
    </w:r>
    <w:r>
      <w:rPr>
        <w:sz w:val="18"/>
      </w:rPr>
      <w:t>gilson.liboreiro@camarasete.</w:t>
    </w:r>
    <w:r w:rsidRPr="008D6C3E">
      <w:rPr>
        <w:sz w:val="18"/>
      </w:rPr>
      <w:t>mg.gov.br</w:t>
    </w:r>
  </w:p>
  <w:p w:rsidR="006F143A" w:rsidRDefault="006F143A" w:rsidP="007A45DD">
    <w:pPr>
      <w:pStyle w:val="Cabealho"/>
    </w:pPr>
  </w:p>
  <w:p w:rsidR="006F143A" w:rsidRDefault="006F143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AFF" w:rsidRPr="008D6C3E" w:rsidRDefault="006D7AFF" w:rsidP="006D7AFF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>
      <w:rPr>
        <w:sz w:val="18"/>
      </w:rPr>
      <w:t xml:space="preserve"> Sala 402, </w:t>
    </w:r>
    <w:r w:rsidRPr="008D6C3E">
      <w:rPr>
        <w:sz w:val="18"/>
      </w:rPr>
      <w:t>Centro – Sete Lagoas / MG - C</w:t>
    </w:r>
    <w:r>
      <w:rPr>
        <w:sz w:val="18"/>
      </w:rPr>
      <w:t>EP: 35700-046</w:t>
    </w:r>
    <w:r>
      <w:rPr>
        <w:sz w:val="18"/>
      </w:rPr>
      <w:br/>
      <w:t>Fone: 31 3779-6343</w:t>
    </w:r>
    <w:r w:rsidRPr="008D6C3E">
      <w:rPr>
        <w:sz w:val="18"/>
      </w:rPr>
      <w:t xml:space="preserve"> | </w:t>
    </w:r>
    <w:proofErr w:type="spellStart"/>
    <w:r w:rsidRPr="008D6C3E">
      <w:rPr>
        <w:sz w:val="18"/>
      </w:rPr>
      <w:t>E-mail</w:t>
    </w:r>
    <w:proofErr w:type="spellEnd"/>
    <w:r w:rsidRPr="008D6C3E">
      <w:rPr>
        <w:sz w:val="18"/>
      </w:rPr>
      <w:t xml:space="preserve">: </w:t>
    </w:r>
    <w:r>
      <w:rPr>
        <w:sz w:val="18"/>
      </w:rPr>
      <w:t>gilson.liboreiro@camarasete.</w:t>
    </w:r>
    <w:r w:rsidRPr="008D6C3E">
      <w:rPr>
        <w:sz w:val="18"/>
      </w:rPr>
      <w:t>mg.gov.br</w:t>
    </w:r>
  </w:p>
  <w:p w:rsidR="006D7AFF" w:rsidRDefault="006D7AFF" w:rsidP="006D7AFF">
    <w:pPr>
      <w:pStyle w:val="Cabealho"/>
    </w:pPr>
  </w:p>
  <w:p w:rsidR="006D7AFF" w:rsidRDefault="006D7AF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143A" w:rsidRDefault="006F143A" w:rsidP="00963EEE">
      <w:pPr>
        <w:spacing w:after="0" w:line="240" w:lineRule="auto"/>
      </w:pPr>
      <w:r>
        <w:separator/>
      </w:r>
    </w:p>
  </w:footnote>
  <w:footnote w:type="continuationSeparator" w:id="1">
    <w:p w:rsidR="006F143A" w:rsidRDefault="006F143A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43A" w:rsidRPr="00CF7D01" w:rsidRDefault="006F143A" w:rsidP="00331212">
    <w:pPr>
      <w:pStyle w:val="Cabealho"/>
      <w:tabs>
        <w:tab w:val="left" w:pos="7710"/>
      </w:tabs>
      <w:rPr>
        <w:b/>
        <w:sz w:val="36"/>
        <w:szCs w:val="36"/>
      </w:rPr>
    </w:pPr>
    <w:r>
      <w:rPr>
        <w:b/>
        <w:sz w:val="32"/>
      </w:rPr>
      <w:tab/>
    </w: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F7D01">
      <w:rPr>
        <w:b/>
        <w:sz w:val="36"/>
        <w:szCs w:val="36"/>
      </w:rPr>
      <w:t>Câmara Municipal de Sete Lagoas</w:t>
    </w:r>
    <w:r w:rsidRPr="00CF7D01">
      <w:rPr>
        <w:b/>
        <w:sz w:val="36"/>
        <w:szCs w:val="36"/>
      </w:rPr>
      <w:tab/>
    </w:r>
    <w:r>
      <w:rPr>
        <w:b/>
        <w:sz w:val="36"/>
        <w:szCs w:val="36"/>
      </w:rPr>
      <w:t>26/08/2017</w:t>
    </w:r>
    <w:r>
      <w:rPr>
        <w:b/>
        <w:sz w:val="36"/>
        <w:szCs w:val="36"/>
      </w:rPr>
      <w:tab/>
    </w:r>
  </w:p>
  <w:p w:rsidR="006F143A" w:rsidRPr="00C67EE6" w:rsidRDefault="006F143A" w:rsidP="007A45DD">
    <w:pPr>
      <w:pStyle w:val="Cabealho"/>
      <w:spacing w:line="360" w:lineRule="auto"/>
      <w:jc w:val="center"/>
      <w:rPr>
        <w:sz w:val="20"/>
        <w:szCs w:val="20"/>
      </w:rPr>
    </w:pPr>
    <w:r w:rsidRPr="00C67EE6">
      <w:rPr>
        <w:sz w:val="20"/>
        <w:szCs w:val="20"/>
      </w:rPr>
      <w:t>ESTADO DE MINAS GERAIS</w:t>
    </w:r>
  </w:p>
  <w:p w:rsidR="006F143A" w:rsidRPr="00127530" w:rsidRDefault="006F143A" w:rsidP="007A45DD">
    <w:pPr>
      <w:pStyle w:val="Cabealho"/>
      <w:spacing w:line="360" w:lineRule="auto"/>
      <w:jc w:val="center"/>
      <w:rPr>
        <w:rFonts w:ascii="Arial" w:hAnsi="Arial" w:cs="Arial"/>
        <w:b/>
      </w:rPr>
    </w:pPr>
    <w:r w:rsidRPr="00127530">
      <w:rPr>
        <w:rFonts w:ascii="Arial" w:hAnsi="Arial" w:cs="Arial"/>
        <w:b/>
      </w:rPr>
      <w:t>VEREADOR GILSON LIBOREIRO</w:t>
    </w:r>
  </w:p>
  <w:p w:rsidR="006F143A" w:rsidRDefault="006F143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AFF" w:rsidRPr="00CF7D01" w:rsidRDefault="006F143A" w:rsidP="006D7AFF">
    <w:pPr>
      <w:pStyle w:val="Cabealho"/>
      <w:rPr>
        <w:b/>
        <w:sz w:val="36"/>
        <w:szCs w:val="36"/>
      </w:rPr>
    </w:pPr>
    <w:r>
      <w:t xml:space="preserve">  </w:t>
    </w:r>
    <w:r w:rsidR="006D7AFF" w:rsidRPr="006D7AFF"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-222885</wp:posOffset>
          </wp:positionH>
          <wp:positionV relativeFrom="paragraph">
            <wp:posOffset>-173990</wp:posOffset>
          </wp:positionV>
          <wp:extent cx="904875" cy="904875"/>
          <wp:effectExtent l="19050" t="0" r="9525" b="0"/>
          <wp:wrapTight wrapText="bothSides">
            <wp:wrapPolygon edited="0">
              <wp:start x="-455" y="0"/>
              <wp:lineTo x="-455" y="21373"/>
              <wp:lineTo x="21827" y="21373"/>
              <wp:lineTo x="21827" y="0"/>
              <wp:lineTo x="-455" y="0"/>
            </wp:wrapPolygon>
          </wp:wrapTight>
          <wp:docPr id="1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ptab w:relativeTo="margin" w:alignment="center" w:leader="none"/>
    </w:r>
    <w:r w:rsidR="006D7AFF" w:rsidRPr="006D7AFF">
      <w:rPr>
        <w:b/>
        <w:sz w:val="36"/>
        <w:szCs w:val="36"/>
      </w:rPr>
      <w:t xml:space="preserve"> </w:t>
    </w:r>
    <w:r w:rsidR="006D7AFF" w:rsidRPr="00CF7D01">
      <w:rPr>
        <w:b/>
        <w:sz w:val="36"/>
        <w:szCs w:val="36"/>
      </w:rPr>
      <w:t>Câmara Municipal de Sete Lagoas</w:t>
    </w:r>
    <w:r w:rsidR="006D7AFF" w:rsidRPr="00CF7D01">
      <w:rPr>
        <w:b/>
        <w:sz w:val="36"/>
        <w:szCs w:val="36"/>
      </w:rPr>
      <w:tab/>
    </w:r>
  </w:p>
  <w:p w:rsidR="006D7AFF" w:rsidRPr="00C67EE6" w:rsidRDefault="006D7AFF" w:rsidP="006D7AFF">
    <w:pPr>
      <w:pStyle w:val="Cabealho"/>
      <w:spacing w:line="360" w:lineRule="auto"/>
      <w:jc w:val="center"/>
      <w:rPr>
        <w:sz w:val="20"/>
        <w:szCs w:val="20"/>
      </w:rPr>
    </w:pPr>
    <w:r w:rsidRPr="00C67EE6">
      <w:rPr>
        <w:sz w:val="20"/>
        <w:szCs w:val="20"/>
      </w:rPr>
      <w:t>ESTADO DE MINAS GERAIS</w:t>
    </w:r>
  </w:p>
  <w:p w:rsidR="006D7AFF" w:rsidRPr="00127530" w:rsidRDefault="006D7AFF" w:rsidP="006D7AFF">
    <w:pPr>
      <w:pStyle w:val="Cabealho"/>
      <w:spacing w:line="360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GABINETE </w:t>
    </w:r>
    <w:r w:rsidRPr="00127530">
      <w:rPr>
        <w:rFonts w:ascii="Arial" w:hAnsi="Arial" w:cs="Arial"/>
        <w:b/>
      </w:rPr>
      <w:t>VEREADOR GILSON LIBOREIRO</w:t>
    </w:r>
  </w:p>
  <w:p w:rsidR="006F143A" w:rsidRDefault="006F143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0"/>
    <w:footnote w:id="1"/>
  </w:footnotePr>
  <w:endnotePr>
    <w:endnote w:id="0"/>
    <w:endnote w:id="1"/>
  </w:endnotePr>
  <w:compat/>
  <w:rsids>
    <w:rsidRoot w:val="00963EEE"/>
    <w:rsid w:val="00017412"/>
    <w:rsid w:val="00036C6A"/>
    <w:rsid w:val="00044136"/>
    <w:rsid w:val="000D147F"/>
    <w:rsid w:val="000E3EE3"/>
    <w:rsid w:val="001072B5"/>
    <w:rsid w:val="00127530"/>
    <w:rsid w:val="00170CAD"/>
    <w:rsid w:val="001E47CC"/>
    <w:rsid w:val="001F40F8"/>
    <w:rsid w:val="001F60EA"/>
    <w:rsid w:val="00244CB9"/>
    <w:rsid w:val="00331212"/>
    <w:rsid w:val="00342CFF"/>
    <w:rsid w:val="00347366"/>
    <w:rsid w:val="0034796E"/>
    <w:rsid w:val="0035617E"/>
    <w:rsid w:val="00445DD0"/>
    <w:rsid w:val="004634F7"/>
    <w:rsid w:val="00463AE5"/>
    <w:rsid w:val="004C31D8"/>
    <w:rsid w:val="004E2B7E"/>
    <w:rsid w:val="004F1BF5"/>
    <w:rsid w:val="005308B1"/>
    <w:rsid w:val="00566470"/>
    <w:rsid w:val="00576A6E"/>
    <w:rsid w:val="00576CDB"/>
    <w:rsid w:val="00593DED"/>
    <w:rsid w:val="005C5257"/>
    <w:rsid w:val="0065072D"/>
    <w:rsid w:val="0067691C"/>
    <w:rsid w:val="0067793E"/>
    <w:rsid w:val="0068769C"/>
    <w:rsid w:val="00687E60"/>
    <w:rsid w:val="006A4E6E"/>
    <w:rsid w:val="006A78BD"/>
    <w:rsid w:val="006C1765"/>
    <w:rsid w:val="006D61E1"/>
    <w:rsid w:val="006D7AFF"/>
    <w:rsid w:val="006F143A"/>
    <w:rsid w:val="007004FA"/>
    <w:rsid w:val="0076128D"/>
    <w:rsid w:val="007A45DD"/>
    <w:rsid w:val="007B07CF"/>
    <w:rsid w:val="007D5DD3"/>
    <w:rsid w:val="00802B28"/>
    <w:rsid w:val="00805A5C"/>
    <w:rsid w:val="00812DEF"/>
    <w:rsid w:val="0085577A"/>
    <w:rsid w:val="0086015A"/>
    <w:rsid w:val="00861AF8"/>
    <w:rsid w:val="008A4624"/>
    <w:rsid w:val="008B10A6"/>
    <w:rsid w:val="008D697F"/>
    <w:rsid w:val="008E4B91"/>
    <w:rsid w:val="00915C2C"/>
    <w:rsid w:val="00963EEE"/>
    <w:rsid w:val="0097039B"/>
    <w:rsid w:val="00985945"/>
    <w:rsid w:val="009913A9"/>
    <w:rsid w:val="009C4D19"/>
    <w:rsid w:val="00A1122F"/>
    <w:rsid w:val="00A255CE"/>
    <w:rsid w:val="00A661D3"/>
    <w:rsid w:val="00AD5239"/>
    <w:rsid w:val="00AE17A1"/>
    <w:rsid w:val="00B922F0"/>
    <w:rsid w:val="00BA4F2E"/>
    <w:rsid w:val="00C10E73"/>
    <w:rsid w:val="00C54F2F"/>
    <w:rsid w:val="00C67EE6"/>
    <w:rsid w:val="00CC2A82"/>
    <w:rsid w:val="00CF7D01"/>
    <w:rsid w:val="00D07735"/>
    <w:rsid w:val="00D8171B"/>
    <w:rsid w:val="00DB1310"/>
    <w:rsid w:val="00DB7DF1"/>
    <w:rsid w:val="00DF6E6C"/>
    <w:rsid w:val="00E110BC"/>
    <w:rsid w:val="00E5413B"/>
    <w:rsid w:val="00E82EF3"/>
    <w:rsid w:val="00E92CE5"/>
    <w:rsid w:val="00EA3E3D"/>
    <w:rsid w:val="00EC5205"/>
    <w:rsid w:val="00F1421B"/>
    <w:rsid w:val="00F14E10"/>
    <w:rsid w:val="00F828D1"/>
    <w:rsid w:val="00F933BA"/>
    <w:rsid w:val="00FB3194"/>
    <w:rsid w:val="00FC3B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4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E3EE3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Andale Sans UI" w:hAnsi="Arial" w:cs="Arial"/>
      <w:color w:val="00000A"/>
      <w:kern w:val="1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E3EE3"/>
    <w:rPr>
      <w:rFonts w:ascii="Arial" w:eastAsia="Andale Sans UI" w:hAnsi="Arial" w:cs="Arial"/>
      <w:color w:val="00000A"/>
      <w:kern w:val="1"/>
      <w:sz w:val="24"/>
      <w:szCs w:val="24"/>
    </w:rPr>
  </w:style>
  <w:style w:type="paragraph" w:customStyle="1" w:styleId="Standard">
    <w:name w:val="Standard"/>
    <w:rsid w:val="001072B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 pac. Lucas Daniel</Template>
  <TotalTime>2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</cp:lastModifiedBy>
  <cp:revision>2</cp:revision>
  <cp:lastPrinted>2017-06-19T18:24:00Z</cp:lastPrinted>
  <dcterms:created xsi:type="dcterms:W3CDTF">2017-09-01T14:33:00Z</dcterms:created>
  <dcterms:modified xsi:type="dcterms:W3CDTF">2017-09-01T14:33:00Z</dcterms:modified>
</cp:coreProperties>
</file>